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CD4D72" w:rsidP="00CD4D72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CD4D72" w:rsidRDefault="0094416A" w:rsidP="00CD4D72">
      <w:pPr>
        <w:numPr>
          <w:ilvl w:val="1"/>
          <w:numId w:val="21"/>
        </w:numPr>
      </w:pPr>
      <w:r>
        <w:t>x</w:t>
      </w:r>
    </w:p>
    <w:p w:rsidR="00CD4D72" w:rsidRDefault="0094416A" w:rsidP="00CD4D72">
      <w:pPr>
        <w:numPr>
          <w:ilvl w:val="1"/>
          <w:numId w:val="21"/>
        </w:numPr>
      </w:pPr>
      <w:r>
        <w:t>x</w:t>
      </w:r>
    </w:p>
    <w:p w:rsidR="00CD4D72" w:rsidRDefault="0094416A" w:rsidP="00CD4D72">
      <w:pPr>
        <w:numPr>
          <w:ilvl w:val="1"/>
          <w:numId w:val="21"/>
        </w:numPr>
      </w:pPr>
      <w:r>
        <w:t>x</w:t>
      </w:r>
    </w:p>
    <w:p w:rsidR="00CD4D72" w:rsidRDefault="0094416A" w:rsidP="00CD4D72">
      <w:pPr>
        <w:numPr>
          <w:ilvl w:val="3"/>
          <w:numId w:val="21"/>
        </w:numPr>
      </w:pPr>
      <w:r>
        <w:t>x</w:t>
      </w:r>
    </w:p>
    <w:p w:rsidR="00CD4D72" w:rsidRDefault="0094416A" w:rsidP="00CD4D72">
      <w:pPr>
        <w:numPr>
          <w:ilvl w:val="3"/>
          <w:numId w:val="21"/>
        </w:numPr>
      </w:pPr>
      <w:r>
        <w:t>x</w:t>
      </w:r>
    </w:p>
    <w:p w:rsidR="00CD4D72" w:rsidRDefault="0094416A" w:rsidP="00CD4D72">
      <w:pPr>
        <w:numPr>
          <w:ilvl w:val="3"/>
          <w:numId w:val="21"/>
        </w:numPr>
      </w:pPr>
      <w:r>
        <w:t>x</w:t>
      </w:r>
    </w:p>
    <w:p w:rsidR="00CD4D72" w:rsidRDefault="0094416A" w:rsidP="00CD4D72">
      <w:pPr>
        <w:numPr>
          <w:ilvl w:val="3"/>
          <w:numId w:val="21"/>
        </w:numPr>
      </w:pPr>
      <w:r>
        <w:t>x</w:t>
      </w:r>
    </w:p>
    <w:p w:rsidR="00CD4D72" w:rsidRDefault="0094416A" w:rsidP="00CD4D72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D4D72" w:rsidRDefault="0094416A" w:rsidP="00CD4D72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CD4D72" w:rsidRDefault="0094416A" w:rsidP="00CD4D72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CD4D72" w:rsidRDefault="0094416A" w:rsidP="00CD4D72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CD4D72" w:rsidRDefault="0094416A" w:rsidP="00CD4D72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CD4D72" w:rsidRDefault="0094416A" w:rsidP="00CD4D72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D4D72" w:rsidRDefault="0094416A" w:rsidP="00CD4D72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D4D72" w:rsidRDefault="0094416A" w:rsidP="00CD4D72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D4D72" w:rsidRDefault="00CD4D72" w:rsidP="00CD4D72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CD4D72" w:rsidRDefault="00CD4D72" w:rsidP="00CD4D72">
      <w:pPr>
        <w:numPr>
          <w:ilvl w:val="0"/>
          <w:numId w:val="0"/>
        </w:numPr>
        <w:spacing w:before="120" w:after="0" w:line="240" w:lineRule="auto"/>
        <w:jc w:val="both"/>
      </w:pPr>
    </w:p>
    <w:p w:rsidR="00CD4D72" w:rsidRDefault="00CD4D72" w:rsidP="00CD4D72">
      <w:pPr>
        <w:numPr>
          <w:ilvl w:val="0"/>
          <w:numId w:val="0"/>
        </w:numPr>
        <w:spacing w:before="120" w:after="0" w:line="240" w:lineRule="auto"/>
        <w:jc w:val="both"/>
      </w:pPr>
    </w:p>
    <w:p w:rsidR="00CD4D72" w:rsidRDefault="00CD4D72" w:rsidP="00CD4D72">
      <w:pPr>
        <w:numPr>
          <w:ilvl w:val="0"/>
          <w:numId w:val="0"/>
        </w:numPr>
        <w:spacing w:before="120" w:after="0" w:line="240" w:lineRule="auto"/>
        <w:jc w:val="both"/>
      </w:pPr>
    </w:p>
    <w:p w:rsidR="00CD4D72" w:rsidRDefault="00CD4D72" w:rsidP="00CD4D72">
      <w:pPr>
        <w:numPr>
          <w:ilvl w:val="0"/>
          <w:numId w:val="0"/>
        </w:numPr>
        <w:spacing w:after="0" w:line="240" w:lineRule="auto"/>
        <w:jc w:val="both"/>
        <w:sectPr w:rsidR="00CD4D72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D4D72" w:rsidRDefault="00CD4D72" w:rsidP="00CD4D72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CD4D72" w:rsidRDefault="00CD4D72" w:rsidP="00CD4D72">
      <w:pPr>
        <w:numPr>
          <w:ilvl w:val="0"/>
          <w:numId w:val="0"/>
        </w:numPr>
        <w:spacing w:after="0" w:line="240" w:lineRule="auto"/>
        <w:jc w:val="both"/>
      </w:pPr>
    </w:p>
    <w:p w:rsidR="00CD4D72" w:rsidRDefault="00CD4D72" w:rsidP="00CD4D72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CD4D72" w:rsidRDefault="00CD4D72" w:rsidP="00CD4D72">
      <w:pPr>
        <w:numPr>
          <w:ilvl w:val="0"/>
          <w:numId w:val="0"/>
        </w:numPr>
        <w:spacing w:after="0" w:line="240" w:lineRule="auto"/>
        <w:jc w:val="both"/>
      </w:pPr>
    </w:p>
    <w:p w:rsidR="00CD4D72" w:rsidRDefault="00CD4D72" w:rsidP="00CD4D7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CD4D72" w:rsidRDefault="00CD4D72" w:rsidP="00CD4D72">
      <w:pPr>
        <w:numPr>
          <w:ilvl w:val="0"/>
          <w:numId w:val="0"/>
        </w:numPr>
        <w:spacing w:after="0" w:line="240" w:lineRule="auto"/>
        <w:jc w:val="center"/>
      </w:pPr>
    </w:p>
    <w:p w:rsidR="00CD4D72" w:rsidRDefault="00CD4D72" w:rsidP="00CD4D72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CD4D72" w:rsidRDefault="00CD4D72" w:rsidP="00CD4D72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CD4D72" w:rsidRDefault="00CD4D72" w:rsidP="00CD4D72">
      <w:pPr>
        <w:numPr>
          <w:ilvl w:val="0"/>
          <w:numId w:val="0"/>
        </w:numPr>
        <w:spacing w:after="0" w:line="240" w:lineRule="auto"/>
      </w:pPr>
      <w:r>
        <w:br w:type="column"/>
      </w:r>
      <w:proofErr w:type="gramStart"/>
      <w:r>
        <w:lastRenderedPageBreak/>
        <w:t xml:space="preserve">V </w:t>
      </w:r>
      <w:r w:rsidR="00A817FC">
        <w:t xml:space="preserve">                           </w:t>
      </w:r>
      <w:r>
        <w:t xml:space="preserve"> dne</w:t>
      </w:r>
      <w:proofErr w:type="gramEnd"/>
      <w:r>
        <w:t xml:space="preserve"> </w:t>
      </w:r>
    </w:p>
    <w:p w:rsidR="00CD4D72" w:rsidRDefault="00CD4D72" w:rsidP="00CD4D72">
      <w:pPr>
        <w:numPr>
          <w:ilvl w:val="0"/>
          <w:numId w:val="0"/>
        </w:numPr>
        <w:spacing w:after="0" w:line="240" w:lineRule="auto"/>
      </w:pPr>
    </w:p>
    <w:p w:rsidR="00CD4D72" w:rsidRDefault="00CD4D72" w:rsidP="00CD4D72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CD4D72" w:rsidRDefault="00CD4D72" w:rsidP="00CD4D72">
      <w:pPr>
        <w:numPr>
          <w:ilvl w:val="0"/>
          <w:numId w:val="0"/>
        </w:numPr>
        <w:spacing w:after="0" w:line="240" w:lineRule="auto"/>
      </w:pPr>
    </w:p>
    <w:p w:rsidR="00CD4D72" w:rsidRDefault="00CD4D72" w:rsidP="00CD4D7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CD4D72" w:rsidRDefault="00CD4D72" w:rsidP="00CD4D72">
      <w:pPr>
        <w:numPr>
          <w:ilvl w:val="0"/>
          <w:numId w:val="0"/>
        </w:numPr>
        <w:spacing w:after="0" w:line="240" w:lineRule="auto"/>
        <w:jc w:val="center"/>
      </w:pPr>
    </w:p>
    <w:p w:rsidR="00CD4D72" w:rsidRDefault="0094416A" w:rsidP="00CD4D72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CD4D72" w:rsidRPr="00CD4D72" w:rsidRDefault="0094416A" w:rsidP="00CD4D72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CD4D72" w:rsidRPr="00CD4D72" w:rsidSect="00CD4D7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94416A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94416A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D37E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0AB3CC" wp14:editId="07A0932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D4D72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63AAE6A" wp14:editId="0441F18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CD4D72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982707-2017/2016 -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0DB736C" wp14:editId="2DE7FCF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DC72AA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C35C1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D37E9"/>
    <w:rsid w:val="008F0B29"/>
    <w:rsid w:val="008F2BFB"/>
    <w:rsid w:val="00907F89"/>
    <w:rsid w:val="009161FD"/>
    <w:rsid w:val="00942F32"/>
    <w:rsid w:val="0094416A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17FC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D7E71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4D72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41806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EF438C-BC10-428B-BEDF-6D0625E69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140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2016-11-17T13:03:00Z</cp:lastPrinted>
  <dcterms:created xsi:type="dcterms:W3CDTF">2017-01-09T06:41:00Z</dcterms:created>
  <dcterms:modified xsi:type="dcterms:W3CDTF">2017-01-09T06:42:00Z</dcterms:modified>
</cp:coreProperties>
</file>