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955FB" w:rsidP="00A955F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955FB" w:rsidRDefault="00250BEE" w:rsidP="00A955FB">
      <w:pPr>
        <w:numPr>
          <w:ilvl w:val="1"/>
          <w:numId w:val="21"/>
        </w:numPr>
      </w:pPr>
      <w:r>
        <w:t>x</w:t>
      </w:r>
    </w:p>
    <w:p w:rsidR="00A955FB" w:rsidRPr="00561C4B" w:rsidRDefault="00250BEE" w:rsidP="00A955FB">
      <w:pPr>
        <w:numPr>
          <w:ilvl w:val="1"/>
          <w:numId w:val="21"/>
        </w:numPr>
        <w:rPr>
          <w:b/>
        </w:rPr>
      </w:pPr>
      <w:r>
        <w:t>x</w:t>
      </w:r>
    </w:p>
    <w:p w:rsidR="00A955FB" w:rsidRDefault="00250BEE" w:rsidP="00A955FB">
      <w:pPr>
        <w:numPr>
          <w:ilvl w:val="1"/>
          <w:numId w:val="21"/>
        </w:numPr>
      </w:pPr>
      <w:r>
        <w:t>x</w:t>
      </w:r>
    </w:p>
    <w:p w:rsidR="00A955FB" w:rsidRDefault="00250BEE" w:rsidP="00A955FB">
      <w:pPr>
        <w:numPr>
          <w:ilvl w:val="3"/>
          <w:numId w:val="21"/>
        </w:numPr>
      </w:pPr>
      <w:r>
        <w:t>x</w:t>
      </w:r>
    </w:p>
    <w:p w:rsidR="00A955FB" w:rsidRDefault="00250BEE" w:rsidP="00A955FB">
      <w:pPr>
        <w:numPr>
          <w:ilvl w:val="3"/>
          <w:numId w:val="21"/>
        </w:numPr>
      </w:pPr>
      <w:r>
        <w:t>x</w:t>
      </w:r>
    </w:p>
    <w:p w:rsidR="00A955FB" w:rsidRDefault="00250BEE" w:rsidP="00A955FB">
      <w:pPr>
        <w:numPr>
          <w:ilvl w:val="3"/>
          <w:numId w:val="21"/>
        </w:numPr>
      </w:pPr>
      <w:r>
        <w:t>x</w:t>
      </w:r>
    </w:p>
    <w:p w:rsidR="00A955FB" w:rsidRDefault="00250BEE" w:rsidP="00A955FB">
      <w:pPr>
        <w:numPr>
          <w:ilvl w:val="3"/>
          <w:numId w:val="21"/>
        </w:numPr>
      </w:pPr>
      <w:r>
        <w:t>x</w:t>
      </w:r>
    </w:p>
    <w:p w:rsidR="00A955FB" w:rsidRDefault="00250BEE" w:rsidP="00A955FB">
      <w:pPr>
        <w:numPr>
          <w:ilvl w:val="3"/>
          <w:numId w:val="21"/>
        </w:numPr>
      </w:pPr>
      <w:r>
        <w:t>x</w:t>
      </w:r>
    </w:p>
    <w:p w:rsidR="00A955FB" w:rsidRDefault="00250BEE" w:rsidP="00A955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955FB" w:rsidRDefault="00250BEE" w:rsidP="00A955FB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955FB" w:rsidRDefault="00250BEE" w:rsidP="00A955F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955FB" w:rsidRDefault="00250BEE" w:rsidP="00A955F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955FB" w:rsidRDefault="00250BEE" w:rsidP="00A955F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A955FB">
        <w:t>.</w:t>
      </w:r>
    </w:p>
    <w:p w:rsidR="00A955FB" w:rsidRDefault="00250BEE" w:rsidP="00A955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955FB" w:rsidRDefault="00250BEE" w:rsidP="00A955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955FB" w:rsidRDefault="00250BEE" w:rsidP="00A955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955FB" w:rsidRDefault="00A955FB" w:rsidP="00A955F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955FB" w:rsidRDefault="00A955FB" w:rsidP="00A955FB">
      <w:pPr>
        <w:numPr>
          <w:ilvl w:val="0"/>
          <w:numId w:val="0"/>
        </w:numPr>
        <w:spacing w:before="120" w:after="0" w:line="240" w:lineRule="auto"/>
        <w:jc w:val="both"/>
      </w:pPr>
    </w:p>
    <w:p w:rsidR="00A955FB" w:rsidRDefault="00A955FB" w:rsidP="00A955FB">
      <w:pPr>
        <w:numPr>
          <w:ilvl w:val="0"/>
          <w:numId w:val="0"/>
        </w:numPr>
        <w:spacing w:before="120" w:after="0" w:line="240" w:lineRule="auto"/>
        <w:jc w:val="both"/>
      </w:pPr>
    </w:p>
    <w:p w:rsidR="00A955FB" w:rsidRDefault="00A955FB" w:rsidP="00A955FB">
      <w:pPr>
        <w:numPr>
          <w:ilvl w:val="0"/>
          <w:numId w:val="0"/>
        </w:numPr>
        <w:spacing w:before="120" w:after="0" w:line="240" w:lineRule="auto"/>
        <w:jc w:val="both"/>
      </w:pPr>
    </w:p>
    <w:p w:rsidR="00A955FB" w:rsidRDefault="00A955FB" w:rsidP="00A955FB">
      <w:pPr>
        <w:numPr>
          <w:ilvl w:val="0"/>
          <w:numId w:val="0"/>
        </w:numPr>
        <w:spacing w:after="0" w:line="240" w:lineRule="auto"/>
        <w:jc w:val="both"/>
        <w:sectPr w:rsidR="00A955F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955FB" w:rsidRDefault="00A955FB" w:rsidP="00A955F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955FB" w:rsidRDefault="00A955FB" w:rsidP="00A955FB">
      <w:pPr>
        <w:numPr>
          <w:ilvl w:val="0"/>
          <w:numId w:val="0"/>
        </w:numPr>
        <w:spacing w:after="0" w:line="240" w:lineRule="auto"/>
        <w:jc w:val="both"/>
      </w:pPr>
    </w:p>
    <w:p w:rsidR="00A955FB" w:rsidRDefault="00A955FB" w:rsidP="00A955F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955FB" w:rsidRDefault="00A955FB" w:rsidP="00A955FB">
      <w:pPr>
        <w:numPr>
          <w:ilvl w:val="0"/>
          <w:numId w:val="0"/>
        </w:numPr>
        <w:spacing w:after="0" w:line="240" w:lineRule="auto"/>
        <w:jc w:val="both"/>
      </w:pPr>
    </w:p>
    <w:p w:rsidR="00A955FB" w:rsidRDefault="00A955FB" w:rsidP="00A955F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955FB" w:rsidRDefault="00A955FB" w:rsidP="00A955FB">
      <w:pPr>
        <w:numPr>
          <w:ilvl w:val="0"/>
          <w:numId w:val="0"/>
        </w:numPr>
        <w:spacing w:after="0" w:line="240" w:lineRule="auto"/>
        <w:jc w:val="center"/>
      </w:pPr>
    </w:p>
    <w:p w:rsidR="00A955FB" w:rsidRDefault="00A955FB" w:rsidP="00A955F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955FB" w:rsidRDefault="00A955FB" w:rsidP="00A955FB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955FB" w:rsidRDefault="00A955FB" w:rsidP="00A955FB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561C4B">
        <w:t xml:space="preserve">                                    </w:t>
      </w:r>
      <w:r>
        <w:t xml:space="preserve"> dne</w:t>
      </w:r>
      <w:proofErr w:type="gramEnd"/>
      <w:r>
        <w:t xml:space="preserve"> </w:t>
      </w:r>
    </w:p>
    <w:p w:rsidR="00A955FB" w:rsidRDefault="00A955FB" w:rsidP="00A955FB">
      <w:pPr>
        <w:numPr>
          <w:ilvl w:val="0"/>
          <w:numId w:val="0"/>
        </w:numPr>
        <w:spacing w:after="0" w:line="240" w:lineRule="auto"/>
      </w:pPr>
    </w:p>
    <w:p w:rsidR="00A955FB" w:rsidRDefault="00A955FB" w:rsidP="00A955F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955FB" w:rsidRDefault="00A955FB" w:rsidP="00A955FB">
      <w:pPr>
        <w:numPr>
          <w:ilvl w:val="0"/>
          <w:numId w:val="0"/>
        </w:numPr>
        <w:spacing w:after="0" w:line="240" w:lineRule="auto"/>
      </w:pPr>
    </w:p>
    <w:p w:rsidR="00A955FB" w:rsidRDefault="00A955FB" w:rsidP="00A955F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955FB" w:rsidRDefault="00A955FB" w:rsidP="00A955FB">
      <w:pPr>
        <w:numPr>
          <w:ilvl w:val="0"/>
          <w:numId w:val="0"/>
        </w:numPr>
        <w:spacing w:after="0" w:line="240" w:lineRule="auto"/>
        <w:jc w:val="center"/>
      </w:pPr>
    </w:p>
    <w:p w:rsidR="00A955FB" w:rsidRDefault="00250BEE" w:rsidP="00A955F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955FB" w:rsidRPr="00A955FB" w:rsidRDefault="00250BEE" w:rsidP="00A955F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955FB" w:rsidRPr="00A955FB" w:rsidSect="00A955F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50BE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50BE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D37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86D82C" wp14:editId="711FBD6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955F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9B18203" wp14:editId="59D5A1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955F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982707-2017/2016 -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39FBC59" wp14:editId="5209A10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81658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C4CAF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0BEE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61C4B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6CAB"/>
    <w:rsid w:val="00890171"/>
    <w:rsid w:val="00890E39"/>
    <w:rsid w:val="0089511D"/>
    <w:rsid w:val="008C19B6"/>
    <w:rsid w:val="008D37E9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955FB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DCFE3-B68A-4914-9B18-D581F407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2016-11-17T13:02:00Z</cp:lastPrinted>
  <dcterms:created xsi:type="dcterms:W3CDTF">2017-01-09T06:40:00Z</dcterms:created>
  <dcterms:modified xsi:type="dcterms:W3CDTF">2017-01-09T06:41:00Z</dcterms:modified>
</cp:coreProperties>
</file>