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47E0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47E0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47E0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47E0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47E0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47E0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47E0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47E0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0B"/>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BD16-61AF-44AB-92DE-68BC6FE3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2019-12-09T07:53:00Z</dcterms:created>
  <dcterms:modified xsi:type="dcterms:W3CDTF">2019-12-09T07:53:00Z</dcterms:modified>
</cp:coreProperties>
</file>