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508F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58FB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B248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326F5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7388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1DE4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1D17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169A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D180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A4CD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8E58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BBE66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34A83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800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B40E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F5BE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F15297">
        <w:rPr>
          <w:rFonts w:ascii="Arial" w:hAnsi="Arial" w:cs="Arial"/>
          <w:sz w:val="24"/>
          <w:szCs w:val="24"/>
        </w:rPr>
        <w:tab/>
      </w:r>
      <w:r w:rsidR="00F1529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F1529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000193</w:t>
      </w:r>
    </w:p>
    <w:p w:rsidR="00000000" w:rsidRDefault="00F1529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15297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F1529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F1529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1529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508F8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E508F8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F1529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Stavební a silni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 stroje s.r.o.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ická 377</w:t>
      </w:r>
    </w:p>
    <w:p w:rsidR="00000000" w:rsidRDefault="00F1529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05.12.2019</w:t>
      </w:r>
    </w:p>
    <w:p w:rsidR="00000000" w:rsidRDefault="00F15297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10.12.2019</w:t>
      </w:r>
    </w:p>
    <w:p w:rsidR="00000000" w:rsidRDefault="00F1529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25437224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CZ25437224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41 600,00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41 600,00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F152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Locustu 752</w:t>
      </w:r>
    </w:p>
    <w:p w:rsidR="00000000" w:rsidRDefault="00F152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olejových náplní a filtra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ních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ek</w:t>
      </w:r>
    </w:p>
    <w:p w:rsidR="00000000" w:rsidRDefault="00F152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íprava na zimní provoz</w:t>
      </w:r>
    </w:p>
    <w:p w:rsidR="00000000" w:rsidRDefault="00F152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oprava spodní zrezlé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ásti kabiny</w:t>
      </w:r>
    </w:p>
    <w:p w:rsidR="00000000" w:rsidRDefault="00F152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výroba nové podlahy</w:t>
      </w:r>
    </w:p>
    <w:p w:rsidR="00000000" w:rsidRDefault="00F1529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E508F8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6383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1529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1529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F1529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1529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508F8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F1529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15297" w:rsidRDefault="00F152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1529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F8"/>
    <w:rsid w:val="00E508F8"/>
    <w:rsid w:val="00F1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A7315"/>
  <w14:defaultImageDpi w14:val="0"/>
  <w15:docId w15:val="{AEBA15D1-85A0-4901-9BF4-BE99D20F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3EC89325.dotm</Template>
  <TotalTime>1</TotalTime>
  <Pages>1</Pages>
  <Words>156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2019-12-09T06:53:00Z</cp:lastPrinted>
  <dcterms:created xsi:type="dcterms:W3CDTF">2019-12-09T06:54:00Z</dcterms:created>
  <dcterms:modified xsi:type="dcterms:W3CDTF">2019-12-09T06:54:00Z</dcterms:modified>
</cp:coreProperties>
</file>