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6A2E13">
      <w:r>
        <w:t xml:space="preserve"> </w:t>
      </w:r>
      <w:r w:rsidR="00465008">
        <w:t xml:space="preserve"> </w:t>
      </w:r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7C1F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7C1FAA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školství a cestovního ruchu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7C1FAA">
        <w:t>26. 11. 2019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7C1FAA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Jednota SD</w:t>
            </w:r>
          </w:p>
          <w:p w:rsidR="001F0477" w:rsidRDefault="007C1FAA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nám. Hrdinů 69</w:t>
            </w:r>
          </w:p>
          <w:p w:rsidR="001F0477" w:rsidRDefault="007C1FAA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387 02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Volyně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7C1FAA">
              <w:rPr>
                <w:bCs/>
                <w:noProof/>
              </w:rPr>
              <w:t>00031917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7C1FAA">
              <w:rPr>
                <w:bCs/>
                <w:noProof/>
              </w:rPr>
              <w:t>CZ00031917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7C1FAA">
        <w:rPr>
          <w:rFonts w:ascii="Arial" w:hAnsi="Arial" w:cs="Arial"/>
          <w:noProof/>
          <w:sz w:val="28"/>
        </w:rPr>
        <w:t>32/19/1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7C1FAA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Dárkový poukaz á 200 Kč - design 2020</w:t>
            </w:r>
          </w:p>
        </w:tc>
        <w:tc>
          <w:tcPr>
            <w:tcW w:w="1440" w:type="dxa"/>
          </w:tcPr>
          <w:p w:rsidR="001F0477" w:rsidRDefault="007C1FAA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250</w:t>
            </w:r>
          </w:p>
        </w:tc>
        <w:tc>
          <w:tcPr>
            <w:tcW w:w="830" w:type="dxa"/>
          </w:tcPr>
          <w:p w:rsidR="001F0477" w:rsidRDefault="007C1FAA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7C1FAA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47 500,00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7C1FAA">
        <w:rPr>
          <w:b/>
          <w:bCs/>
          <w:noProof/>
        </w:rPr>
        <w:t>47 500,00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7C1FAA" w:rsidRDefault="007C1FAA">
      <w:pPr>
        <w:ind w:left="142"/>
      </w:pPr>
      <w:r>
        <w:t xml:space="preserve">Dárkové poukazy k životnímu jubileu v hodnotě 200 Kč na zboží dle vlastního výběru v počtu 250 ks (ve formátu DL) za cenu 190 Kč/poukaz. </w:t>
      </w:r>
    </w:p>
    <w:p w:rsidR="007C1FAA" w:rsidRDefault="007C1FAA">
      <w:pPr>
        <w:ind w:left="142"/>
      </w:pPr>
    </w:p>
    <w:p w:rsidR="007C1FAA" w:rsidRDefault="007C1FAA">
      <w:pPr>
        <w:ind w:left="142"/>
      </w:pPr>
      <w:r>
        <w:t>Číselná řada: 1-250/2020</w:t>
      </w:r>
    </w:p>
    <w:p w:rsidR="001F0477" w:rsidRDefault="007C1FAA">
      <w:pPr>
        <w:ind w:left="142"/>
      </w:pPr>
      <w:r>
        <w:t>Platnost do 30. 6. 2020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7C1FAA">
        <w:rPr>
          <w:noProof/>
        </w:rPr>
        <w:t>14</w:t>
      </w:r>
      <w:proofErr w:type="gramEnd"/>
      <w:r w:rsidR="007C1FAA">
        <w:rPr>
          <w:noProof/>
        </w:rPr>
        <w:t>. 12. 2019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7C1FAA">
            <w:pPr>
              <w:ind w:left="142"/>
            </w:pPr>
            <w:r>
              <w:rPr>
                <w:noProof/>
              </w:rPr>
              <w:t>383700841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7C1FAA">
            <w:pPr>
              <w:ind w:left="142"/>
            </w:pPr>
            <w:r>
              <w:rPr>
                <w:noProof/>
              </w:rPr>
              <w:t>eva.janochova@mu-st.cz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7C1FAA">
        <w:rPr>
          <w:noProof/>
        </w:rPr>
        <w:t>Eva Janochová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7C1FAA">
        <w:rPr>
          <w:noProof/>
        </w:rPr>
        <w:t>Ing. Libuše Řeřábková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7C1FAA">
        <w:rPr>
          <w:noProof/>
        </w:rPr>
        <w:t>vedoucí odboru školství a CR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AA" w:rsidRDefault="007C1FAA">
      <w:r>
        <w:separator/>
      </w:r>
    </w:p>
  </w:endnote>
  <w:endnote w:type="continuationSeparator" w:id="0">
    <w:p w:rsidR="007C1FAA" w:rsidRDefault="007C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AA" w:rsidRDefault="007C1FAA">
      <w:r>
        <w:separator/>
      </w:r>
    </w:p>
  </w:footnote>
  <w:footnote w:type="continuationSeparator" w:id="0">
    <w:p w:rsidR="007C1FAA" w:rsidRDefault="007C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AA"/>
    <w:rsid w:val="001F0477"/>
    <w:rsid w:val="00351E8F"/>
    <w:rsid w:val="00447743"/>
    <w:rsid w:val="00465008"/>
    <w:rsid w:val="006A2E13"/>
    <w:rsid w:val="007C1FAA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5D791"/>
  <w15:chartTrackingRefBased/>
  <w15:docId w15:val="{5B0BE690-E329-4F90-A8D7-A9EECECC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E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95</TotalTime>
  <Pages>1</Pages>
  <Words>134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912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 Janochová</dc:creator>
  <cp:keywords/>
  <dc:description/>
  <cp:lastModifiedBy>Eva Janochová</cp:lastModifiedBy>
  <cp:revision>2</cp:revision>
  <cp:lastPrinted>2019-11-26T10:21:00Z</cp:lastPrinted>
  <dcterms:created xsi:type="dcterms:W3CDTF">2019-11-26T10:19:00Z</dcterms:created>
  <dcterms:modified xsi:type="dcterms:W3CDTF">2019-11-26T11:54:00Z</dcterms:modified>
</cp:coreProperties>
</file>