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76E7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8E5276">
        <w:rPr>
          <w:rFonts w:ascii="Arial" w:hAnsi="Arial" w:cs="Arial"/>
          <w:sz w:val="24"/>
          <w:szCs w:val="24"/>
        </w:rPr>
        <w:tab/>
      </w:r>
      <w:r w:rsidR="008E5276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8E527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8E5276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8E5276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000190</w:t>
      </w:r>
    </w:p>
    <w:p w:rsidR="00000000" w:rsidRDefault="008E5276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8E5276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8E5276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</w:t>
      </w:r>
    </w:p>
    <w:p w:rsidR="00000000" w:rsidRDefault="008E5276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8E5276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8E527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8E5276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676E79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676E79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8E5276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8E5276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:rsidR="00000000" w:rsidRDefault="008E527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8E5276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76E79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8E5276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:rsidR="00000000" w:rsidRDefault="008E527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8E5276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26.11.2019</w:t>
      </w:r>
    </w:p>
    <w:p w:rsidR="00000000" w:rsidRDefault="008E5276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8E5276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CZ6351181760</w:t>
      </w:r>
    </w:p>
    <w:p w:rsidR="00000000" w:rsidRDefault="008E527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8E5276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8E5276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8E5276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287 000,00</w:t>
      </w:r>
    </w:p>
    <w:p w:rsidR="00000000" w:rsidRDefault="008E5276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8E5276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287 000,00</w:t>
      </w:r>
    </w:p>
    <w:p w:rsidR="00000000" w:rsidRDefault="008E5276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8E527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8E527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nafta motorová - </w:t>
      </w:r>
      <w:r w:rsidR="00676E79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676E79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000000" w:rsidRDefault="008E527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8E527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:rsidR="00000000" w:rsidRDefault="008E5276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8E527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8E5276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8E527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8E527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8E5276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676E79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8E5276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005000190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8E5276" w:rsidRDefault="008E52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8E5276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E79"/>
    <w:rsid w:val="00676E79"/>
    <w:rsid w:val="008E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ABD750E5.dotm</Template>
  <TotalTime>1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TSMOST\ihnacinec</dc:creator>
  <dc:description>Gnostice eDocEngine V5.0.0.520 (www.gnostice.com)</dc:description>
  <cp:lastModifiedBy>Sekretariat</cp:lastModifiedBy>
  <cp:revision>2</cp:revision>
  <cp:lastPrinted>2019-12-05T07:00:00Z</cp:lastPrinted>
  <dcterms:created xsi:type="dcterms:W3CDTF">2019-12-05T07:01:00Z</dcterms:created>
  <dcterms:modified xsi:type="dcterms:W3CDTF">2019-12-05T07:01:00Z</dcterms:modified>
</cp:coreProperties>
</file>