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D43F82">
        <w:t>1</w:t>
      </w:r>
      <w:r w:rsidRPr="004F4681">
        <w:t xml:space="preserve"> k</w:t>
      </w:r>
      <w:r w:rsidR="00AD0DB3">
        <w:t> </w:t>
      </w:r>
      <w:r w:rsidRPr="004F4681">
        <w:t>Dohodě</w:t>
      </w:r>
      <w:r w:rsidR="00AD0DB3">
        <w:t xml:space="preserve"> o </w:t>
      </w:r>
      <w:r w:rsidR="00D43F82">
        <w:t>bezhotovostní úhradě cen poštovních služeb</w:t>
      </w:r>
      <w:r w:rsidR="001C2D26" w:rsidRPr="004F4681">
        <w:br/>
      </w:r>
      <w:r w:rsidR="00367F2B" w:rsidRPr="004F4681">
        <w:t xml:space="preserve">Číslo </w:t>
      </w:r>
      <w:fldSimple w:instr=" MERGEFIELD Předčíslí ">
        <w:r w:rsidR="00D43F82" w:rsidRPr="000364EF">
          <w:rPr>
            <w:noProof/>
          </w:rPr>
          <w:t>982107</w:t>
        </w:r>
      </w:fldSimple>
      <w:r w:rsidR="00595AF1" w:rsidRPr="00595AF1">
        <w:t>-</w:t>
      </w:r>
      <w:fldSimple w:instr=" MERGEFIELD Číslo ">
        <w:r w:rsidR="00D43F82" w:rsidRPr="000364EF">
          <w:rPr>
            <w:noProof/>
          </w:rPr>
          <w:t>0094</w:t>
        </w:r>
      </w:fldSimple>
      <w:r w:rsidR="00595AF1" w:rsidRPr="00595AF1">
        <w:t>/</w:t>
      </w:r>
      <w:fldSimple w:instr=" MERGEFIELD Rok ">
        <w:r w:rsidR="00D43F82" w:rsidRPr="000364EF">
          <w:rPr>
            <w:noProof/>
          </w:rPr>
          <w:t>2011</w:t>
        </w:r>
      </w:fldSimple>
    </w:p>
    <w:p w:rsidR="00595AF1" w:rsidRPr="00A60CF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0" w:line="240" w:lineRule="auto"/>
        <w:rPr>
          <w:b/>
        </w:rPr>
      </w:pPr>
    </w:p>
    <w:p w:rsidR="00595AF1" w:rsidRPr="00A60CF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0" w:line="240" w:lineRule="auto"/>
        <w:rPr>
          <w:b/>
        </w:rPr>
      </w:pP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</w:pPr>
      <w:r w:rsidRPr="0095032E">
        <w:rPr>
          <w:b/>
        </w:rPr>
        <w:t xml:space="preserve">Česká pošta, </w:t>
      </w:r>
      <w:proofErr w:type="spellStart"/>
      <w:proofErr w:type="gramStart"/>
      <w:r w:rsidRPr="0095032E">
        <w:rPr>
          <w:b/>
        </w:rPr>
        <w:t>s.p</w:t>
      </w:r>
      <w:proofErr w:type="spellEnd"/>
      <w:r w:rsidRPr="0095032E">
        <w:rPr>
          <w:b/>
        </w:rPr>
        <w:t>.</w:t>
      </w:r>
      <w:proofErr w:type="gramEnd"/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se sídlem:</w:t>
      </w:r>
      <w:r w:rsidRPr="0095032E">
        <w:tab/>
        <w:t>Politických vězňů 909/4, 225 99, Praha 1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IČ:</w:t>
      </w:r>
      <w:r w:rsidRPr="0095032E">
        <w:tab/>
        <w:t>471</w:t>
      </w:r>
      <w:r>
        <w:t xml:space="preserve"> </w:t>
      </w:r>
      <w:r w:rsidRPr="0095032E">
        <w:t>14</w:t>
      </w:r>
      <w:r>
        <w:t xml:space="preserve"> </w:t>
      </w:r>
      <w:r w:rsidRPr="0095032E">
        <w:t>983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DIČ:</w:t>
      </w:r>
      <w:r w:rsidRPr="0095032E">
        <w:tab/>
        <w:t>CZ47114983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zastoupen/jednající:</w:t>
      </w:r>
      <w:r w:rsidRPr="0095032E">
        <w:tab/>
      </w:r>
      <w:r>
        <w:t>Daniel Krejčí</w:t>
      </w:r>
      <w:r w:rsidRPr="0095032E">
        <w:t xml:space="preserve">, </w:t>
      </w:r>
      <w:r>
        <w:t>obchodní ředitel Regionu Střední Čechy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zapsán v obchodním rejstříku</w:t>
      </w:r>
      <w:r>
        <w:t xml:space="preserve"> </w:t>
      </w:r>
      <w:r w:rsidRPr="0095032E">
        <w:t>Městského soudu v Praze</w:t>
      </w:r>
      <w:r w:rsidR="0054200F">
        <w:rPr>
          <w:rStyle w:val="platne1"/>
        </w:rPr>
        <w:t>, oddíl A, vložka 7565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  <w:tab w:val="right" w:pos="9639"/>
        </w:tabs>
        <w:spacing w:after="60"/>
      </w:pPr>
      <w:r w:rsidRPr="0095032E">
        <w:t>bankovní spojení:</w:t>
      </w:r>
      <w:r w:rsidRPr="0095032E">
        <w:tab/>
        <w:t>Československá obchodní banka, a.s.</w:t>
      </w:r>
      <w:r>
        <w:tab/>
      </w:r>
      <w:r w:rsidRPr="0095032E">
        <w:t>BIC/SWIFT:</w:t>
      </w:r>
      <w:r>
        <w:t> </w:t>
      </w:r>
      <w:r w:rsidRPr="0095032E">
        <w:t>CEKOCZPP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číslo účtu:</w:t>
      </w:r>
      <w:r w:rsidRPr="0095032E">
        <w:tab/>
      </w:r>
      <w:r w:rsidRPr="00503E02">
        <w:t>100393657/0300</w:t>
      </w:r>
    </w:p>
    <w:p w:rsidR="00595AF1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IBAN:</w:t>
      </w:r>
      <w:r w:rsidRPr="0095032E">
        <w:tab/>
      </w:r>
      <w:r w:rsidRPr="00503E02">
        <w:t>CZ31 0300 0000 0001 0039 3657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after="60"/>
      </w:pPr>
      <w:r w:rsidRPr="0095032E">
        <w:t>korespondenční adresa:</w:t>
      </w:r>
      <w:r w:rsidRPr="0095032E">
        <w:tab/>
      </w: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Region Střední Čechy, obchod regionu,</w:t>
      </w:r>
      <w:r>
        <w:br/>
      </w:r>
      <w:r>
        <w:tab/>
        <w:t>Poštovní náměstí 2357, 272 01  Kladno 1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 w:anchorLock="1"/>
        <w:tabs>
          <w:tab w:val="left" w:pos="3528"/>
        </w:tabs>
        <w:spacing w:before="120"/>
      </w:pPr>
      <w:r w:rsidRPr="0095032E">
        <w:t>dále jen „ČP“</w:t>
      </w:r>
    </w:p>
    <w:p w:rsidR="00595AF1" w:rsidRDefault="00595AF1" w:rsidP="00595AF1"/>
    <w:p w:rsidR="00595AF1" w:rsidRDefault="00595AF1" w:rsidP="00595AF1">
      <w:pPr>
        <w:spacing w:after="120"/>
      </w:pPr>
      <w:r>
        <w:t>a</w:t>
      </w:r>
    </w:p>
    <w:p w:rsidR="00595AF1" w:rsidRDefault="00595AF1" w:rsidP="00595AF1">
      <w:pPr>
        <w:spacing w:after="120"/>
      </w:pPr>
    </w:p>
    <w:p w:rsidR="00595AF1" w:rsidRPr="0095032E" w:rsidRDefault="0054200F" w:rsidP="00595AF1">
      <w:pPr>
        <w:pStyle w:val="cpTabulkasmluvnistrany"/>
        <w:framePr w:hSpace="0" w:wrap="auto" w:vAnchor="margin" w:hAnchor="text" w:yAlign="inline"/>
        <w:tabs>
          <w:tab w:val="left" w:pos="3528"/>
        </w:tabs>
      </w:pPr>
      <w:r>
        <w:rPr>
          <w:b/>
        </w:rPr>
        <w:t>XXX</w:t>
      </w:r>
      <w:r w:rsidR="00595AF1" w:rsidRPr="0095032E">
        <w:rPr>
          <w:b/>
        </w:rPr>
        <w:tab/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se sídlem/místem podnikání:</w:t>
      </w:r>
      <w:r w:rsidRPr="0095032E">
        <w:tab/>
      </w:r>
      <w:r w:rsidR="0054200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IČ:</w:t>
      </w:r>
      <w:r w:rsidRPr="0095032E">
        <w:tab/>
      </w:r>
      <w:r w:rsidR="0054200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DIČ:</w:t>
      </w:r>
      <w:r w:rsidRPr="0095032E">
        <w:tab/>
      </w:r>
      <w:r w:rsidR="0054200F">
        <w:t>XXX</w:t>
      </w:r>
    </w:p>
    <w:p w:rsidR="0054200F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zastoupen/jednající:</w:t>
      </w:r>
      <w:r w:rsidRPr="0095032E">
        <w:tab/>
      </w:r>
      <w:r w:rsidR="0054200F">
        <w:t>XXX</w:t>
      </w:r>
    </w:p>
    <w:p w:rsidR="00595AF1" w:rsidRPr="0095032E" w:rsidRDefault="0054200F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>
        <w:tab/>
      </w:r>
      <w:r>
        <w:tab/>
        <w:t>XXX</w:t>
      </w:r>
    </w:p>
    <w:p w:rsidR="00595AF1" w:rsidRPr="0095032E" w:rsidRDefault="00963433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fldSimple w:instr=" MERGEFIELD &quot;Zapsán_OR_nebo_ŽR&quot; ">
        <w:r w:rsidR="00D43F82" w:rsidRPr="000364EF">
          <w:rPr>
            <w:noProof/>
          </w:rPr>
          <w:t>zapsán v obchodním rejstříku</w:t>
        </w:r>
        <w:r w:rsidR="0054200F">
          <w:rPr>
            <w:noProof/>
          </w:rPr>
          <w:t xml:space="preserve">: </w:t>
        </w:r>
        <w:r w:rsidR="0054200F">
          <w:rPr>
            <w:noProof/>
          </w:rPr>
          <w:tab/>
        </w:r>
      </w:fldSimple>
      <w:r w:rsidR="0054200F">
        <w:rPr>
          <w:noProof/>
        </w:rPr>
        <w:t>XXX</w:t>
      </w:r>
    </w:p>
    <w:p w:rsidR="00551646" w:rsidRDefault="00551646" w:rsidP="00551646">
      <w:pPr>
        <w:pStyle w:val="cpTabulkasmluvnistrany"/>
        <w:framePr w:hSpace="0" w:wrap="auto" w:vAnchor="margin" w:hAnchor="text" w:yAlign="inline"/>
        <w:tabs>
          <w:tab w:val="left" w:pos="3528"/>
          <w:tab w:val="right" w:pos="9639"/>
        </w:tabs>
        <w:spacing w:after="60"/>
      </w:pPr>
      <w:r w:rsidRPr="0095032E">
        <w:t>bankovní spojení:</w:t>
      </w:r>
      <w:r w:rsidRPr="0095032E">
        <w:tab/>
      </w:r>
      <w:r w:rsidR="0054200F">
        <w:t>XXX</w:t>
      </w:r>
    </w:p>
    <w:p w:rsidR="00551646" w:rsidRPr="0095032E" w:rsidRDefault="00551646" w:rsidP="00551646">
      <w:pPr>
        <w:pStyle w:val="cpTabulkasmluvnistrany"/>
        <w:framePr w:hSpace="0" w:wrap="auto" w:vAnchor="margin" w:hAnchor="text" w:yAlign="inline"/>
        <w:tabs>
          <w:tab w:val="left" w:pos="3528"/>
          <w:tab w:val="right" w:pos="9639"/>
        </w:tabs>
        <w:spacing w:after="60"/>
      </w:pPr>
      <w:r w:rsidRPr="0095032E">
        <w:t>číslo účtu:</w:t>
      </w:r>
      <w:r>
        <w:t xml:space="preserve">                                                </w:t>
      </w:r>
      <w:r w:rsidR="0054200F">
        <w:t>XXX</w:t>
      </w:r>
      <w:r w:rsidR="00621BC6">
        <w:fldChar w:fldCharType="begin"/>
      </w:r>
      <w:r>
        <w:instrText xml:space="preserve"> MERGEFIELD Předčíslí1 </w:instrText>
      </w:r>
      <w:r w:rsidR="00621BC6">
        <w:fldChar w:fldCharType="end"/>
      </w:r>
      <w:r w:rsidR="00621BC6" w:rsidRPr="00BE6C20">
        <w:fldChar w:fldCharType="begin"/>
      </w:r>
      <w:r w:rsidRPr="00BE6C20">
        <w:instrText xml:space="preserve"> IF </w:instrText>
      </w:r>
      <w:r w:rsidR="00621BC6">
        <w:fldChar w:fldCharType="begin"/>
      </w:r>
      <w:r>
        <w:instrText xml:space="preserve"> MERGEFIELD Předčíslí1 </w:instrText>
      </w:r>
      <w:r w:rsidR="00621BC6">
        <w:fldChar w:fldCharType="end"/>
      </w:r>
      <w:r w:rsidRPr="00BE6C20">
        <w:instrText xml:space="preserve">&lt;&gt; "" "-" "" </w:instrText>
      </w:r>
      <w:r w:rsidR="00621BC6" w:rsidRPr="00BE6C20">
        <w:fldChar w:fldCharType="end"/>
      </w:r>
      <w:r w:rsidR="00621BC6">
        <w:fldChar w:fldCharType="begin"/>
      </w:r>
      <w:r>
        <w:instrText xml:space="preserve"> MERGEFIELD Účet </w:instrText>
      </w:r>
      <w:r w:rsidR="00621BC6">
        <w:fldChar w:fldCharType="end"/>
      </w:r>
      <w:r w:rsidR="00621BC6">
        <w:fldChar w:fldCharType="begin"/>
      </w:r>
      <w:r>
        <w:instrText xml:space="preserve"> MERGEFIELD "Kód_banky" </w:instrText>
      </w:r>
      <w:r w:rsidR="00621BC6">
        <w:fldChar w:fldCharType="end"/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95032E">
        <w:t>korespondenční adresa:</w:t>
      </w:r>
      <w:r w:rsidRPr="0095032E">
        <w:tab/>
      </w:r>
      <w:r w:rsidR="0054200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E66840">
        <w:t>přidělené ID CČK složky:</w:t>
      </w:r>
      <w:r w:rsidRPr="0095032E">
        <w:tab/>
      </w:r>
      <w:r w:rsidR="0054200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after="60"/>
      </w:pPr>
      <w:r w:rsidRPr="00E66840">
        <w:t>přidělené technolog</w:t>
      </w:r>
      <w:r>
        <w:t>ické</w:t>
      </w:r>
      <w:r w:rsidRPr="00E66840">
        <w:t xml:space="preserve"> číslo:</w:t>
      </w:r>
      <w:r w:rsidRPr="00E66840">
        <w:tab/>
      </w:r>
      <w:r w:rsidR="0054200F">
        <w:t>XXX</w:t>
      </w:r>
    </w:p>
    <w:p w:rsidR="00595AF1" w:rsidRPr="0095032E" w:rsidRDefault="00595AF1" w:rsidP="00595AF1">
      <w:pPr>
        <w:pStyle w:val="cpTabulkasmluvnistrany"/>
        <w:framePr w:hSpace="0" w:wrap="auto" w:vAnchor="margin" w:hAnchor="text" w:yAlign="inline"/>
        <w:tabs>
          <w:tab w:val="left" w:pos="3528"/>
        </w:tabs>
        <w:spacing w:before="120"/>
      </w:pPr>
      <w:r w:rsidRPr="0095032E">
        <w:t xml:space="preserve">dále jen </w:t>
      </w:r>
      <w:r w:rsidRPr="00E62DAE">
        <w:t>dále jen „</w:t>
      </w:r>
      <w:r>
        <w:t>Odesílatel</w:t>
      </w:r>
      <w:r w:rsidRPr="00E62DAE">
        <w:t>“</w:t>
      </w:r>
    </w:p>
    <w:p w:rsidR="00595AF1" w:rsidRDefault="00595AF1">
      <w:pPr>
        <w:spacing w:after="0" w:line="240" w:lineRule="auto"/>
        <w:jc w:val="left"/>
      </w:pPr>
      <w:r>
        <w:br w:type="page"/>
      </w: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1E712E" w:rsidRPr="00B27BC8" w:rsidRDefault="001E712E" w:rsidP="001C2D26">
      <w:pPr>
        <w:pStyle w:val="cpodstavecslovan1"/>
      </w:pPr>
      <w:r w:rsidRPr="00B27BC8">
        <w:t>Strany Dohody se dohodly na změně obsahu Dohody</w:t>
      </w:r>
      <w:r w:rsidR="00AD0DB3">
        <w:t xml:space="preserve"> o </w:t>
      </w:r>
      <w:r w:rsidR="00551646">
        <w:t>bezhotovostní úhradě cen poštovních služeb</w:t>
      </w:r>
      <w:r w:rsidRPr="00B27BC8">
        <w:t xml:space="preserve"> č.</w:t>
      </w:r>
      <w:r w:rsidR="00DD6F1A">
        <w:t> </w:t>
      </w:r>
      <w:fldSimple w:instr=" MERGEFIELD Předčíslí ">
        <w:r w:rsidR="00D43F82" w:rsidRPr="000364EF">
          <w:rPr>
            <w:noProof/>
          </w:rPr>
          <w:t>982107</w:t>
        </w:r>
      </w:fldSimple>
      <w:r w:rsidR="00AD0DB3">
        <w:t>-</w:t>
      </w:r>
      <w:fldSimple w:instr=" MERGEFIELD &quot;Číslo&quot; ">
        <w:r w:rsidR="00D43F82" w:rsidRPr="000364EF">
          <w:rPr>
            <w:noProof/>
          </w:rPr>
          <w:t>0094</w:t>
        </w:r>
      </w:fldSimple>
      <w:r w:rsidR="00AD0DB3">
        <w:t>/</w:t>
      </w:r>
      <w:fldSimple w:instr=" MERGEFIELD &quot;Rok&quot; ">
        <w:r w:rsidR="00D43F82" w:rsidRPr="000364EF">
          <w:rPr>
            <w:noProof/>
          </w:rPr>
          <w:t>2011</w:t>
        </w:r>
      </w:fldSimple>
      <w:r w:rsidRPr="00B27BC8">
        <w:t xml:space="preserve"> ze dne </w:t>
      </w:r>
      <w:proofErr w:type="gramStart"/>
      <w:r w:rsidR="00551646">
        <w:t>27.01.2011</w:t>
      </w:r>
      <w:proofErr w:type="gramEnd"/>
      <w:r w:rsidR="00621BC6">
        <w:fldChar w:fldCharType="begin"/>
      </w:r>
      <w:r w:rsidR="000B30DC">
        <w:instrText xml:space="preserve"> MERGEFIELD "Platnost_od" </w:instrText>
      </w:r>
      <w:r w:rsidR="00621BC6">
        <w:fldChar w:fldCharType="end"/>
      </w:r>
      <w:r w:rsidR="00AD0DB3">
        <w:t>,</w:t>
      </w:r>
      <w:r w:rsidRPr="00B27BC8">
        <w:t xml:space="preserve"> a to následujícím způsobem:</w:t>
      </w:r>
    </w:p>
    <w:p w:rsidR="00AD0DB3" w:rsidRDefault="006724E6" w:rsidP="00AD0DB3">
      <w:pPr>
        <w:pStyle w:val="cpodstavecslovan2"/>
        <w:tabs>
          <w:tab w:val="clear" w:pos="720"/>
          <w:tab w:val="left" w:pos="1247"/>
        </w:tabs>
        <w:ind w:left="1248" w:hanging="624"/>
      </w:pPr>
      <w:r w:rsidRPr="006724E6">
        <w:t xml:space="preserve">Do Čl. </w:t>
      </w:r>
      <w:r w:rsidR="00551646">
        <w:t>5.</w:t>
      </w:r>
      <w:r w:rsidRPr="006724E6">
        <w:t xml:space="preserve"> </w:t>
      </w:r>
      <w:r w:rsidR="00551646">
        <w:t>Z</w:t>
      </w:r>
      <w:r w:rsidRPr="006724E6">
        <w:t xml:space="preserve">ávěrečná ustanovení se doplňuje </w:t>
      </w:r>
      <w:r w:rsidRPr="00B27BC8">
        <w:t>bod</w:t>
      </w:r>
      <w:r w:rsidRPr="006724E6">
        <w:t xml:space="preserve"> </w:t>
      </w:r>
      <w:r w:rsidR="00551646">
        <w:t>5.14</w:t>
      </w:r>
      <w:r w:rsidRPr="006724E6">
        <w:t xml:space="preserve"> s následujícím textem:</w:t>
      </w:r>
    </w:p>
    <w:p w:rsidR="001E712E" w:rsidRPr="00B27BC8" w:rsidRDefault="006724E6" w:rsidP="006724E6">
      <w:pPr>
        <w:pStyle w:val="cpodstavecslovan1"/>
        <w:numPr>
          <w:ilvl w:val="0"/>
          <w:numId w:val="0"/>
        </w:numPr>
        <w:ind w:left="1247"/>
      </w:pPr>
      <w:r w:rsidRPr="00B27BC8">
        <w:t>„</w:t>
      </w:r>
      <w:r w:rsidR="00B8666D" w:rsidRPr="00B8666D">
        <w:t xml:space="preserve">Odesílatel jako správce osobních údajů registrovaný u Úřadu pro ochranu osobních údajů tímto pověřuje v souladu s </w:t>
      </w:r>
      <w:proofErr w:type="spellStart"/>
      <w:r w:rsidR="00B8666D" w:rsidRPr="00B8666D">
        <w:t>ust</w:t>
      </w:r>
      <w:proofErr w:type="spellEnd"/>
      <w:r w:rsidR="00B8666D" w:rsidRPr="00B8666D">
        <w:t>. § 6 zákona č. 101/2000 Sb., o ochraně osobních údajů, ve znění pozdějších předpisů, ČP jako zpracovatele osobních údajů ke zpracování osobních údajů pro</w:t>
      </w:r>
      <w:r w:rsidR="00B8666D">
        <w:t> </w:t>
      </w:r>
      <w:r w:rsidR="00B8666D" w:rsidRPr="00B8666D">
        <w:t>účely této smlouvy v následujícím rozsahu: jméno, příjmení, adresa, telefonní číslo. Odesílatel i ČP tímto prohlašují, že mají vytvořeny vnitřní bezpečnostní předpisy pro</w:t>
      </w:r>
      <w:r w:rsidR="00B8666D">
        <w:t> </w:t>
      </w:r>
      <w:r w:rsidR="00B8666D" w:rsidRPr="00B8666D">
        <w:t>nakládání s</w:t>
      </w:r>
      <w:r w:rsidR="00B8666D">
        <w:t> </w:t>
      </w:r>
      <w:r w:rsidR="00B8666D" w:rsidRPr="00B8666D">
        <w:t>osobními údaji před neoprávněnou manipulací třetích osob a technické podmínky, které zaručují ochranu všech osobních údajů, zpracovaných v souladu s uzavřenou smlouvou. Předávání osobních údajů bude probíhat ve formě datového souboru. Odesílatel tímto prohlašuje, že předávání datového souboru obsahující osobní data je zcela v souladu s</w:t>
      </w:r>
      <w:r w:rsidR="00B8666D">
        <w:t> </w:t>
      </w:r>
      <w:r w:rsidR="00B8666D" w:rsidRPr="00B8666D">
        <w:t>cit.</w:t>
      </w:r>
      <w:r w:rsidR="00B8666D">
        <w:t> </w:t>
      </w:r>
      <w:proofErr w:type="gramStart"/>
      <w:r w:rsidR="00B8666D" w:rsidRPr="00B8666D">
        <w:t>zákonem</w:t>
      </w:r>
      <w:proofErr w:type="gramEnd"/>
      <w:r w:rsidR="00B8666D" w:rsidRPr="00B8666D">
        <w:t xml:space="preserve"> o ochraně osobních údajů.</w:t>
      </w:r>
      <w:r w:rsidRPr="00B27BC8">
        <w:t>“</w:t>
      </w: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:rsidR="001E712E" w:rsidRPr="006724E6" w:rsidRDefault="001E712E" w:rsidP="006724E6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proofErr w:type="gramStart"/>
      <w:r w:rsidRPr="00B27BC8">
        <w:t>č.</w:t>
      </w:r>
      <w:r w:rsidR="00551646"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je</w:t>
      </w:r>
      <w:proofErr w:type="gramEnd"/>
      <w:r w:rsidRPr="00B27BC8">
        <w:t xml:space="preserve"> platný a účinný dnem jeho podpisu oběma smluvními stranami.</w:t>
      </w:r>
    </w:p>
    <w:p w:rsidR="001E712E" w:rsidRPr="00B27BC8" w:rsidRDefault="001E712E" w:rsidP="001C2D26">
      <w:pPr>
        <w:pStyle w:val="cpodstavecslovan1"/>
      </w:pPr>
      <w:r w:rsidRPr="00B27BC8">
        <w:t xml:space="preserve">Dohoda je sepsána ve </w:t>
      </w:r>
      <w:r w:rsidR="006724E6">
        <w:t>dvou</w:t>
      </w:r>
      <w:r w:rsidRPr="00B27BC8">
        <w:t xml:space="preserve"> vyhotoveních s platností originálu, z nichž každá ze stran obdrží po </w:t>
      </w:r>
      <w:r w:rsidR="006724E6">
        <w:t>jednom</w:t>
      </w:r>
      <w:r w:rsidR="00551646">
        <w:t xml:space="preserve"> </w:t>
      </w:r>
      <w:r w:rsidR="006724E6">
        <w:t>výtisku</w:t>
      </w:r>
      <w:r w:rsidRPr="00B27BC8">
        <w:t>.</w:t>
      </w:r>
    </w:p>
    <w:p w:rsidR="00DD6F1A" w:rsidRDefault="00DD6F1A" w:rsidP="001C2D26">
      <w:pPr>
        <w:pStyle w:val="P-NORMAL-TEXT"/>
        <w:jc w:val="both"/>
        <w:rPr>
          <w:rFonts w:ascii="Times New Roman" w:hAnsi="Times New Roman"/>
        </w:rPr>
      </w:pPr>
    </w:p>
    <w:p w:rsidR="00DD6F1A" w:rsidRPr="00F01407" w:rsidRDefault="00DD6F1A" w:rsidP="00DD6F1A">
      <w:pPr>
        <w:keepNext/>
        <w:tabs>
          <w:tab w:val="left" w:pos="5954"/>
        </w:tabs>
        <w:spacing w:after="0"/>
      </w:pPr>
    </w:p>
    <w:p w:rsidR="00DD6F1A" w:rsidRPr="00B16F5A" w:rsidRDefault="00DD6F1A" w:rsidP="00DD6F1A">
      <w:pPr>
        <w:keepNext/>
        <w:tabs>
          <w:tab w:val="left" w:pos="4536"/>
        </w:tabs>
        <w:spacing w:after="0"/>
        <w:ind w:left="284"/>
      </w:pPr>
      <w:r w:rsidRPr="00B16F5A">
        <w:t xml:space="preserve">V </w:t>
      </w:r>
      <w:proofErr w:type="gramStart"/>
      <w:r w:rsidRPr="00B16F5A">
        <w:t>Kladně  dne</w:t>
      </w:r>
      <w:proofErr w:type="gramEnd"/>
      <w:r w:rsidRPr="00B16F5A">
        <w:tab/>
        <w:t xml:space="preserve">V …………………  dne </w:t>
      </w:r>
    </w:p>
    <w:p w:rsidR="00DD6F1A" w:rsidRPr="00B16F5A" w:rsidRDefault="00DD6F1A" w:rsidP="00DD6F1A">
      <w:pPr>
        <w:keepNext/>
        <w:tabs>
          <w:tab w:val="left" w:pos="4536"/>
        </w:tabs>
        <w:spacing w:after="0"/>
        <w:ind w:left="284"/>
      </w:pPr>
    </w:p>
    <w:p w:rsidR="00DD6F1A" w:rsidRPr="00B16F5A" w:rsidRDefault="00DD6F1A" w:rsidP="00DD6F1A">
      <w:pPr>
        <w:keepNext/>
        <w:tabs>
          <w:tab w:val="left" w:pos="4536"/>
        </w:tabs>
        <w:spacing w:after="0"/>
        <w:ind w:left="284"/>
      </w:pPr>
    </w:p>
    <w:p w:rsidR="00DD6F1A" w:rsidRPr="00B16F5A" w:rsidRDefault="00DD6F1A" w:rsidP="00DD6F1A">
      <w:pPr>
        <w:keepNext/>
        <w:tabs>
          <w:tab w:val="left" w:pos="4536"/>
        </w:tabs>
        <w:spacing w:after="0"/>
        <w:ind w:left="284"/>
      </w:pPr>
      <w:r w:rsidRPr="00B16F5A">
        <w:t xml:space="preserve">za ČP: </w:t>
      </w:r>
      <w:r w:rsidRPr="00B16F5A">
        <w:tab/>
        <w:t xml:space="preserve">za </w:t>
      </w:r>
      <w:r w:rsidRPr="00E62DAE">
        <w:t>„</w:t>
      </w:r>
      <w:r>
        <w:t>Odesílatele</w:t>
      </w:r>
      <w:r w:rsidRPr="00E62DAE">
        <w:t>“</w:t>
      </w:r>
      <w:r w:rsidRPr="00B16F5A">
        <w:t>:</w:t>
      </w:r>
    </w:p>
    <w:p w:rsidR="00DD6F1A" w:rsidRPr="00B16F5A" w:rsidRDefault="00DD6F1A" w:rsidP="00DD6F1A">
      <w:pPr>
        <w:keepNext/>
        <w:tabs>
          <w:tab w:val="left" w:pos="4536"/>
        </w:tabs>
        <w:spacing w:after="0"/>
        <w:ind w:left="284"/>
      </w:pPr>
      <w:r w:rsidRPr="00B16F5A">
        <w:tab/>
      </w:r>
      <w:r w:rsidR="0054200F">
        <w:t>XXX</w:t>
      </w:r>
    </w:p>
    <w:p w:rsidR="00DD6F1A" w:rsidRPr="00B16F5A" w:rsidRDefault="00DD6F1A" w:rsidP="00DD6F1A">
      <w:pPr>
        <w:keepNext/>
        <w:tabs>
          <w:tab w:val="left" w:pos="5387"/>
        </w:tabs>
        <w:spacing w:after="0"/>
        <w:ind w:left="284"/>
      </w:pPr>
    </w:p>
    <w:p w:rsidR="00DD6F1A" w:rsidRPr="00B16F5A" w:rsidRDefault="00DD6F1A" w:rsidP="00DD6F1A">
      <w:pPr>
        <w:keepNext/>
        <w:tabs>
          <w:tab w:val="left" w:pos="5387"/>
        </w:tabs>
        <w:spacing w:after="0"/>
        <w:ind w:left="284"/>
      </w:pPr>
    </w:p>
    <w:p w:rsidR="00DD6F1A" w:rsidRPr="00B16F5A" w:rsidRDefault="00DD6F1A" w:rsidP="00DD6F1A">
      <w:pPr>
        <w:keepNext/>
        <w:tabs>
          <w:tab w:val="left" w:pos="5387"/>
        </w:tabs>
        <w:spacing w:after="0"/>
        <w:ind w:left="284"/>
      </w:pPr>
    </w:p>
    <w:p w:rsidR="00DD6F1A" w:rsidRPr="00B16F5A" w:rsidRDefault="00DD6F1A" w:rsidP="00DD6F1A">
      <w:pPr>
        <w:keepNext/>
        <w:tabs>
          <w:tab w:val="left" w:pos="5387"/>
        </w:tabs>
        <w:spacing w:after="0"/>
        <w:ind w:left="284"/>
      </w:pPr>
    </w:p>
    <w:p w:rsidR="00DD6F1A" w:rsidRPr="00B16F5A" w:rsidRDefault="00DD6F1A" w:rsidP="00DD6F1A">
      <w:pPr>
        <w:keepNext/>
        <w:tabs>
          <w:tab w:val="left" w:pos="5387"/>
        </w:tabs>
        <w:spacing w:after="0"/>
        <w:ind w:left="284"/>
      </w:pPr>
    </w:p>
    <w:p w:rsidR="00DD6F1A" w:rsidRPr="00B16F5A" w:rsidRDefault="00DD6F1A" w:rsidP="00DD6F1A">
      <w:pPr>
        <w:keepNext/>
        <w:tabs>
          <w:tab w:val="center" w:pos="1701"/>
          <w:tab w:val="center" w:pos="5103"/>
          <w:tab w:val="center" w:pos="7938"/>
        </w:tabs>
        <w:spacing w:after="0"/>
      </w:pPr>
      <w:r w:rsidRPr="00B16F5A">
        <w:tab/>
        <w:t>_________________________</w:t>
      </w:r>
      <w:r w:rsidRPr="00B16F5A">
        <w:tab/>
        <w:t>_________________________</w:t>
      </w:r>
      <w:r w:rsidRPr="00B16F5A">
        <w:tab/>
        <w:t>_________________________</w:t>
      </w:r>
    </w:p>
    <w:p w:rsidR="00DD6F1A" w:rsidRPr="00B16F5A" w:rsidRDefault="00DD6F1A" w:rsidP="00DD6F1A">
      <w:pPr>
        <w:keepNext/>
        <w:tabs>
          <w:tab w:val="center" w:pos="1701"/>
          <w:tab w:val="center" w:pos="5103"/>
          <w:tab w:val="center" w:pos="7938"/>
        </w:tabs>
        <w:spacing w:after="0"/>
      </w:pPr>
      <w:r w:rsidRPr="00B16F5A">
        <w:tab/>
        <w:t>Daniel Krejčí</w:t>
      </w:r>
      <w:r w:rsidRPr="00B16F5A">
        <w:tab/>
      </w:r>
      <w:r w:rsidR="0054200F">
        <w:t>XXX</w:t>
      </w:r>
      <w:r w:rsidRPr="00B16F5A">
        <w:tab/>
      </w:r>
      <w:proofErr w:type="spellStart"/>
      <w:r w:rsidR="0054200F">
        <w:t>XXX</w:t>
      </w:r>
      <w:proofErr w:type="spellEnd"/>
    </w:p>
    <w:p w:rsidR="00DD6F1A" w:rsidRDefault="00DD6F1A" w:rsidP="00DD6F1A">
      <w:pPr>
        <w:keepNext/>
        <w:tabs>
          <w:tab w:val="center" w:pos="1701"/>
          <w:tab w:val="center" w:pos="5103"/>
          <w:tab w:val="center" w:pos="7938"/>
        </w:tabs>
        <w:spacing w:after="0"/>
      </w:pPr>
      <w:r w:rsidRPr="00B16F5A">
        <w:tab/>
        <w:t>Obchodní ředitel</w:t>
      </w:r>
      <w:r w:rsidRPr="00B16F5A">
        <w:tab/>
      </w:r>
      <w:r w:rsidRPr="00B16F5A">
        <w:tab/>
      </w:r>
      <w:bookmarkStart w:id="0" w:name="_GoBack"/>
      <w:bookmarkEnd w:id="0"/>
    </w:p>
    <w:p w:rsidR="00DD6F1A" w:rsidRPr="00E62DAE" w:rsidRDefault="00DD6F1A" w:rsidP="00DD6F1A">
      <w:pPr>
        <w:keepNext/>
        <w:tabs>
          <w:tab w:val="center" w:pos="1701"/>
          <w:tab w:val="center" w:pos="5103"/>
          <w:tab w:val="center" w:pos="7938"/>
        </w:tabs>
        <w:spacing w:after="0"/>
      </w:pPr>
      <w:r w:rsidRPr="00B16F5A">
        <w:tab/>
        <w:t>Regionu Střední Čechy</w:t>
      </w:r>
    </w:p>
    <w:sectPr w:rsidR="00DD6F1A" w:rsidRPr="00E62DAE" w:rsidSect="00DD6F1A">
      <w:headerReference w:type="default" r:id="rId8"/>
      <w:footerReference w:type="default" r:id="rId9"/>
      <w:pgSz w:w="11906" w:h="16838" w:code="9"/>
      <w:pgMar w:top="2155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E4" w:rsidRDefault="004274E4" w:rsidP="00BB2C84">
      <w:pPr>
        <w:spacing w:after="0" w:line="240" w:lineRule="auto"/>
      </w:pPr>
      <w:r>
        <w:separator/>
      </w:r>
    </w:p>
  </w:endnote>
  <w:endnote w:type="continuationSeparator" w:id="0">
    <w:p w:rsidR="004274E4" w:rsidRDefault="004274E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B3" w:rsidRDefault="00AD0DB3" w:rsidP="00DD6F1A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21BC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21BC6" w:rsidRPr="00160A6D">
      <w:rPr>
        <w:sz w:val="18"/>
        <w:szCs w:val="18"/>
      </w:rPr>
      <w:fldChar w:fldCharType="separate"/>
    </w:r>
    <w:r w:rsidR="0054200F">
      <w:rPr>
        <w:noProof/>
        <w:sz w:val="18"/>
        <w:szCs w:val="18"/>
      </w:rPr>
      <w:t>2</w:t>
    </w:r>
    <w:r w:rsidR="00621BC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21BC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21BC6" w:rsidRPr="00160A6D">
      <w:rPr>
        <w:sz w:val="18"/>
        <w:szCs w:val="18"/>
      </w:rPr>
      <w:fldChar w:fldCharType="separate"/>
    </w:r>
    <w:r w:rsidR="0054200F">
      <w:rPr>
        <w:noProof/>
        <w:sz w:val="18"/>
        <w:szCs w:val="18"/>
      </w:rPr>
      <w:t>2</w:t>
    </w:r>
    <w:r w:rsidR="00621BC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E4" w:rsidRDefault="004274E4" w:rsidP="00BB2C84">
      <w:pPr>
        <w:spacing w:after="0" w:line="240" w:lineRule="auto"/>
      </w:pPr>
      <w:r>
        <w:separator/>
      </w:r>
    </w:p>
  </w:footnote>
  <w:footnote w:type="continuationSeparator" w:id="0">
    <w:p w:rsidR="004274E4" w:rsidRDefault="004274E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B3" w:rsidRPr="00E6080F" w:rsidRDefault="002263E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D0DB3" w:rsidRDefault="00AD0DB3" w:rsidP="00AD0DB3">
    <w:pPr>
      <w:pStyle w:val="Zhlav"/>
      <w:spacing w:before="100"/>
      <w:ind w:left="1701"/>
      <w:jc w:val="left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>
      <w:rPr>
        <w:rFonts w:ascii="Arial" w:hAnsi="Arial" w:cs="Arial"/>
        <w:noProof/>
        <w:lang w:eastAsia="cs-CZ"/>
      </w:rPr>
      <w:t xml:space="preserve"> </w:t>
    </w:r>
    <w:r w:rsidR="00AF64E1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br/>
    </w:r>
    <w:r w:rsidRPr="001C2D26">
      <w:rPr>
        <w:rFonts w:ascii="Arial" w:hAnsi="Arial" w:cs="Arial"/>
        <w:noProof/>
        <w:lang w:eastAsia="cs-CZ"/>
      </w:rPr>
      <w:t>k Dohodě</w:t>
    </w:r>
    <w:r>
      <w:rPr>
        <w:rFonts w:ascii="Arial" w:hAnsi="Arial" w:cs="Arial"/>
        <w:noProof/>
        <w:lang w:eastAsia="cs-CZ"/>
      </w:rPr>
      <w:t xml:space="preserve"> o </w:t>
    </w:r>
    <w:r w:rsidR="00AF64E1">
      <w:rPr>
        <w:rFonts w:ascii="Arial" w:hAnsi="Arial" w:cs="Arial"/>
        <w:noProof/>
        <w:lang w:eastAsia="cs-CZ"/>
      </w:rPr>
      <w:t>bezhotovostní úhradě cen poštovních služeb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0DB3" w:rsidRPr="00BB2C84" w:rsidRDefault="00AD0DB3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B30DC"/>
    <w:rsid w:val="000C0B03"/>
    <w:rsid w:val="000C6A07"/>
    <w:rsid w:val="000E2816"/>
    <w:rsid w:val="00160A6D"/>
    <w:rsid w:val="001C2D26"/>
    <w:rsid w:val="001E712E"/>
    <w:rsid w:val="001F46E3"/>
    <w:rsid w:val="002235CC"/>
    <w:rsid w:val="002263EC"/>
    <w:rsid w:val="00232CBE"/>
    <w:rsid w:val="002A1CBC"/>
    <w:rsid w:val="002A5F6B"/>
    <w:rsid w:val="003317F4"/>
    <w:rsid w:val="00355FFC"/>
    <w:rsid w:val="00367F2B"/>
    <w:rsid w:val="00395BA6"/>
    <w:rsid w:val="003C5BF8"/>
    <w:rsid w:val="003E0E92"/>
    <w:rsid w:val="003E2C93"/>
    <w:rsid w:val="003E78DD"/>
    <w:rsid w:val="00407DEC"/>
    <w:rsid w:val="004274E4"/>
    <w:rsid w:val="004433EA"/>
    <w:rsid w:val="0045217D"/>
    <w:rsid w:val="00460E56"/>
    <w:rsid w:val="004A5077"/>
    <w:rsid w:val="004F4681"/>
    <w:rsid w:val="0054200F"/>
    <w:rsid w:val="00551646"/>
    <w:rsid w:val="005746B6"/>
    <w:rsid w:val="00595AF1"/>
    <w:rsid w:val="00596717"/>
    <w:rsid w:val="005A41F7"/>
    <w:rsid w:val="005A5625"/>
    <w:rsid w:val="005D325A"/>
    <w:rsid w:val="005E12D2"/>
    <w:rsid w:val="005F73E1"/>
    <w:rsid w:val="00602989"/>
    <w:rsid w:val="00612237"/>
    <w:rsid w:val="00621BC6"/>
    <w:rsid w:val="00624778"/>
    <w:rsid w:val="006724E6"/>
    <w:rsid w:val="00675251"/>
    <w:rsid w:val="006A543B"/>
    <w:rsid w:val="006B13BF"/>
    <w:rsid w:val="006C2ADC"/>
    <w:rsid w:val="006E7F15"/>
    <w:rsid w:val="00705DEA"/>
    <w:rsid w:val="00731911"/>
    <w:rsid w:val="0073595F"/>
    <w:rsid w:val="00741D12"/>
    <w:rsid w:val="00786E3F"/>
    <w:rsid w:val="007C378A"/>
    <w:rsid w:val="007D2C36"/>
    <w:rsid w:val="007E36E6"/>
    <w:rsid w:val="00834B01"/>
    <w:rsid w:val="00857729"/>
    <w:rsid w:val="008610AA"/>
    <w:rsid w:val="008A07A1"/>
    <w:rsid w:val="008A08ED"/>
    <w:rsid w:val="008A4ACF"/>
    <w:rsid w:val="009078EF"/>
    <w:rsid w:val="0095032E"/>
    <w:rsid w:val="00963433"/>
    <w:rsid w:val="00993718"/>
    <w:rsid w:val="009D2E04"/>
    <w:rsid w:val="009E3EF0"/>
    <w:rsid w:val="00A3091F"/>
    <w:rsid w:val="00A40F40"/>
    <w:rsid w:val="00A47954"/>
    <w:rsid w:val="00A50C0B"/>
    <w:rsid w:val="00A56E01"/>
    <w:rsid w:val="00A624C0"/>
    <w:rsid w:val="00A773CA"/>
    <w:rsid w:val="00A77E95"/>
    <w:rsid w:val="00A96A52"/>
    <w:rsid w:val="00AA0618"/>
    <w:rsid w:val="00AA620E"/>
    <w:rsid w:val="00AB284E"/>
    <w:rsid w:val="00AB41C8"/>
    <w:rsid w:val="00AB73C3"/>
    <w:rsid w:val="00AC7641"/>
    <w:rsid w:val="00AD0DB3"/>
    <w:rsid w:val="00AE693B"/>
    <w:rsid w:val="00AF64E1"/>
    <w:rsid w:val="00B0168C"/>
    <w:rsid w:val="00B27BC8"/>
    <w:rsid w:val="00B313CF"/>
    <w:rsid w:val="00B555D4"/>
    <w:rsid w:val="00B65A13"/>
    <w:rsid w:val="00B66D64"/>
    <w:rsid w:val="00B8666D"/>
    <w:rsid w:val="00BB2C84"/>
    <w:rsid w:val="00C1192F"/>
    <w:rsid w:val="00C342D1"/>
    <w:rsid w:val="00C41149"/>
    <w:rsid w:val="00C86954"/>
    <w:rsid w:val="00CB1E2D"/>
    <w:rsid w:val="00CC416D"/>
    <w:rsid w:val="00CE6E06"/>
    <w:rsid w:val="00CF5B3B"/>
    <w:rsid w:val="00D11957"/>
    <w:rsid w:val="00D33AD6"/>
    <w:rsid w:val="00D37F53"/>
    <w:rsid w:val="00D43F82"/>
    <w:rsid w:val="00D80418"/>
    <w:rsid w:val="00D837F0"/>
    <w:rsid w:val="00D856C6"/>
    <w:rsid w:val="00DA2C01"/>
    <w:rsid w:val="00DD6F1A"/>
    <w:rsid w:val="00E109A3"/>
    <w:rsid w:val="00E13657"/>
    <w:rsid w:val="00E17391"/>
    <w:rsid w:val="00E25713"/>
    <w:rsid w:val="00E5459E"/>
    <w:rsid w:val="00E6080F"/>
    <w:rsid w:val="00E75510"/>
    <w:rsid w:val="00EC1BFE"/>
    <w:rsid w:val="00ED1FA4"/>
    <w:rsid w:val="00F15FA1"/>
    <w:rsid w:val="00F262CE"/>
    <w:rsid w:val="00F44F2F"/>
    <w:rsid w:val="00F47DFA"/>
    <w:rsid w:val="00F5065B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3</cp:revision>
  <cp:lastPrinted>2011-01-27T13:33:00Z</cp:lastPrinted>
  <dcterms:created xsi:type="dcterms:W3CDTF">2017-01-06T10:57:00Z</dcterms:created>
  <dcterms:modified xsi:type="dcterms:W3CDTF">2017-01-06T11:12:00Z</dcterms:modified>
</cp:coreProperties>
</file>