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F2B" w:rsidRPr="004F4681" w:rsidRDefault="001E712E" w:rsidP="004F4681">
      <w:pPr>
        <w:pStyle w:val="cpNzevsmlouvy"/>
        <w:spacing w:after="240"/>
      </w:pPr>
      <w:r w:rsidRPr="004F4681">
        <w:t xml:space="preserve">Dodatek č. </w:t>
      </w:r>
      <w:r w:rsidR="002A0102">
        <w:t>2</w:t>
      </w:r>
      <w:r w:rsidRPr="004F4681">
        <w:t xml:space="preserve"> k</w:t>
      </w:r>
      <w:r w:rsidR="00AD0DB3">
        <w:t> </w:t>
      </w:r>
      <w:r w:rsidRPr="004F4681">
        <w:t>Dohodě</w:t>
      </w:r>
      <w:r w:rsidR="00AD0DB3">
        <w:t xml:space="preserve"> o </w:t>
      </w:r>
      <w:r w:rsidR="00D954F7">
        <w:t>bezhotovostní úhradě cen poštovních služeb</w:t>
      </w:r>
      <w:r w:rsidR="001C2D26" w:rsidRPr="004F4681">
        <w:br/>
      </w:r>
      <w:r w:rsidR="00367F2B" w:rsidRPr="004F4681">
        <w:t xml:space="preserve">Číslo </w:t>
      </w:r>
      <w:r w:rsidR="00D954F7">
        <w:t>982107</w:t>
      </w:r>
      <w:r w:rsidR="00595AF1" w:rsidRPr="00595AF1">
        <w:t>-</w:t>
      </w:r>
      <w:r w:rsidR="00D954F7">
        <w:t>0</w:t>
      </w:r>
      <w:r w:rsidR="003620C4">
        <w:t>094</w:t>
      </w:r>
      <w:r w:rsidR="00E2249A">
        <w:fldChar w:fldCharType="begin"/>
      </w:r>
      <w:r w:rsidR="00E2249A">
        <w:instrText xml:space="preserve"> MERGEFIELD Číslo </w:instrText>
      </w:r>
      <w:r w:rsidR="00E2249A">
        <w:fldChar w:fldCharType="end"/>
      </w:r>
      <w:r w:rsidR="00595AF1" w:rsidRPr="00595AF1">
        <w:t>/</w:t>
      </w:r>
      <w:r w:rsidR="00D954F7">
        <w:t>201</w:t>
      </w:r>
      <w:r w:rsidR="003620C4">
        <w:t>1</w:t>
      </w:r>
    </w:p>
    <w:p w:rsidR="00595AF1" w:rsidRPr="00A60CFE" w:rsidRDefault="00595AF1" w:rsidP="00595AF1">
      <w:pPr>
        <w:pStyle w:val="cpTabulkasmluvnistrany"/>
        <w:framePr w:hSpace="0" w:wrap="auto" w:vAnchor="margin" w:hAnchor="text" w:yAlign="inline" w:anchorLock="1"/>
        <w:tabs>
          <w:tab w:val="left" w:pos="3528"/>
        </w:tabs>
        <w:spacing w:after="0" w:line="240" w:lineRule="auto"/>
        <w:rPr>
          <w:b/>
        </w:rPr>
      </w:pPr>
    </w:p>
    <w:p w:rsidR="00595AF1" w:rsidRPr="00A60CFE" w:rsidRDefault="00595AF1" w:rsidP="00595AF1">
      <w:pPr>
        <w:pStyle w:val="cpTabulkasmluvnistrany"/>
        <w:framePr w:hSpace="0" w:wrap="auto" w:vAnchor="margin" w:hAnchor="text" w:yAlign="inline" w:anchorLock="1"/>
        <w:tabs>
          <w:tab w:val="left" w:pos="3528"/>
        </w:tabs>
        <w:spacing w:after="0" w:line="240" w:lineRule="auto"/>
        <w:rPr>
          <w:b/>
        </w:rPr>
      </w:pPr>
    </w:p>
    <w:p w:rsidR="00595AF1" w:rsidRPr="0095032E" w:rsidRDefault="00595AF1" w:rsidP="00595AF1">
      <w:pPr>
        <w:pStyle w:val="cpTabulkasmluvnistrany"/>
        <w:framePr w:hSpace="0" w:wrap="auto" w:vAnchor="margin" w:hAnchor="text" w:yAlign="inline" w:anchorLock="1"/>
        <w:tabs>
          <w:tab w:val="left" w:pos="3528"/>
        </w:tabs>
      </w:pPr>
      <w:r w:rsidRPr="0095032E">
        <w:rPr>
          <w:b/>
        </w:rPr>
        <w:t xml:space="preserve">Česká pošta, </w:t>
      </w:r>
      <w:proofErr w:type="spellStart"/>
      <w:proofErr w:type="gramStart"/>
      <w:r w:rsidRPr="0095032E">
        <w:rPr>
          <w:b/>
        </w:rPr>
        <w:t>s.p</w:t>
      </w:r>
      <w:proofErr w:type="spellEnd"/>
      <w:r w:rsidRPr="0095032E">
        <w:rPr>
          <w:b/>
        </w:rPr>
        <w:t>.</w:t>
      </w:r>
      <w:proofErr w:type="gramEnd"/>
    </w:p>
    <w:p w:rsidR="00595AF1" w:rsidRPr="0095032E" w:rsidRDefault="00595AF1" w:rsidP="00595AF1">
      <w:pPr>
        <w:pStyle w:val="cpTabulkasmluvnistrany"/>
        <w:framePr w:hSpace="0" w:wrap="auto" w:vAnchor="margin" w:hAnchor="text" w:yAlign="inline" w:anchorLock="1"/>
        <w:tabs>
          <w:tab w:val="left" w:pos="3528"/>
        </w:tabs>
        <w:spacing w:after="60"/>
      </w:pPr>
      <w:r w:rsidRPr="0095032E">
        <w:t>se sídlem:</w:t>
      </w:r>
      <w:r w:rsidRPr="0095032E">
        <w:tab/>
        <w:t>Politických vězňů 909/4, 225 99, Praha 1</w:t>
      </w:r>
    </w:p>
    <w:p w:rsidR="00595AF1" w:rsidRPr="0095032E" w:rsidRDefault="00595AF1" w:rsidP="00595AF1">
      <w:pPr>
        <w:pStyle w:val="cpTabulkasmluvnistrany"/>
        <w:framePr w:hSpace="0" w:wrap="auto" w:vAnchor="margin" w:hAnchor="text" w:yAlign="inline" w:anchorLock="1"/>
        <w:tabs>
          <w:tab w:val="left" w:pos="3528"/>
        </w:tabs>
        <w:spacing w:after="60"/>
      </w:pPr>
      <w:r w:rsidRPr="0095032E">
        <w:t>IČ:</w:t>
      </w:r>
      <w:r w:rsidRPr="0095032E">
        <w:tab/>
        <w:t>471</w:t>
      </w:r>
      <w:r>
        <w:t xml:space="preserve"> </w:t>
      </w:r>
      <w:r w:rsidRPr="0095032E">
        <w:t>14</w:t>
      </w:r>
      <w:r>
        <w:t xml:space="preserve"> </w:t>
      </w:r>
      <w:r w:rsidRPr="0095032E">
        <w:t>983</w:t>
      </w:r>
    </w:p>
    <w:p w:rsidR="00595AF1" w:rsidRPr="0095032E" w:rsidRDefault="00595AF1" w:rsidP="00595AF1">
      <w:pPr>
        <w:pStyle w:val="cpTabulkasmluvnistrany"/>
        <w:framePr w:hSpace="0" w:wrap="auto" w:vAnchor="margin" w:hAnchor="text" w:yAlign="inline" w:anchorLock="1"/>
        <w:tabs>
          <w:tab w:val="left" w:pos="3528"/>
        </w:tabs>
        <w:spacing w:after="60"/>
      </w:pPr>
      <w:r w:rsidRPr="0095032E">
        <w:t>DIČ:</w:t>
      </w:r>
      <w:r w:rsidRPr="0095032E">
        <w:tab/>
        <w:t>CZ47114983</w:t>
      </w:r>
    </w:p>
    <w:p w:rsidR="00595AF1" w:rsidRPr="0095032E" w:rsidRDefault="00595AF1" w:rsidP="00595AF1">
      <w:pPr>
        <w:pStyle w:val="cpTabulkasmluvnistrany"/>
        <w:framePr w:hSpace="0" w:wrap="auto" w:vAnchor="margin" w:hAnchor="text" w:yAlign="inline" w:anchorLock="1"/>
        <w:tabs>
          <w:tab w:val="left" w:pos="3528"/>
        </w:tabs>
        <w:spacing w:after="60"/>
      </w:pPr>
      <w:r w:rsidRPr="0095032E">
        <w:t>zastoupen/jednající:</w:t>
      </w:r>
      <w:r w:rsidRPr="0095032E">
        <w:tab/>
      </w:r>
      <w:r>
        <w:t>Daniel Krejčí</w:t>
      </w:r>
      <w:r w:rsidRPr="0095032E">
        <w:t xml:space="preserve">, </w:t>
      </w:r>
      <w:r>
        <w:t xml:space="preserve">obchodní ředitel </w:t>
      </w:r>
      <w:r w:rsidR="003620C4">
        <w:t>r</w:t>
      </w:r>
      <w:r>
        <w:t>egionu</w:t>
      </w:r>
      <w:r w:rsidR="003620C4">
        <w:t xml:space="preserve">, firemní obchod PH a </w:t>
      </w:r>
      <w:proofErr w:type="spellStart"/>
      <w:r w:rsidR="003620C4">
        <w:t>StČ</w:t>
      </w:r>
      <w:proofErr w:type="spellEnd"/>
    </w:p>
    <w:p w:rsidR="00595AF1" w:rsidRPr="0095032E" w:rsidRDefault="00595AF1" w:rsidP="00595AF1">
      <w:pPr>
        <w:pStyle w:val="cpTabulkasmluvnistrany"/>
        <w:framePr w:hSpace="0" w:wrap="auto" w:vAnchor="margin" w:hAnchor="text" w:yAlign="inline" w:anchorLock="1"/>
        <w:tabs>
          <w:tab w:val="left" w:pos="3528"/>
        </w:tabs>
        <w:spacing w:after="60"/>
      </w:pPr>
      <w:r w:rsidRPr="0095032E">
        <w:t>zapsán v obchodním rejstříku</w:t>
      </w:r>
      <w:r>
        <w:t xml:space="preserve"> </w:t>
      </w:r>
      <w:r w:rsidRPr="0095032E">
        <w:t>Městského soudu v Praze</w:t>
      </w:r>
      <w:r w:rsidRPr="0095032E">
        <w:rPr>
          <w:rStyle w:val="platne1"/>
        </w:rPr>
        <w:t>, oddíl A, vložka 7565</w:t>
      </w:r>
    </w:p>
    <w:p w:rsidR="00595AF1" w:rsidRPr="0095032E" w:rsidRDefault="00595AF1" w:rsidP="00595AF1">
      <w:pPr>
        <w:pStyle w:val="cpTabulkasmluvnistrany"/>
        <w:framePr w:hSpace="0" w:wrap="auto" w:vAnchor="margin" w:hAnchor="text" w:yAlign="inline" w:anchorLock="1"/>
        <w:tabs>
          <w:tab w:val="left" w:pos="3528"/>
          <w:tab w:val="right" w:pos="9639"/>
        </w:tabs>
        <w:spacing w:after="60"/>
      </w:pPr>
      <w:r w:rsidRPr="0095032E">
        <w:t>bankovní spojení:</w:t>
      </w:r>
      <w:r w:rsidRPr="0095032E">
        <w:tab/>
        <w:t>Československá obchodní banka, a.s.</w:t>
      </w:r>
      <w:r>
        <w:tab/>
      </w:r>
      <w:r w:rsidRPr="0095032E">
        <w:t>BIC/SWIFT:</w:t>
      </w:r>
      <w:r>
        <w:t> </w:t>
      </w:r>
      <w:r w:rsidRPr="0095032E">
        <w:t>CEKOCZPP</w:t>
      </w:r>
    </w:p>
    <w:p w:rsidR="00595AF1" w:rsidRPr="0095032E" w:rsidRDefault="00595AF1" w:rsidP="00595AF1">
      <w:pPr>
        <w:pStyle w:val="cpTabulkasmluvnistrany"/>
        <w:framePr w:hSpace="0" w:wrap="auto" w:vAnchor="margin" w:hAnchor="text" w:yAlign="inline" w:anchorLock="1"/>
        <w:tabs>
          <w:tab w:val="left" w:pos="3528"/>
        </w:tabs>
        <w:spacing w:after="60"/>
      </w:pPr>
      <w:r w:rsidRPr="0095032E">
        <w:t>číslo účtu:</w:t>
      </w:r>
      <w:r w:rsidRPr="0095032E">
        <w:tab/>
      </w:r>
      <w:r w:rsidRPr="00503E02">
        <w:t>100393657/0300</w:t>
      </w:r>
    </w:p>
    <w:p w:rsidR="00595AF1" w:rsidRDefault="00595AF1" w:rsidP="00595AF1">
      <w:pPr>
        <w:pStyle w:val="cpTabulkasmluvnistrany"/>
        <w:framePr w:hSpace="0" w:wrap="auto" w:vAnchor="margin" w:hAnchor="text" w:yAlign="inline" w:anchorLock="1"/>
        <w:tabs>
          <w:tab w:val="left" w:pos="3528"/>
        </w:tabs>
        <w:spacing w:after="60"/>
      </w:pPr>
      <w:r w:rsidRPr="0095032E">
        <w:t>IBAN:</w:t>
      </w:r>
      <w:r w:rsidRPr="0095032E">
        <w:tab/>
      </w:r>
      <w:r w:rsidRPr="00503E02">
        <w:t>CZ31 0300 0000 0001 0039 3657</w:t>
      </w:r>
    </w:p>
    <w:p w:rsidR="00595AF1" w:rsidRPr="0095032E" w:rsidRDefault="00595AF1" w:rsidP="00595AF1">
      <w:pPr>
        <w:pStyle w:val="cpTabulkasmluvnistrany"/>
        <w:framePr w:hSpace="0" w:wrap="auto" w:vAnchor="margin" w:hAnchor="text" w:yAlign="inline" w:anchorLock="1"/>
        <w:tabs>
          <w:tab w:val="left" w:pos="3528"/>
        </w:tabs>
        <w:spacing w:after="60"/>
      </w:pPr>
      <w:r w:rsidRPr="0095032E">
        <w:t>korespondenční adresa:</w:t>
      </w:r>
      <w:r w:rsidRPr="0095032E">
        <w:tab/>
      </w:r>
      <w:r>
        <w:t xml:space="preserve">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, </w:t>
      </w:r>
      <w:r w:rsidR="003620C4">
        <w:t xml:space="preserve">firemní </w:t>
      </w:r>
      <w:r>
        <w:t>obchod</w:t>
      </w:r>
      <w:r w:rsidR="003620C4">
        <w:t xml:space="preserve"> PH a </w:t>
      </w:r>
      <w:proofErr w:type="spellStart"/>
      <w:r w:rsidR="003620C4">
        <w:t>StČ</w:t>
      </w:r>
      <w:proofErr w:type="spellEnd"/>
      <w:r>
        <w:t>,</w:t>
      </w:r>
      <w:r>
        <w:br/>
      </w:r>
      <w:r>
        <w:tab/>
        <w:t xml:space="preserve">Poštovní </w:t>
      </w:r>
      <w:r w:rsidR="003620C4">
        <w:t>přihrádka 90</w:t>
      </w:r>
      <w:r>
        <w:t>, 2</w:t>
      </w:r>
      <w:r w:rsidR="003620C4">
        <w:t>25 90 Praha 025</w:t>
      </w:r>
    </w:p>
    <w:p w:rsidR="00595AF1" w:rsidRPr="0095032E" w:rsidRDefault="00595AF1" w:rsidP="00595AF1">
      <w:pPr>
        <w:pStyle w:val="cpTabulkasmluvnistrany"/>
        <w:framePr w:hSpace="0" w:wrap="auto" w:vAnchor="margin" w:hAnchor="text" w:yAlign="inline" w:anchorLock="1"/>
        <w:tabs>
          <w:tab w:val="left" w:pos="3528"/>
        </w:tabs>
        <w:spacing w:before="120"/>
      </w:pPr>
      <w:r w:rsidRPr="0095032E">
        <w:t>dále jen „ČP“</w:t>
      </w:r>
    </w:p>
    <w:p w:rsidR="00595AF1" w:rsidRDefault="00595AF1" w:rsidP="00595AF1"/>
    <w:p w:rsidR="00595AF1" w:rsidRDefault="00595AF1" w:rsidP="00595AF1">
      <w:pPr>
        <w:spacing w:after="120"/>
      </w:pPr>
      <w:r>
        <w:t>a</w:t>
      </w:r>
    </w:p>
    <w:p w:rsidR="00595AF1" w:rsidRDefault="00595AF1" w:rsidP="00595AF1">
      <w:pPr>
        <w:spacing w:after="120"/>
      </w:pPr>
    </w:p>
    <w:p w:rsidR="00595AF1" w:rsidRPr="0095032E" w:rsidRDefault="002457CF" w:rsidP="00595AF1">
      <w:pPr>
        <w:pStyle w:val="cpTabulkasmluvnistrany"/>
        <w:framePr w:hSpace="0" w:wrap="auto" w:vAnchor="margin" w:hAnchor="text" w:yAlign="inline"/>
        <w:tabs>
          <w:tab w:val="left" w:pos="3528"/>
        </w:tabs>
      </w:pPr>
      <w:r>
        <w:rPr>
          <w:b/>
        </w:rPr>
        <w:t>XXX</w:t>
      </w:r>
      <w:r w:rsidR="00595AF1" w:rsidRPr="0095032E">
        <w:rPr>
          <w:b/>
        </w:rPr>
        <w:tab/>
      </w:r>
    </w:p>
    <w:p w:rsidR="00595AF1" w:rsidRPr="0095032E" w:rsidRDefault="00595AF1" w:rsidP="00595AF1">
      <w:pPr>
        <w:pStyle w:val="cpTabulkasmluvnistrany"/>
        <w:framePr w:hSpace="0" w:wrap="auto" w:vAnchor="margin" w:hAnchor="text" w:yAlign="inline"/>
        <w:tabs>
          <w:tab w:val="left" w:pos="3528"/>
        </w:tabs>
        <w:spacing w:after="60"/>
      </w:pPr>
      <w:r w:rsidRPr="0095032E">
        <w:t>se sídlem/místem podnikání:</w:t>
      </w:r>
      <w:r w:rsidRPr="0095032E">
        <w:tab/>
      </w:r>
      <w:r w:rsidR="002457CF">
        <w:t>XXX</w:t>
      </w:r>
    </w:p>
    <w:p w:rsidR="00595AF1" w:rsidRPr="0095032E" w:rsidRDefault="00595AF1" w:rsidP="00595AF1">
      <w:pPr>
        <w:pStyle w:val="cpTabulkasmluvnistrany"/>
        <w:framePr w:hSpace="0" w:wrap="auto" w:vAnchor="margin" w:hAnchor="text" w:yAlign="inline"/>
        <w:tabs>
          <w:tab w:val="left" w:pos="3528"/>
        </w:tabs>
        <w:spacing w:after="60"/>
      </w:pPr>
      <w:r w:rsidRPr="0095032E">
        <w:t>IČ:</w:t>
      </w:r>
      <w:r w:rsidRPr="0095032E">
        <w:tab/>
      </w:r>
      <w:r w:rsidR="002457CF">
        <w:t>XXX</w:t>
      </w:r>
    </w:p>
    <w:p w:rsidR="00595AF1" w:rsidRPr="0095032E" w:rsidRDefault="00595AF1" w:rsidP="00595AF1">
      <w:pPr>
        <w:pStyle w:val="cpTabulkasmluvnistrany"/>
        <w:framePr w:hSpace="0" w:wrap="auto" w:vAnchor="margin" w:hAnchor="text" w:yAlign="inline"/>
        <w:tabs>
          <w:tab w:val="left" w:pos="3528"/>
        </w:tabs>
        <w:spacing w:after="60"/>
      </w:pPr>
      <w:r w:rsidRPr="0095032E">
        <w:t>DIČ:</w:t>
      </w:r>
      <w:r w:rsidRPr="0095032E">
        <w:tab/>
      </w:r>
      <w:r w:rsidR="002457CF">
        <w:t>XXX</w:t>
      </w:r>
    </w:p>
    <w:p w:rsidR="00595AF1" w:rsidRDefault="00595AF1" w:rsidP="00595AF1">
      <w:pPr>
        <w:pStyle w:val="cpTabulkasmluvnistrany"/>
        <w:framePr w:hSpace="0" w:wrap="auto" w:vAnchor="margin" w:hAnchor="text" w:yAlign="inline"/>
        <w:tabs>
          <w:tab w:val="left" w:pos="3528"/>
        </w:tabs>
        <w:spacing w:after="60"/>
      </w:pPr>
      <w:r w:rsidRPr="0095032E">
        <w:t>zastoupen/jednající:</w:t>
      </w:r>
      <w:r w:rsidRPr="0095032E">
        <w:tab/>
      </w:r>
      <w:r w:rsidR="002457CF">
        <w:t>XXX</w:t>
      </w:r>
    </w:p>
    <w:p w:rsidR="003620C4" w:rsidRPr="0095032E" w:rsidRDefault="003620C4" w:rsidP="00595AF1">
      <w:pPr>
        <w:pStyle w:val="cpTabulkasmluvnistrany"/>
        <w:framePr w:hSpace="0" w:wrap="auto" w:vAnchor="margin" w:hAnchor="text" w:yAlign="inline"/>
        <w:tabs>
          <w:tab w:val="left" w:pos="3528"/>
        </w:tabs>
        <w:spacing w:after="60"/>
      </w:pPr>
      <w:r>
        <w:tab/>
      </w:r>
      <w:r>
        <w:tab/>
      </w:r>
      <w:r w:rsidR="002457CF">
        <w:t>XXX</w:t>
      </w:r>
    </w:p>
    <w:p w:rsidR="00595AF1" w:rsidRPr="0095032E" w:rsidRDefault="00E2249A" w:rsidP="00595AF1">
      <w:pPr>
        <w:pStyle w:val="cpTabulkasmluvnistrany"/>
        <w:framePr w:hSpace="0" w:wrap="auto" w:vAnchor="margin" w:hAnchor="text" w:yAlign="inline"/>
        <w:tabs>
          <w:tab w:val="left" w:pos="3528"/>
        </w:tabs>
        <w:spacing w:after="60"/>
      </w:pPr>
      <w:fldSimple w:instr=" MERGEFIELD &quot;Zapsán_OR_nebo_ŽR&quot; ">
        <w:r w:rsidR="003C2666">
          <w:rPr>
            <w:noProof/>
          </w:rPr>
          <w:t>z</w:t>
        </w:r>
        <w:r w:rsidR="005E12D2" w:rsidRPr="00EC2DE7">
          <w:rPr>
            <w:noProof/>
          </w:rPr>
          <w:t xml:space="preserve">apsán </w:t>
        </w:r>
      </w:fldSimple>
      <w:r w:rsidR="00D954F7">
        <w:t>v</w:t>
      </w:r>
      <w:r w:rsidR="002A0102">
        <w:t xml:space="preserve"> obchodním rejstříku u </w:t>
      </w:r>
      <w:r w:rsidR="002457CF">
        <w:tab/>
        <w:t>XXX</w:t>
      </w:r>
      <w:r w:rsidR="00D954F7">
        <w:t xml:space="preserve"> </w:t>
      </w:r>
    </w:p>
    <w:p w:rsidR="00595AF1" w:rsidRPr="0095032E" w:rsidRDefault="00595AF1" w:rsidP="00595AF1">
      <w:pPr>
        <w:pStyle w:val="cpTabulkasmluvnistrany"/>
        <w:framePr w:hSpace="0" w:wrap="auto" w:vAnchor="margin" w:hAnchor="text" w:yAlign="inline"/>
        <w:tabs>
          <w:tab w:val="left" w:pos="3528"/>
          <w:tab w:val="right" w:pos="9639"/>
        </w:tabs>
        <w:spacing w:after="60"/>
      </w:pPr>
      <w:r w:rsidRPr="0095032E">
        <w:t>bankovní spojení:</w:t>
      </w:r>
      <w:r w:rsidRPr="0095032E">
        <w:tab/>
      </w:r>
      <w:r w:rsidR="002457CF">
        <w:t>XXX</w:t>
      </w:r>
      <w:r>
        <w:tab/>
      </w:r>
    </w:p>
    <w:p w:rsidR="00595AF1" w:rsidRDefault="00595AF1" w:rsidP="00595AF1">
      <w:pPr>
        <w:pStyle w:val="cpTabulkasmluvnistrany"/>
        <w:framePr w:hSpace="0" w:wrap="auto" w:vAnchor="margin" w:hAnchor="text" w:yAlign="inline"/>
        <w:tabs>
          <w:tab w:val="left" w:pos="3528"/>
        </w:tabs>
        <w:spacing w:after="60"/>
      </w:pPr>
      <w:r w:rsidRPr="0095032E">
        <w:t>číslo účtu:</w:t>
      </w:r>
      <w:r w:rsidRPr="0095032E">
        <w:tab/>
      </w:r>
      <w:r w:rsidR="002457CF">
        <w:t>XXX</w:t>
      </w:r>
      <w:r w:rsidRPr="0095032E">
        <w:tab/>
      </w:r>
    </w:p>
    <w:p w:rsidR="00595AF1" w:rsidRPr="0095032E" w:rsidRDefault="00595AF1" w:rsidP="00595AF1">
      <w:pPr>
        <w:pStyle w:val="cpTabulkasmluvnistrany"/>
        <w:framePr w:hSpace="0" w:wrap="auto" w:vAnchor="margin" w:hAnchor="text" w:yAlign="inline"/>
        <w:tabs>
          <w:tab w:val="left" w:pos="3528"/>
        </w:tabs>
        <w:spacing w:after="60"/>
      </w:pPr>
      <w:r w:rsidRPr="0095032E">
        <w:t>korespondenční adresa:</w:t>
      </w:r>
      <w:r w:rsidRPr="0095032E">
        <w:tab/>
      </w:r>
      <w:r w:rsidR="002457CF">
        <w:t>XXX</w:t>
      </w:r>
      <w:r w:rsidR="00D954F7">
        <w:t xml:space="preserve"> </w:t>
      </w:r>
      <w:r w:rsidR="00D954F7" w:rsidRPr="0095032E">
        <w:t xml:space="preserve"> </w:t>
      </w:r>
    </w:p>
    <w:p w:rsidR="00595AF1" w:rsidRDefault="00595AF1" w:rsidP="00595AF1">
      <w:pPr>
        <w:pStyle w:val="cpTabulkasmluvnistrany"/>
        <w:framePr w:hSpace="0" w:wrap="auto" w:vAnchor="margin" w:hAnchor="text" w:yAlign="inline"/>
        <w:tabs>
          <w:tab w:val="left" w:pos="3528"/>
        </w:tabs>
        <w:spacing w:after="60"/>
      </w:pPr>
      <w:r w:rsidRPr="00E66840">
        <w:t>přidělené ID CČK složky:</w:t>
      </w:r>
      <w:r w:rsidRPr="0095032E">
        <w:tab/>
      </w:r>
      <w:r w:rsidR="002457CF">
        <w:t>XXX</w:t>
      </w:r>
    </w:p>
    <w:p w:rsidR="003C2666" w:rsidRPr="0095032E" w:rsidRDefault="003C2666" w:rsidP="00595AF1">
      <w:pPr>
        <w:pStyle w:val="cpTabulkasmluvnistrany"/>
        <w:framePr w:hSpace="0" w:wrap="auto" w:vAnchor="margin" w:hAnchor="text" w:yAlign="inline"/>
        <w:tabs>
          <w:tab w:val="left" w:pos="3528"/>
        </w:tabs>
        <w:spacing w:after="60"/>
      </w:pPr>
      <w:r>
        <w:t xml:space="preserve">přidělené technologické číslo: </w:t>
      </w:r>
      <w:r>
        <w:tab/>
      </w:r>
      <w:r w:rsidR="002457CF">
        <w:t>XXX</w:t>
      </w:r>
    </w:p>
    <w:p w:rsidR="00595AF1" w:rsidRPr="0095032E" w:rsidRDefault="00595AF1" w:rsidP="00595AF1">
      <w:pPr>
        <w:pStyle w:val="cpTabulkasmluvnistrany"/>
        <w:framePr w:hSpace="0" w:wrap="auto" w:vAnchor="margin" w:hAnchor="text" w:yAlign="inline"/>
        <w:tabs>
          <w:tab w:val="left" w:pos="3528"/>
        </w:tabs>
        <w:spacing w:before="120"/>
      </w:pPr>
      <w:r w:rsidRPr="00E62DAE">
        <w:t>dále jen „</w:t>
      </w:r>
      <w:r w:rsidR="00D954F7">
        <w:t>Uživa</w:t>
      </w:r>
      <w:r>
        <w:t>tel</w:t>
      </w:r>
      <w:r w:rsidRPr="00E62DAE">
        <w:t>“</w:t>
      </w:r>
    </w:p>
    <w:p w:rsidR="00595AF1" w:rsidRDefault="00595AF1">
      <w:pPr>
        <w:spacing w:after="0" w:line="240" w:lineRule="auto"/>
        <w:jc w:val="left"/>
      </w:pPr>
      <w:r>
        <w:br w:type="page"/>
      </w:r>
    </w:p>
    <w:p w:rsidR="001E712E" w:rsidRPr="001C2D26" w:rsidRDefault="001C2D26" w:rsidP="001C2D26">
      <w:pPr>
        <w:pStyle w:val="cplnekslovan"/>
        <w:rPr>
          <w:sz w:val="24"/>
        </w:rPr>
      </w:pPr>
      <w:r w:rsidRPr="001C2D26">
        <w:rPr>
          <w:sz w:val="24"/>
        </w:rPr>
        <w:lastRenderedPageBreak/>
        <w:t>Ujednání</w:t>
      </w:r>
    </w:p>
    <w:p w:rsidR="001E712E" w:rsidRPr="00B27BC8" w:rsidRDefault="001E712E" w:rsidP="001C2D26">
      <w:pPr>
        <w:pStyle w:val="cpodstavecslovan1"/>
      </w:pPr>
      <w:r w:rsidRPr="00B27BC8">
        <w:t>Strany Dohody se dohodly na změně obsahu Dohody</w:t>
      </w:r>
      <w:r w:rsidR="00AD0DB3">
        <w:t xml:space="preserve"> o </w:t>
      </w:r>
      <w:r w:rsidR="00D954F7">
        <w:t>bezhotovostní úhradě cen poštovních služeb</w:t>
      </w:r>
      <w:r w:rsidRPr="00B27BC8">
        <w:t xml:space="preserve"> č.</w:t>
      </w:r>
      <w:r w:rsidR="00DD6F1A">
        <w:t> </w:t>
      </w:r>
      <w:r w:rsidR="00D954F7">
        <w:t>982107</w:t>
      </w:r>
      <w:r w:rsidR="00AD0DB3">
        <w:t>-</w:t>
      </w:r>
      <w:r w:rsidR="00D954F7">
        <w:t>0</w:t>
      </w:r>
      <w:r w:rsidR="003C2666">
        <w:t>094</w:t>
      </w:r>
      <w:r w:rsidR="00AD0DB3">
        <w:t>/</w:t>
      </w:r>
      <w:r w:rsidR="00D954F7">
        <w:t>201</w:t>
      </w:r>
      <w:r w:rsidR="003C2666">
        <w:t>1</w:t>
      </w:r>
      <w:r w:rsidRPr="00B27BC8">
        <w:t xml:space="preserve"> ze dne </w:t>
      </w:r>
      <w:r w:rsidR="003C2666">
        <w:t>27</w:t>
      </w:r>
      <w:r w:rsidR="00D954F7">
        <w:t>. 0</w:t>
      </w:r>
      <w:r w:rsidR="003C2666">
        <w:t>1</w:t>
      </w:r>
      <w:r w:rsidR="00D954F7">
        <w:t>. 201</w:t>
      </w:r>
      <w:r w:rsidR="003C2666">
        <w:t>1</w:t>
      </w:r>
      <w:r w:rsidR="00B41E6E">
        <w:t xml:space="preserve"> ve znění Dodatku č. 1 ze dne </w:t>
      </w:r>
      <w:r w:rsidR="003C2666">
        <w:t>27</w:t>
      </w:r>
      <w:r w:rsidR="00B41E6E">
        <w:t xml:space="preserve">. </w:t>
      </w:r>
      <w:r w:rsidR="003C2666">
        <w:t>0</w:t>
      </w:r>
      <w:r w:rsidR="00B41E6E">
        <w:t>1. 201</w:t>
      </w:r>
      <w:r w:rsidR="003C2666">
        <w:t>1</w:t>
      </w:r>
      <w:r w:rsidR="00B41E6E">
        <w:t xml:space="preserve"> (dále jen „Dohoda“)</w:t>
      </w:r>
      <w:r w:rsidR="00AD0DB3">
        <w:t>,</w:t>
      </w:r>
      <w:r w:rsidRPr="00B27BC8">
        <w:t xml:space="preserve"> a to následujícím způsobem:</w:t>
      </w:r>
    </w:p>
    <w:p w:rsidR="001E712E" w:rsidRPr="00B27BC8" w:rsidRDefault="001E712E" w:rsidP="00AD0DB3">
      <w:pPr>
        <w:pStyle w:val="cpodstavecslovan2"/>
        <w:tabs>
          <w:tab w:val="clear" w:pos="720"/>
          <w:tab w:val="left" w:pos="1247"/>
        </w:tabs>
        <w:ind w:left="1248" w:hanging="624"/>
      </w:pPr>
      <w:r w:rsidRPr="00AD0DB3">
        <w:t>Strany</w:t>
      </w:r>
      <w:r w:rsidRPr="00B27BC8">
        <w:t xml:space="preserve"> Dohody se dohodly na úplném nahrazení stávajícího ustanovení Čl. </w:t>
      </w:r>
      <w:r w:rsidR="003C2666">
        <w:t>5</w:t>
      </w:r>
      <w:r w:rsidR="00D954F7">
        <w:t>. Závěrečná ustanovení</w:t>
      </w:r>
      <w:r w:rsidRPr="00B27BC8">
        <w:rPr>
          <w:rStyle w:val="P-HEAD-WBULLETSChar"/>
          <w:rFonts w:ascii="Times New Roman" w:hAnsi="Times New Roman"/>
        </w:rPr>
        <w:t>,</w:t>
      </w:r>
      <w:r w:rsidRPr="00B27BC8">
        <w:t xml:space="preserve"> bod </w:t>
      </w:r>
      <w:r w:rsidR="003C2666">
        <w:t>5.</w:t>
      </w:r>
      <w:r w:rsidR="00D954F7">
        <w:t>1,</w:t>
      </w:r>
      <w:r w:rsidRPr="00B27BC8">
        <w:t xml:space="preserve"> následujícím textem:</w:t>
      </w:r>
    </w:p>
    <w:p w:rsidR="00B41E6E" w:rsidRPr="00B27BC8" w:rsidRDefault="001E712E" w:rsidP="003620C4">
      <w:pPr>
        <w:pStyle w:val="cpodstavecslovan1"/>
        <w:numPr>
          <w:ilvl w:val="0"/>
          <w:numId w:val="0"/>
        </w:numPr>
        <w:ind w:left="1247"/>
      </w:pPr>
      <w:r w:rsidRPr="00B27BC8">
        <w:t>„</w:t>
      </w:r>
      <w:r w:rsidR="00B8666D" w:rsidRPr="00B8666D">
        <w:t xml:space="preserve">Tato Dohoda se uzavírá na dobu určitou do </w:t>
      </w:r>
      <w:r w:rsidR="00B8666D">
        <w:t xml:space="preserve">31. </w:t>
      </w:r>
      <w:r w:rsidR="003C2666">
        <w:t>0</w:t>
      </w:r>
      <w:r w:rsidR="00B8666D">
        <w:t>1. 201</w:t>
      </w:r>
      <w:r w:rsidR="003C2666">
        <w:t>7</w:t>
      </w:r>
      <w:r w:rsidR="00B8666D">
        <w:t>.</w:t>
      </w:r>
      <w:r w:rsidR="00B8666D" w:rsidRPr="00B8666D">
        <w:t xml:space="preserve"> Každá ze stran může Dohodu vypovědět i bez udání důvodů s tím, že výpovědní lhůta 1 měsíc začne běžet dnem následujícím po doručení výpovědi druhé straně Dohody. Výpověď musí bý</w:t>
      </w:r>
      <w:r w:rsidR="00D954F7">
        <w:t>t učiněna písemně.“</w:t>
      </w:r>
      <w:r w:rsidR="00B41E6E">
        <w:t xml:space="preserve"> </w:t>
      </w:r>
    </w:p>
    <w:p w:rsidR="001E712E" w:rsidRPr="001C2D26" w:rsidRDefault="001C2D26" w:rsidP="001C2D26">
      <w:pPr>
        <w:pStyle w:val="cplnekslovan"/>
        <w:rPr>
          <w:sz w:val="24"/>
        </w:rPr>
      </w:pPr>
      <w:r w:rsidRPr="001C2D26">
        <w:rPr>
          <w:sz w:val="24"/>
        </w:rPr>
        <w:t>Závěrečná ustanovení</w:t>
      </w:r>
    </w:p>
    <w:p w:rsidR="001E712E" w:rsidRPr="00B27BC8" w:rsidRDefault="001E712E" w:rsidP="001C2D26">
      <w:pPr>
        <w:pStyle w:val="cpodstavecslovan1"/>
      </w:pPr>
      <w:r w:rsidRPr="00B27BC8">
        <w:t>Ostatní ujednání Dohody se nemění a zůstávají nadále v platnosti.</w:t>
      </w:r>
    </w:p>
    <w:p w:rsidR="001E712E" w:rsidRPr="006724E6" w:rsidRDefault="001E712E" w:rsidP="006724E6">
      <w:pPr>
        <w:pStyle w:val="cpodstavecslovan1"/>
        <w:rPr>
          <w:rStyle w:val="P-HEAD-WBULLETSChar"/>
          <w:rFonts w:ascii="Times New Roman" w:hAnsi="Times New Roman"/>
        </w:rPr>
      </w:pPr>
      <w:r w:rsidRPr="00B27BC8">
        <w:t xml:space="preserve">Dodatek č. </w:t>
      </w:r>
      <w:r w:rsidR="00FF011B">
        <w:t>2</w:t>
      </w:r>
      <w:r w:rsidRPr="00B27BC8">
        <w:rPr>
          <w:rStyle w:val="P-HEAD-WBULLETSChar"/>
          <w:rFonts w:ascii="Times New Roman" w:hAnsi="Times New Roman"/>
        </w:rPr>
        <w:t xml:space="preserve"> </w:t>
      </w:r>
      <w:r w:rsidRPr="00B27BC8">
        <w:t>je platný a účinný dnem jeho podpisu oběma smluvními stranami.</w:t>
      </w:r>
    </w:p>
    <w:p w:rsidR="001E712E" w:rsidRPr="00B27BC8" w:rsidRDefault="001E712E" w:rsidP="001C2D26">
      <w:pPr>
        <w:pStyle w:val="cpodstavecslovan1"/>
      </w:pPr>
      <w:r w:rsidRPr="00B27BC8">
        <w:t>Do</w:t>
      </w:r>
      <w:r w:rsidR="00D954F7">
        <w:t>datek</w:t>
      </w:r>
      <w:r w:rsidRPr="00B27BC8">
        <w:t xml:space="preserve"> je sepsán ve </w:t>
      </w:r>
      <w:r w:rsidR="006724E6">
        <w:t>dvou</w:t>
      </w:r>
      <w:r w:rsidRPr="00B27BC8">
        <w:t xml:space="preserve"> vyhotoveních s platností originálu, z nichž každá ze stran obdrží po </w:t>
      </w:r>
      <w:r w:rsidR="006724E6">
        <w:t>jedn</w:t>
      </w:r>
      <w:r w:rsidR="00D954F7">
        <w:t>om</w:t>
      </w:r>
      <w:r w:rsidRPr="00B27BC8">
        <w:t xml:space="preserve"> </w:t>
      </w:r>
      <w:r w:rsidR="006724E6">
        <w:t>výtisku</w:t>
      </w:r>
      <w:r w:rsidRPr="00B27BC8">
        <w:t>.</w:t>
      </w:r>
    </w:p>
    <w:p w:rsidR="00DD6F1A" w:rsidRDefault="00DD6F1A" w:rsidP="001C2D26">
      <w:pPr>
        <w:pStyle w:val="P-NORMAL-TEXT"/>
        <w:jc w:val="both"/>
        <w:rPr>
          <w:rFonts w:ascii="Times New Roman" w:hAnsi="Times New Roman"/>
        </w:rPr>
      </w:pPr>
    </w:p>
    <w:p w:rsidR="00DD6F1A" w:rsidRPr="00F01407" w:rsidRDefault="00DD6F1A" w:rsidP="00DD6F1A">
      <w:pPr>
        <w:keepNext/>
        <w:tabs>
          <w:tab w:val="left" w:pos="5954"/>
        </w:tabs>
        <w:spacing w:after="0"/>
      </w:pPr>
    </w:p>
    <w:p w:rsidR="003620C4" w:rsidRPr="00B16F5A" w:rsidRDefault="003620C4" w:rsidP="003620C4">
      <w:pPr>
        <w:keepNext/>
        <w:tabs>
          <w:tab w:val="left" w:pos="4536"/>
        </w:tabs>
        <w:spacing w:after="0"/>
        <w:ind w:left="284"/>
      </w:pPr>
      <w:r w:rsidRPr="00B16F5A">
        <w:t xml:space="preserve">V </w:t>
      </w:r>
      <w:r>
        <w:t>Praze</w:t>
      </w:r>
      <w:r w:rsidR="003C2666">
        <w:t xml:space="preserve"> </w:t>
      </w:r>
      <w:r w:rsidRPr="00B16F5A">
        <w:t xml:space="preserve">dne </w:t>
      </w:r>
      <w:r w:rsidRPr="00B16F5A">
        <w:tab/>
        <w:t>V</w:t>
      </w:r>
      <w:r>
        <w:t> </w:t>
      </w:r>
      <w:r w:rsidR="002457CF">
        <w:t>……………………</w:t>
      </w:r>
      <w:r w:rsidR="003C2666">
        <w:t xml:space="preserve"> </w:t>
      </w:r>
      <w:r w:rsidRPr="00B16F5A">
        <w:t xml:space="preserve">dne </w:t>
      </w:r>
    </w:p>
    <w:p w:rsidR="003620C4" w:rsidRPr="00B16F5A" w:rsidRDefault="003620C4" w:rsidP="003620C4">
      <w:pPr>
        <w:keepNext/>
        <w:tabs>
          <w:tab w:val="left" w:pos="4536"/>
        </w:tabs>
        <w:spacing w:after="0"/>
        <w:ind w:left="284"/>
      </w:pPr>
    </w:p>
    <w:p w:rsidR="003620C4" w:rsidRPr="00B16F5A" w:rsidRDefault="003620C4" w:rsidP="003620C4">
      <w:pPr>
        <w:keepNext/>
        <w:tabs>
          <w:tab w:val="left" w:pos="4536"/>
        </w:tabs>
        <w:spacing w:after="0"/>
        <w:ind w:left="284"/>
      </w:pPr>
    </w:p>
    <w:p w:rsidR="003620C4" w:rsidRPr="00B16F5A" w:rsidRDefault="003620C4" w:rsidP="003620C4">
      <w:pPr>
        <w:keepNext/>
        <w:tabs>
          <w:tab w:val="left" w:pos="4536"/>
        </w:tabs>
        <w:spacing w:after="0"/>
        <w:ind w:left="284"/>
      </w:pPr>
      <w:r w:rsidRPr="00B16F5A">
        <w:t xml:space="preserve">za ČP: </w:t>
      </w:r>
      <w:r w:rsidRPr="00B16F5A">
        <w:tab/>
        <w:t xml:space="preserve">za </w:t>
      </w:r>
      <w:r w:rsidRPr="00C333C2">
        <w:t>O</w:t>
      </w:r>
      <w:r>
        <w:t>bjednatele</w:t>
      </w:r>
      <w:r w:rsidRPr="00B16F5A">
        <w:t>:</w:t>
      </w:r>
    </w:p>
    <w:p w:rsidR="003620C4" w:rsidRPr="00B16F5A" w:rsidRDefault="003620C4" w:rsidP="003620C4">
      <w:pPr>
        <w:keepNext/>
        <w:tabs>
          <w:tab w:val="left" w:pos="4536"/>
        </w:tabs>
        <w:spacing w:after="0"/>
        <w:ind w:left="284"/>
      </w:pPr>
      <w:r w:rsidRPr="00B16F5A">
        <w:tab/>
      </w:r>
      <w:r w:rsidR="002457CF">
        <w:t>XXX</w:t>
      </w:r>
    </w:p>
    <w:p w:rsidR="003620C4" w:rsidRPr="00B16F5A" w:rsidRDefault="003620C4" w:rsidP="003620C4">
      <w:pPr>
        <w:keepNext/>
        <w:tabs>
          <w:tab w:val="left" w:pos="5387"/>
        </w:tabs>
        <w:spacing w:after="0"/>
        <w:ind w:left="284"/>
      </w:pPr>
    </w:p>
    <w:p w:rsidR="003620C4" w:rsidRPr="00B16F5A" w:rsidRDefault="003620C4" w:rsidP="003620C4">
      <w:pPr>
        <w:keepNext/>
        <w:tabs>
          <w:tab w:val="left" w:pos="5387"/>
        </w:tabs>
        <w:spacing w:after="0"/>
        <w:ind w:left="284"/>
      </w:pPr>
    </w:p>
    <w:p w:rsidR="003620C4" w:rsidRPr="00B16F5A" w:rsidRDefault="003620C4" w:rsidP="003620C4">
      <w:pPr>
        <w:keepNext/>
        <w:tabs>
          <w:tab w:val="left" w:pos="5387"/>
        </w:tabs>
        <w:spacing w:after="0"/>
        <w:ind w:left="284"/>
      </w:pPr>
    </w:p>
    <w:p w:rsidR="003620C4" w:rsidRPr="00B16F5A" w:rsidRDefault="003620C4" w:rsidP="003620C4">
      <w:pPr>
        <w:keepNext/>
        <w:tabs>
          <w:tab w:val="left" w:pos="5387"/>
        </w:tabs>
        <w:spacing w:after="0"/>
        <w:ind w:left="284"/>
      </w:pPr>
    </w:p>
    <w:p w:rsidR="003620C4" w:rsidRPr="00B16F5A" w:rsidRDefault="003620C4" w:rsidP="003620C4">
      <w:pPr>
        <w:keepNext/>
        <w:tabs>
          <w:tab w:val="left" w:pos="5387"/>
        </w:tabs>
        <w:spacing w:after="0"/>
        <w:ind w:left="284"/>
      </w:pPr>
    </w:p>
    <w:p w:rsidR="003620C4" w:rsidRPr="00B16F5A" w:rsidRDefault="003620C4" w:rsidP="003620C4">
      <w:pPr>
        <w:keepNext/>
        <w:tabs>
          <w:tab w:val="center" w:pos="1701"/>
          <w:tab w:val="center" w:pos="5103"/>
          <w:tab w:val="center" w:pos="7938"/>
        </w:tabs>
        <w:spacing w:after="0"/>
      </w:pPr>
      <w:r w:rsidRPr="00B16F5A">
        <w:tab/>
        <w:t>_________________________</w:t>
      </w:r>
      <w:r w:rsidRPr="00B16F5A">
        <w:tab/>
        <w:t>_________________________</w:t>
      </w:r>
      <w:r w:rsidRPr="00B16F5A">
        <w:tab/>
      </w:r>
      <w:r>
        <w:t xml:space="preserve">  </w:t>
      </w:r>
      <w:r w:rsidRPr="00B16F5A">
        <w:t>_________________________</w:t>
      </w:r>
    </w:p>
    <w:p w:rsidR="003620C4" w:rsidRPr="00B16F5A" w:rsidRDefault="003620C4" w:rsidP="003620C4">
      <w:pPr>
        <w:keepNext/>
        <w:tabs>
          <w:tab w:val="center" w:pos="1701"/>
          <w:tab w:val="center" w:pos="5103"/>
          <w:tab w:val="center" w:pos="7938"/>
        </w:tabs>
        <w:spacing w:after="0"/>
      </w:pPr>
      <w:r w:rsidRPr="00B16F5A">
        <w:tab/>
        <w:t>Daniel Krejčí</w:t>
      </w:r>
      <w:r w:rsidRPr="00B16F5A">
        <w:tab/>
      </w:r>
      <w:r w:rsidR="002457CF">
        <w:t>XXX</w:t>
      </w:r>
      <w:r w:rsidRPr="00B16F5A">
        <w:tab/>
      </w:r>
      <w:proofErr w:type="spellStart"/>
      <w:r w:rsidR="002457CF">
        <w:t>XXX</w:t>
      </w:r>
      <w:proofErr w:type="spellEnd"/>
    </w:p>
    <w:p w:rsidR="003620C4" w:rsidRDefault="003620C4" w:rsidP="003620C4">
      <w:pPr>
        <w:keepNext/>
        <w:tabs>
          <w:tab w:val="center" w:pos="1701"/>
          <w:tab w:val="center" w:pos="5103"/>
          <w:tab w:val="center" w:pos="7938"/>
        </w:tabs>
        <w:spacing w:after="0"/>
      </w:pPr>
      <w:r>
        <w:tab/>
        <w:t>o</w:t>
      </w:r>
      <w:r w:rsidRPr="00B16F5A">
        <w:t>bchodní ředitel</w:t>
      </w:r>
      <w:r>
        <w:t xml:space="preserve"> regionu,</w:t>
      </w:r>
      <w:r w:rsidRPr="00B16F5A">
        <w:tab/>
      </w:r>
      <w:bookmarkStart w:id="0" w:name="_GoBack"/>
      <w:bookmarkEnd w:id="0"/>
      <w:r w:rsidRPr="00B16F5A">
        <w:tab/>
      </w:r>
    </w:p>
    <w:p w:rsidR="003620C4" w:rsidRPr="00B16F5A" w:rsidRDefault="003620C4" w:rsidP="003620C4">
      <w:pPr>
        <w:keepNext/>
        <w:tabs>
          <w:tab w:val="center" w:pos="1701"/>
          <w:tab w:val="center" w:pos="5103"/>
          <w:tab w:val="center" w:pos="7938"/>
        </w:tabs>
        <w:spacing w:after="0"/>
      </w:pPr>
      <w:r>
        <w:tab/>
        <w:t xml:space="preserve">firemní obchod PH a </w:t>
      </w:r>
      <w:proofErr w:type="spellStart"/>
      <w:r>
        <w:t>StČ</w:t>
      </w:r>
      <w:proofErr w:type="spellEnd"/>
    </w:p>
    <w:p w:rsidR="00DD6F1A" w:rsidRPr="00C333C2" w:rsidRDefault="00DD6F1A" w:rsidP="00DD6F1A">
      <w:pPr>
        <w:tabs>
          <w:tab w:val="left" w:pos="5954"/>
        </w:tabs>
        <w:spacing w:after="0"/>
      </w:pPr>
    </w:p>
    <w:p w:rsidR="00DD6F1A" w:rsidRPr="00C333C2" w:rsidRDefault="00DD6F1A" w:rsidP="00DD6F1A">
      <w:pPr>
        <w:tabs>
          <w:tab w:val="left" w:pos="5954"/>
        </w:tabs>
        <w:spacing w:after="0"/>
      </w:pPr>
    </w:p>
    <w:p w:rsidR="00DD6F1A" w:rsidRPr="00C333C2" w:rsidRDefault="00DD6F1A" w:rsidP="00DD6F1A">
      <w:pPr>
        <w:tabs>
          <w:tab w:val="left" w:pos="5954"/>
        </w:tabs>
        <w:spacing w:after="0"/>
      </w:pPr>
    </w:p>
    <w:p w:rsidR="00DD6F1A" w:rsidRPr="00C333C2" w:rsidRDefault="00DD6F1A" w:rsidP="00DD6F1A">
      <w:pPr>
        <w:tabs>
          <w:tab w:val="left" w:pos="5954"/>
        </w:tabs>
        <w:spacing w:after="0"/>
      </w:pPr>
    </w:p>
    <w:sectPr w:rsidR="00DD6F1A" w:rsidRPr="00C333C2" w:rsidSect="00DD6F1A">
      <w:headerReference w:type="default" r:id="rId8"/>
      <w:footerReference w:type="default" r:id="rId9"/>
      <w:pgSz w:w="11906" w:h="16838" w:code="9"/>
      <w:pgMar w:top="2155" w:right="1134" w:bottom="1134" w:left="1134" w:header="68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8FB" w:rsidRDefault="00D608FB" w:rsidP="00BB2C84">
      <w:pPr>
        <w:spacing w:after="0" w:line="240" w:lineRule="auto"/>
      </w:pPr>
      <w:r>
        <w:separator/>
      </w:r>
    </w:p>
  </w:endnote>
  <w:endnote w:type="continuationSeparator" w:id="0">
    <w:p w:rsidR="00D608FB" w:rsidRDefault="00D608FB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DB3" w:rsidRDefault="00AD0DB3" w:rsidP="00DD6F1A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BC4380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BC4380" w:rsidRPr="00160A6D">
      <w:rPr>
        <w:sz w:val="18"/>
        <w:szCs w:val="18"/>
      </w:rPr>
      <w:fldChar w:fldCharType="separate"/>
    </w:r>
    <w:r w:rsidR="002457CF">
      <w:rPr>
        <w:noProof/>
        <w:sz w:val="18"/>
        <w:szCs w:val="18"/>
      </w:rPr>
      <w:t>2</w:t>
    </w:r>
    <w:r w:rsidR="00BC4380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BC4380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BC4380" w:rsidRPr="00160A6D">
      <w:rPr>
        <w:sz w:val="18"/>
        <w:szCs w:val="18"/>
      </w:rPr>
      <w:fldChar w:fldCharType="separate"/>
    </w:r>
    <w:r w:rsidR="002457CF">
      <w:rPr>
        <w:noProof/>
        <w:sz w:val="18"/>
        <w:szCs w:val="18"/>
      </w:rPr>
      <w:t>2</w:t>
    </w:r>
    <w:r w:rsidR="00BC4380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8FB" w:rsidRDefault="00D608FB" w:rsidP="00BB2C84">
      <w:pPr>
        <w:spacing w:after="0" w:line="240" w:lineRule="auto"/>
      </w:pPr>
      <w:r>
        <w:separator/>
      </w:r>
    </w:p>
  </w:footnote>
  <w:footnote w:type="continuationSeparator" w:id="0">
    <w:p w:rsidR="00D608FB" w:rsidRDefault="00D608FB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0C4" w:rsidRDefault="00F43E68" w:rsidP="003620C4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  <w:r w:rsidR="00AD0DB3" w:rsidRPr="001C2D26">
      <w:rPr>
        <w:rFonts w:ascii="Arial" w:hAnsi="Arial" w:cs="Arial"/>
        <w:noProof/>
        <w:lang w:eastAsia="cs-CZ"/>
      </w:rPr>
      <w:t>Dodatek</w:t>
    </w:r>
    <w:r w:rsidR="003620C4">
      <w:rPr>
        <w:rFonts w:ascii="Arial" w:hAnsi="Arial" w:cs="Arial"/>
        <w:noProof/>
        <w:lang w:eastAsia="cs-CZ"/>
      </w:rPr>
      <w:t xml:space="preserve"> č. 2  </w:t>
    </w:r>
    <w:r w:rsidR="00AD0DB3" w:rsidRPr="001C2D26">
      <w:rPr>
        <w:rFonts w:ascii="Arial" w:hAnsi="Arial" w:cs="Arial"/>
        <w:noProof/>
        <w:lang w:eastAsia="cs-CZ"/>
      </w:rPr>
      <w:t>k Dohodě</w:t>
    </w:r>
    <w:r w:rsidR="00AD0DB3">
      <w:rPr>
        <w:rFonts w:ascii="Arial" w:hAnsi="Arial" w:cs="Arial"/>
        <w:noProof/>
        <w:lang w:eastAsia="cs-CZ"/>
      </w:rPr>
      <w:t xml:space="preserve"> o </w:t>
    </w:r>
    <w:r w:rsidR="00AD0DB3">
      <w:rPr>
        <w:noProof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954F7">
      <w:rPr>
        <w:rFonts w:ascii="Arial" w:hAnsi="Arial" w:cs="Arial"/>
        <w:noProof/>
        <w:lang w:eastAsia="cs-CZ"/>
      </w:rPr>
      <w:t>bezhotovostní úhradě cen poštovních služeb</w:t>
    </w:r>
    <w:r w:rsidR="003620C4">
      <w:rPr>
        <w:rFonts w:ascii="Arial" w:hAnsi="Arial" w:cs="Arial"/>
        <w:noProof/>
        <w:lang w:eastAsia="cs-CZ"/>
      </w:rPr>
      <w:t xml:space="preserve"> </w:t>
    </w:r>
  </w:p>
  <w:p w:rsidR="00AD0DB3" w:rsidRPr="003620C4" w:rsidRDefault="003620C4" w:rsidP="003620C4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rFonts w:ascii="Arial" w:hAnsi="Arial" w:cs="Arial"/>
        <w:noProof/>
        <w:lang w:eastAsia="cs-CZ"/>
      </w:rPr>
      <w:t>č. 982107-0094/2011</w:t>
    </w:r>
  </w:p>
  <w:p w:rsidR="003620C4" w:rsidRDefault="003620C4" w:rsidP="00AD0DB3">
    <w:pPr>
      <w:pStyle w:val="Zhlav"/>
      <w:spacing w:before="100"/>
      <w:ind w:left="1701"/>
      <w:jc w:val="left"/>
      <w:rPr>
        <w:rFonts w:ascii="Arial" w:hAnsi="Arial" w:cs="Arial"/>
      </w:rPr>
    </w:pPr>
  </w:p>
  <w:p w:rsidR="00AD0DB3" w:rsidRPr="00BB2C84" w:rsidRDefault="00AD0DB3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4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>
    <w:nsid w:val="7AA9778E"/>
    <w:multiLevelType w:val="multilevel"/>
    <w:tmpl w:val="884E9E30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3"/>
  </w:num>
  <w:num w:numId="20">
    <w:abstractNumId w:val="6"/>
  </w:num>
  <w:num w:numId="21">
    <w:abstractNumId w:val="2"/>
  </w:num>
  <w:num w:numId="22">
    <w:abstractNumId w:val="5"/>
  </w:num>
  <w:num w:numId="23">
    <w:abstractNumId w:val="0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  <w:num w:numId="33">
    <w:abstractNumId w:val="5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BFE"/>
    <w:rsid w:val="00012164"/>
    <w:rsid w:val="00054997"/>
    <w:rsid w:val="000C0B03"/>
    <w:rsid w:val="000C6A07"/>
    <w:rsid w:val="000E2816"/>
    <w:rsid w:val="00160A6D"/>
    <w:rsid w:val="001C2D26"/>
    <w:rsid w:val="001E712E"/>
    <w:rsid w:val="001F46E3"/>
    <w:rsid w:val="002235CC"/>
    <w:rsid w:val="00232CBE"/>
    <w:rsid w:val="002457CF"/>
    <w:rsid w:val="002A0102"/>
    <w:rsid w:val="002A1CBC"/>
    <w:rsid w:val="002A5F6B"/>
    <w:rsid w:val="002C7BAD"/>
    <w:rsid w:val="002F74C6"/>
    <w:rsid w:val="003317F4"/>
    <w:rsid w:val="00355FFC"/>
    <w:rsid w:val="003620C4"/>
    <w:rsid w:val="00367F2B"/>
    <w:rsid w:val="00395BA6"/>
    <w:rsid w:val="003C2666"/>
    <w:rsid w:val="003C5BF8"/>
    <w:rsid w:val="003E0E92"/>
    <w:rsid w:val="003E2C93"/>
    <w:rsid w:val="003E78DD"/>
    <w:rsid w:val="00407DEC"/>
    <w:rsid w:val="004433EA"/>
    <w:rsid w:val="00446EFB"/>
    <w:rsid w:val="00460E56"/>
    <w:rsid w:val="00461F4D"/>
    <w:rsid w:val="004A213C"/>
    <w:rsid w:val="004A5077"/>
    <w:rsid w:val="004F4681"/>
    <w:rsid w:val="005746B6"/>
    <w:rsid w:val="00595AF1"/>
    <w:rsid w:val="00596717"/>
    <w:rsid w:val="005A41F7"/>
    <w:rsid w:val="005A5625"/>
    <w:rsid w:val="005D325A"/>
    <w:rsid w:val="005E12D2"/>
    <w:rsid w:val="005F73E1"/>
    <w:rsid w:val="00602989"/>
    <w:rsid w:val="00612237"/>
    <w:rsid w:val="00624778"/>
    <w:rsid w:val="006512D9"/>
    <w:rsid w:val="006724E6"/>
    <w:rsid w:val="00675251"/>
    <w:rsid w:val="006A543B"/>
    <w:rsid w:val="006B13BF"/>
    <w:rsid w:val="006C2ADC"/>
    <w:rsid w:val="006E7F15"/>
    <w:rsid w:val="007025E1"/>
    <w:rsid w:val="00705DEA"/>
    <w:rsid w:val="00731911"/>
    <w:rsid w:val="0073595F"/>
    <w:rsid w:val="00741D12"/>
    <w:rsid w:val="00786E3F"/>
    <w:rsid w:val="007B4C03"/>
    <w:rsid w:val="007B7095"/>
    <w:rsid w:val="007C378A"/>
    <w:rsid w:val="007D2C36"/>
    <w:rsid w:val="007E36E6"/>
    <w:rsid w:val="00834B01"/>
    <w:rsid w:val="00857729"/>
    <w:rsid w:val="008610AA"/>
    <w:rsid w:val="008A07A1"/>
    <w:rsid w:val="008A08ED"/>
    <w:rsid w:val="008A4ACF"/>
    <w:rsid w:val="0095032E"/>
    <w:rsid w:val="00993718"/>
    <w:rsid w:val="009D2E04"/>
    <w:rsid w:val="009E3EF0"/>
    <w:rsid w:val="00A3091F"/>
    <w:rsid w:val="00A40F40"/>
    <w:rsid w:val="00A47954"/>
    <w:rsid w:val="00A50C0B"/>
    <w:rsid w:val="00A56E01"/>
    <w:rsid w:val="00A624C0"/>
    <w:rsid w:val="00A773CA"/>
    <w:rsid w:val="00A77E95"/>
    <w:rsid w:val="00A96A52"/>
    <w:rsid w:val="00AA0618"/>
    <w:rsid w:val="00AB284E"/>
    <w:rsid w:val="00AC7641"/>
    <w:rsid w:val="00AD0DB3"/>
    <w:rsid w:val="00AE6843"/>
    <w:rsid w:val="00AE693B"/>
    <w:rsid w:val="00B0168C"/>
    <w:rsid w:val="00B1679B"/>
    <w:rsid w:val="00B27BC8"/>
    <w:rsid w:val="00B313CF"/>
    <w:rsid w:val="00B41E6E"/>
    <w:rsid w:val="00B555D4"/>
    <w:rsid w:val="00B65A13"/>
    <w:rsid w:val="00B66D64"/>
    <w:rsid w:val="00B8666D"/>
    <w:rsid w:val="00BB2C84"/>
    <w:rsid w:val="00BC4380"/>
    <w:rsid w:val="00BD1369"/>
    <w:rsid w:val="00C1192F"/>
    <w:rsid w:val="00C342D1"/>
    <w:rsid w:val="00C41149"/>
    <w:rsid w:val="00C86954"/>
    <w:rsid w:val="00CB1E2D"/>
    <w:rsid w:val="00CC1E2A"/>
    <w:rsid w:val="00CC416D"/>
    <w:rsid w:val="00CE6E06"/>
    <w:rsid w:val="00D11957"/>
    <w:rsid w:val="00D33AD6"/>
    <w:rsid w:val="00D37F53"/>
    <w:rsid w:val="00D608FB"/>
    <w:rsid w:val="00D80418"/>
    <w:rsid w:val="00D837F0"/>
    <w:rsid w:val="00D856C6"/>
    <w:rsid w:val="00D954F7"/>
    <w:rsid w:val="00DA2C01"/>
    <w:rsid w:val="00DD6F1A"/>
    <w:rsid w:val="00E04F3D"/>
    <w:rsid w:val="00E109A3"/>
    <w:rsid w:val="00E13657"/>
    <w:rsid w:val="00E17391"/>
    <w:rsid w:val="00E2249A"/>
    <w:rsid w:val="00E25713"/>
    <w:rsid w:val="00E4271D"/>
    <w:rsid w:val="00E5459E"/>
    <w:rsid w:val="00E6080F"/>
    <w:rsid w:val="00E75510"/>
    <w:rsid w:val="00EC1BFE"/>
    <w:rsid w:val="00F0024E"/>
    <w:rsid w:val="00F15FA1"/>
    <w:rsid w:val="00F262CE"/>
    <w:rsid w:val="00F43E68"/>
    <w:rsid w:val="00F44F2F"/>
    <w:rsid w:val="00F47DFA"/>
    <w:rsid w:val="00F5065B"/>
    <w:rsid w:val="00F61D1B"/>
    <w:rsid w:val="00F8458D"/>
    <w:rsid w:val="00FC283F"/>
    <w:rsid w:val="00FC6791"/>
    <w:rsid w:val="00FE06C3"/>
    <w:rsid w:val="00FE0B5E"/>
    <w:rsid w:val="00FE4133"/>
    <w:rsid w:val="00FF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3</TotalTime>
  <Pages>2</Pages>
  <Words>299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Bělohlavová Petra</cp:lastModifiedBy>
  <cp:revision>3</cp:revision>
  <cp:lastPrinted>2014-01-24T08:41:00Z</cp:lastPrinted>
  <dcterms:created xsi:type="dcterms:W3CDTF">2017-01-06T10:58:00Z</dcterms:created>
  <dcterms:modified xsi:type="dcterms:W3CDTF">2017-01-06T11:15:00Z</dcterms:modified>
</cp:coreProperties>
</file>