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70" w:rsidRDefault="00CE5E70" w:rsidP="00CE5E7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54A42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CE5E70" w:rsidRDefault="00CE5E70" w:rsidP="00CE5E7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982707-1012/2012</w:t>
      </w:r>
    </w:p>
    <w:p w:rsidR="00CE5E70" w:rsidRDefault="00CE5E70" w:rsidP="00CE5E7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</w:p>
    <w:p w:rsidR="00CE5E70" w:rsidRDefault="00CE5E70" w:rsidP="00CE5E7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E5E70" w:rsidRDefault="00CE5E70" w:rsidP="00CE5E70">
      <w:pPr>
        <w:numPr>
          <w:ilvl w:val="0"/>
          <w:numId w:val="0"/>
        </w:numPr>
        <w:spacing w:after="0" w:line="240" w:lineRule="auto"/>
        <w:ind w:left="142"/>
      </w:pPr>
    </w:p>
    <w:p w:rsidR="00CE5E70" w:rsidRDefault="001D5442" w:rsidP="00CE5E7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442">
        <w:tab/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D5442">
        <w:t>x</w:t>
      </w:r>
    </w:p>
    <w:p w:rsidR="00CE5E70" w:rsidRDefault="00CE5E70" w:rsidP="00CE5E7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E5E70" w:rsidRDefault="00CE5E7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E5E70" w:rsidRPr="00BF630F" w:rsidRDefault="00CE5E70" w:rsidP="00CE5E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F630F" w:rsidRPr="00CE5E70" w:rsidRDefault="00BF630F" w:rsidP="00BF630F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982707-1012/2012 ze dne </w:t>
      </w:r>
      <w:proofErr w:type="gramStart"/>
      <w:r>
        <w:t>24.4.2012</w:t>
      </w:r>
      <w:proofErr w:type="gramEnd"/>
      <w:r>
        <w:t xml:space="preserve"> (dále jen "Dohoda"), a to následujícím způsobem:</w:t>
      </w: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BF630F" w:rsidRPr="00CE5E70" w:rsidRDefault="00BF630F" w:rsidP="00BF630F">
      <w:pPr>
        <w:numPr>
          <w:ilvl w:val="0"/>
          <w:numId w:val="0"/>
        </w:numPr>
        <w:spacing w:after="120"/>
        <w:ind w:left="624"/>
        <w:jc w:val="both"/>
      </w:pPr>
    </w:p>
    <w:p w:rsidR="00CE5E70" w:rsidRPr="00BF630F" w:rsidRDefault="00CE5E70" w:rsidP="00CE5E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F630F" w:rsidRPr="00CE5E70" w:rsidRDefault="00BF630F" w:rsidP="00BF630F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54A42">
        <w:t>2</w:t>
      </w:r>
      <w:r>
        <w:t xml:space="preserve"> je platný a účinný dnem jeho podpisu oběma smluvními stranami.</w:t>
      </w: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54A42">
        <w:t>2</w:t>
      </w:r>
      <w:r>
        <w:t xml:space="preserve"> je sepsán ve dvou vyhotoveních s platností originálu, z nichž každá ze stran obdrží po jednom vyhotovení.</w:t>
      </w:r>
    </w:p>
    <w:p w:rsidR="00CE5E70" w:rsidRPr="00CE5E70" w:rsidRDefault="00CE5E70" w:rsidP="00CE5E7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E5E70" w:rsidRPr="00CE5E70" w:rsidRDefault="00CE5E70" w:rsidP="00CE5E70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CE5E70" w:rsidRPr="00CE5E70" w:rsidRDefault="00CE5E70" w:rsidP="00CE5E70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BF630F" w:rsidRDefault="00BF630F" w:rsidP="00CE5E70">
      <w:pPr>
        <w:numPr>
          <w:ilvl w:val="0"/>
          <w:numId w:val="0"/>
        </w:numPr>
        <w:spacing w:after="120"/>
      </w:pPr>
    </w:p>
    <w:p w:rsidR="00BF630F" w:rsidRDefault="00BF630F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  <w:sectPr w:rsidR="00CE5E7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E5E70" w:rsidRDefault="00CE5E70" w:rsidP="00CE5E70">
      <w:pPr>
        <w:numPr>
          <w:ilvl w:val="0"/>
          <w:numId w:val="0"/>
        </w:numPr>
        <w:spacing w:after="120"/>
      </w:pPr>
      <w:r>
        <w:lastRenderedPageBreak/>
        <w:t>V</w:t>
      </w:r>
      <w:r w:rsidR="00BF630F">
        <w:t xml:space="preserve">  </w:t>
      </w:r>
      <w:r>
        <w:t xml:space="preserve"> </w:t>
      </w:r>
      <w:r w:rsidR="00BF630F">
        <w:t xml:space="preserve">Ostravě  </w:t>
      </w:r>
      <w:r>
        <w:t xml:space="preserve"> dne </w:t>
      </w:r>
      <w:proofErr w:type="gramStart"/>
      <w:r w:rsidR="00D54A42">
        <w:t>2.12.2013</w:t>
      </w:r>
      <w:proofErr w:type="gramEnd"/>
    </w:p>
    <w:p w:rsidR="00CE5E70" w:rsidRDefault="00CE5E70" w:rsidP="00CE5E70">
      <w:pPr>
        <w:numPr>
          <w:ilvl w:val="0"/>
          <w:numId w:val="0"/>
        </w:numPr>
        <w:spacing w:after="120"/>
      </w:pPr>
      <w:r>
        <w:t>Za ČP:</w:t>
      </w: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E5E70" w:rsidRDefault="00CE5E70" w:rsidP="00CE5E70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CE5E70" w:rsidRDefault="00CE5E70" w:rsidP="00CE5E70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CE5E70" w:rsidRDefault="00CE5E70" w:rsidP="00CE5E7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CE5E70" w:rsidRDefault="00CE5E70" w:rsidP="00CE5E70">
      <w:pPr>
        <w:numPr>
          <w:ilvl w:val="0"/>
          <w:numId w:val="0"/>
        </w:numPr>
        <w:spacing w:after="120"/>
      </w:pPr>
      <w:r>
        <w:t>Za Odesílatele:</w:t>
      </w:r>
    </w:p>
    <w:p w:rsidR="00CE5E70" w:rsidRDefault="00CE5E70" w:rsidP="00CE5E70">
      <w:pPr>
        <w:numPr>
          <w:ilvl w:val="0"/>
          <w:numId w:val="0"/>
        </w:numPr>
        <w:spacing w:after="120"/>
      </w:pPr>
    </w:p>
    <w:p w:rsidR="00CE5E70" w:rsidRDefault="00CE5E70" w:rsidP="00CE5E7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E5E70" w:rsidRDefault="001D5442" w:rsidP="00CE5E70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CE5E70" w:rsidRDefault="001D5442" w:rsidP="00CE5E7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CE5E70" w:rsidSect="00CE5E7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96" w:rsidRDefault="00601A96">
      <w:r>
        <w:separator/>
      </w:r>
    </w:p>
  </w:endnote>
  <w:endnote w:type="continuationSeparator" w:id="0">
    <w:p w:rsidR="00601A96" w:rsidRDefault="0060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A696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A696F" w:rsidRPr="00160A6D">
      <w:rPr>
        <w:sz w:val="18"/>
        <w:szCs w:val="18"/>
      </w:rPr>
      <w:fldChar w:fldCharType="separate"/>
    </w:r>
    <w:r w:rsidR="001D5442">
      <w:rPr>
        <w:noProof/>
        <w:sz w:val="18"/>
        <w:szCs w:val="18"/>
      </w:rPr>
      <w:t>2</w:t>
    </w:r>
    <w:r w:rsidR="00AA696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A696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A696F" w:rsidRPr="00160A6D">
      <w:rPr>
        <w:sz w:val="18"/>
        <w:szCs w:val="18"/>
      </w:rPr>
      <w:fldChar w:fldCharType="separate"/>
    </w:r>
    <w:r w:rsidR="001D5442">
      <w:rPr>
        <w:noProof/>
        <w:sz w:val="18"/>
        <w:szCs w:val="18"/>
      </w:rPr>
      <w:t>2</w:t>
    </w:r>
    <w:r w:rsidR="00AA696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96" w:rsidRDefault="00601A96">
      <w:r>
        <w:separator/>
      </w:r>
    </w:p>
  </w:footnote>
  <w:footnote w:type="continuationSeparator" w:id="0">
    <w:p w:rsidR="00601A96" w:rsidRDefault="00601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31FC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E5E7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54A42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E5E7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982707-1012/2012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6F1289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28D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5442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2EDC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1A96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1FCC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696F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630F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E5E70"/>
    <w:rsid w:val="00CF34C7"/>
    <w:rsid w:val="00CF499A"/>
    <w:rsid w:val="00D0232D"/>
    <w:rsid w:val="00D30469"/>
    <w:rsid w:val="00D32840"/>
    <w:rsid w:val="00D473D5"/>
    <w:rsid w:val="00D54A42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A78F-38D7-4BD0-B6E9-DFB71395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2013-12-02T12:46:00Z</cp:lastPrinted>
  <dcterms:created xsi:type="dcterms:W3CDTF">2017-01-06T08:12:00Z</dcterms:created>
  <dcterms:modified xsi:type="dcterms:W3CDTF">2017-01-06T08:12:00Z</dcterms:modified>
</cp:coreProperties>
</file>