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0" w:rsidRDefault="00CE5E70" w:rsidP="00CE5E7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E5E70" w:rsidRDefault="00CE5E70" w:rsidP="00CE5E7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982707-1012/2012</w:t>
      </w:r>
    </w:p>
    <w:p w:rsidR="00CE5E70" w:rsidRDefault="00CE5E70" w:rsidP="00CE5E7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</w:p>
    <w:p w:rsidR="00CE5E70" w:rsidRDefault="00CE5E70" w:rsidP="00CE5E7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E5E70" w:rsidRDefault="00CE5E70" w:rsidP="00CE5E70">
      <w:pPr>
        <w:numPr>
          <w:ilvl w:val="0"/>
          <w:numId w:val="0"/>
        </w:numPr>
        <w:spacing w:after="0" w:line="240" w:lineRule="auto"/>
        <w:ind w:left="142"/>
      </w:pPr>
    </w:p>
    <w:p w:rsidR="00CE5E70" w:rsidRDefault="006C0574" w:rsidP="00CE5E7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C0574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E5E70" w:rsidRDefault="00CE5E7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E5E70" w:rsidRPr="00BF630F" w:rsidRDefault="00CE5E70" w:rsidP="00CE5E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F630F" w:rsidRPr="00CE5E70" w:rsidRDefault="00BF630F" w:rsidP="00BF630F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982707-1012/2012 ze dne </w:t>
      </w:r>
      <w:proofErr w:type="gramStart"/>
      <w:r>
        <w:t>24.4.2012</w:t>
      </w:r>
      <w:proofErr w:type="gramEnd"/>
      <w:r>
        <w:t xml:space="preserve"> (dále jen "Dohoda"), a to následujícím způsobem: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F630F" w:rsidRPr="00CE5E70" w:rsidRDefault="00BF630F" w:rsidP="00BF630F">
      <w:pPr>
        <w:numPr>
          <w:ilvl w:val="0"/>
          <w:numId w:val="0"/>
        </w:numPr>
        <w:spacing w:after="120"/>
        <w:ind w:left="624"/>
        <w:jc w:val="both"/>
      </w:pPr>
    </w:p>
    <w:p w:rsidR="00CE5E70" w:rsidRPr="00BF630F" w:rsidRDefault="00CE5E70" w:rsidP="00CE5E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F630F" w:rsidRPr="00CE5E70" w:rsidRDefault="00BF630F" w:rsidP="00BF630F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E5E70" w:rsidRPr="00CE5E70" w:rsidRDefault="00CE5E70" w:rsidP="00CE5E70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E5E70" w:rsidRPr="00CE5E70" w:rsidRDefault="00CE5E70" w:rsidP="00CE5E70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BF630F" w:rsidRDefault="00BF630F" w:rsidP="00CE5E70">
      <w:pPr>
        <w:numPr>
          <w:ilvl w:val="0"/>
          <w:numId w:val="0"/>
        </w:numPr>
        <w:spacing w:after="120"/>
      </w:pPr>
    </w:p>
    <w:p w:rsidR="00BF630F" w:rsidRDefault="00BF630F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sectPr w:rsidR="00CE5E7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5E70" w:rsidRDefault="00CE5E70" w:rsidP="00CE5E70">
      <w:pPr>
        <w:numPr>
          <w:ilvl w:val="0"/>
          <w:numId w:val="0"/>
        </w:numPr>
        <w:spacing w:after="120"/>
      </w:pPr>
      <w:r>
        <w:lastRenderedPageBreak/>
        <w:t>V</w:t>
      </w:r>
      <w:r w:rsidR="00BF630F">
        <w:t xml:space="preserve">  </w:t>
      </w:r>
      <w:r>
        <w:t xml:space="preserve"> </w:t>
      </w:r>
      <w:r w:rsidR="00BF630F">
        <w:t xml:space="preserve">Ostravě  </w:t>
      </w:r>
      <w:r>
        <w:t xml:space="preserve"> dne 26.11.2012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  <w:r>
        <w:t>Za ČP: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CE5E70" w:rsidRDefault="00CE5E70" w:rsidP="00CE5E7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  <w:r>
        <w:t>Za Odesílatele: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5E70" w:rsidRDefault="006C0574" w:rsidP="00CE5E70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CE5E70" w:rsidRDefault="006C0574" w:rsidP="00CE5E7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CE5E70" w:rsidSect="00CE5E7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FA" w:rsidRDefault="002F1DFA">
      <w:r>
        <w:separator/>
      </w:r>
    </w:p>
  </w:endnote>
  <w:endnote w:type="continuationSeparator" w:id="0">
    <w:p w:rsidR="002F1DFA" w:rsidRDefault="002F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22ED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22EDC" w:rsidRPr="00160A6D">
      <w:rPr>
        <w:sz w:val="18"/>
        <w:szCs w:val="18"/>
      </w:rPr>
      <w:fldChar w:fldCharType="separate"/>
    </w:r>
    <w:r w:rsidR="006C0574">
      <w:rPr>
        <w:noProof/>
        <w:sz w:val="18"/>
        <w:szCs w:val="18"/>
      </w:rPr>
      <w:t>2</w:t>
    </w:r>
    <w:r w:rsidR="00422ED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22ED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22EDC" w:rsidRPr="00160A6D">
      <w:rPr>
        <w:sz w:val="18"/>
        <w:szCs w:val="18"/>
      </w:rPr>
      <w:fldChar w:fldCharType="separate"/>
    </w:r>
    <w:r w:rsidR="006C0574">
      <w:rPr>
        <w:noProof/>
        <w:sz w:val="18"/>
        <w:szCs w:val="18"/>
      </w:rPr>
      <w:t>2</w:t>
    </w:r>
    <w:r w:rsidR="00422ED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FA" w:rsidRDefault="002F1DFA">
      <w:r>
        <w:separator/>
      </w:r>
    </w:p>
  </w:footnote>
  <w:footnote w:type="continuationSeparator" w:id="0">
    <w:p w:rsidR="002F1DFA" w:rsidRDefault="002F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B499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5E7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E5E7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982707-1012/2012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F1289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28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1DF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2EDC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0574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630F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5E70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4991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CE34-A7C7-42EC-8D07-CC7C45CE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2012-11-26T12:23:00Z</cp:lastPrinted>
  <dcterms:created xsi:type="dcterms:W3CDTF">2017-01-06T08:10:00Z</dcterms:created>
  <dcterms:modified xsi:type="dcterms:W3CDTF">2017-01-06T08:10:00Z</dcterms:modified>
</cp:coreProperties>
</file>