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2D1C76" w:rsidRPr="002D1C76" w:rsidTr="002D1C76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D1C76" w:rsidRPr="002D1C76" w:rsidTr="002D1C76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2D1C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2D1C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2D1C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173/2019-5400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15.11.2019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1C76" w:rsidRPr="002D1C76" w:rsidTr="002D1C76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D1C76" w:rsidRPr="002D1C76" w:rsidTr="002D1C76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2D1C76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10.12.2019</w:t>
            </w:r>
            <w:proofErr w:type="gramEnd"/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10.12.2019</w:t>
            </w:r>
            <w:proofErr w:type="gramEnd"/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2D1C76" w:rsidRPr="002D1C76" w:rsidTr="002D1C76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1C76" w:rsidRPr="002D1C76" w:rsidTr="002D1C76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2D1C76" w:rsidRPr="002D1C76" w:rsidTr="002D1C76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2D1C76" w:rsidRPr="002D1C76" w:rsidTr="002D1C76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D1C76" w:rsidRPr="002D1C76" w:rsidTr="002D1C76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oddělení 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D1C76" w:rsidRPr="002D1C76" w:rsidTr="002D1C76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sklad OFZT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</w:t>
            </w: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61 505,00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</w:t>
            </w: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61 505,00 Kč </w:t>
            </w:r>
          </w:p>
        </w:tc>
      </w:tr>
      <w:tr w:rsidR="002D1C76" w:rsidRPr="002D1C76" w:rsidTr="002D1C76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stravovací zařízení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52 642,00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52 642,00 Kč </w:t>
            </w:r>
          </w:p>
        </w:tc>
      </w:tr>
      <w:tr w:rsidR="002D1C76" w:rsidRPr="002D1C76" w:rsidTr="002D1C76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</w:t>
            </w:r>
            <w:proofErr w:type="gramStart"/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D1C76" w:rsidRPr="002D1C76" w:rsidTr="002D1C76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D1C76" w:rsidRPr="002D1C76" w:rsidTr="002D1C76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2D1C76" w:rsidRPr="002D1C76" w:rsidTr="002D1C76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</w:t>
            </w:r>
            <w:bookmarkStart w:id="0" w:name="_GoBack"/>
            <w:bookmarkEnd w:id="0"/>
            <w:r w:rsidRPr="002D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114 147,00 Kč </w:t>
            </w:r>
          </w:p>
        </w:tc>
      </w:tr>
      <w:tr w:rsidR="002D1C76" w:rsidRPr="002D1C76" w:rsidTr="002D1C76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1C76" w:rsidRPr="002D1C76" w:rsidTr="002D1C76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2D1C76" w:rsidRPr="002D1C76" w:rsidTr="002D1C76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2D1C76" w:rsidRPr="002D1C76" w:rsidTr="002D1C76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2D1C76" w:rsidRPr="002D1C76" w:rsidTr="002D1C7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1C76" w:rsidRPr="002D1C76" w:rsidTr="002D1C76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D1C76" w:rsidRPr="002D1C76" w:rsidTr="002D1C76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C76" w:rsidRPr="002D1C76" w:rsidRDefault="002D1C76" w:rsidP="002D1C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D1C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EF4CC3" w:rsidRDefault="00EF4CC3"/>
    <w:sectPr w:rsidR="00EF4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76"/>
    <w:rsid w:val="002D1C76"/>
    <w:rsid w:val="00E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9DE76-D035-432E-B3AE-A8633D08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1C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F65E07F1</Template>
  <TotalTime>0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2019-12-04T09:17:00Z</dcterms:created>
  <dcterms:modified xsi:type="dcterms:W3CDTF">2019-12-04T09:17:00Z</dcterms:modified>
</cp:coreProperties>
</file>