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327B6D" w:rsidRPr="00327B6D" w:rsidTr="00327B6D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166/2019-5400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bookmarkStart w:id="0" w:name="_GoBack"/>
        <w:bookmarkEnd w:id="0"/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6.11.2019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7B6D" w:rsidRPr="00327B6D" w:rsidTr="00327B6D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327B6D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30.11.2019</w:t>
            </w:r>
            <w:proofErr w:type="gramEnd"/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30.11.2019</w:t>
            </w:r>
            <w:proofErr w:type="gramEnd"/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327B6D" w:rsidRPr="00327B6D" w:rsidTr="00327B6D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7B6D" w:rsidRPr="00327B6D" w:rsidTr="00327B6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327B6D" w:rsidRPr="00327B6D" w:rsidTr="00327B6D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327B6D" w:rsidRPr="00327B6D" w:rsidTr="00327B6D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oddělení 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NIP A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61 945,00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61 945,00 Kč </w:t>
            </w:r>
          </w:p>
        </w:tc>
      </w:tr>
      <w:tr w:rsidR="00327B6D" w:rsidRPr="00327B6D" w:rsidTr="00327B6D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NIP B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66 150,00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66 150,00 Kč </w:t>
            </w:r>
          </w:p>
        </w:tc>
      </w:tr>
      <w:tr w:rsidR="00327B6D" w:rsidRPr="00327B6D" w:rsidTr="00327B6D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NIP C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</w:t>
            </w: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25 215,00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25 215,00 Kč </w:t>
            </w:r>
          </w:p>
        </w:tc>
      </w:tr>
      <w:tr w:rsidR="00327B6D" w:rsidRPr="00327B6D" w:rsidTr="00327B6D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327B6D" w:rsidRPr="00327B6D" w:rsidTr="00327B6D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</w:t>
            </w:r>
            <w:r w:rsidRPr="0032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153 310,00 Kč </w:t>
            </w:r>
          </w:p>
        </w:tc>
      </w:tr>
      <w:tr w:rsidR="00327B6D" w:rsidRPr="00327B6D" w:rsidTr="00327B6D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327B6D" w:rsidRPr="00327B6D" w:rsidTr="00327B6D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327B6D" w:rsidRPr="00327B6D" w:rsidTr="00327B6D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327B6D" w:rsidRPr="00327B6D" w:rsidTr="00327B6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7B6D" w:rsidRPr="00327B6D" w:rsidTr="00327B6D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27B6D" w:rsidRPr="00327B6D" w:rsidTr="00327B6D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B6D" w:rsidRPr="00327B6D" w:rsidRDefault="00327B6D" w:rsidP="00327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27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F85776" w:rsidRDefault="00F85776"/>
    <w:sectPr w:rsidR="00F85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D"/>
    <w:rsid w:val="00327B6D"/>
    <w:rsid w:val="00F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44BE4-49E4-4DDE-8166-19D5A6EF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7B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204EB521</Template>
  <TotalTime>1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2019-12-03T14:34:00Z</dcterms:created>
  <dcterms:modified xsi:type="dcterms:W3CDTF">2019-12-03T14:35:00Z</dcterms:modified>
</cp:coreProperties>
</file>