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BF6FFB" w:rsidRPr="00BF6FFB" w:rsidTr="00BF6FFB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6FFB" w:rsidRPr="00BF6FFB" w:rsidTr="00BF6FFB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170/2019-5400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8.11.2019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6FFB" w:rsidRPr="00BF6FFB" w:rsidTr="00BF6FFB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F6FFB" w:rsidRPr="00BF6FFB" w:rsidTr="00BF6FFB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BF6FFB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30.11.2019</w:t>
            </w:r>
            <w:proofErr w:type="gramEnd"/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30.11.2019</w:t>
            </w:r>
            <w:proofErr w:type="gramEnd"/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BF6FFB" w:rsidRPr="00BF6FFB" w:rsidTr="00BF6FFB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6FFB" w:rsidRPr="00BF6FFB" w:rsidTr="00BF6FFB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BF6FFB" w:rsidRPr="00BF6FFB" w:rsidTr="00BF6FFB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BF6FFB" w:rsidRPr="00BF6FFB" w:rsidTr="00BF6FFB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6FFB" w:rsidRPr="00BF6FFB" w:rsidTr="00BF6FFB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oddělení 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6FFB" w:rsidRPr="00BF6FFB" w:rsidTr="00BF6F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sklepní prostory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</w:t>
            </w: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14 700,00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14 700,00 Kč </w:t>
            </w:r>
          </w:p>
        </w:tc>
      </w:tr>
      <w:tr w:rsidR="00BF6FFB" w:rsidRPr="00BF6FFB" w:rsidTr="00BF6F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kanceláře ekonomické oddělení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</w:t>
            </w: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6 860,00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</w:t>
            </w: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6 860,00 Kč </w:t>
            </w:r>
          </w:p>
        </w:tc>
      </w:tr>
      <w:tr w:rsidR="00BF6FFB" w:rsidRPr="00BF6FFB" w:rsidTr="00BF6F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       </w:t>
            </w: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   Kč</w:t>
            </w:r>
            <w:proofErr w:type="gramEnd"/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F6FFB" w:rsidRPr="00BF6FFB" w:rsidTr="00BF6FFB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6FFB" w:rsidRPr="00BF6FFB" w:rsidTr="00BF6FFB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BF6FFB" w:rsidRPr="00BF6FFB" w:rsidTr="00BF6FFB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</w:t>
            </w:r>
            <w:bookmarkStart w:id="0" w:name="_GoBack"/>
            <w:bookmarkEnd w:id="0"/>
            <w:r w:rsidRPr="00BF6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21 560,00 Kč </w:t>
            </w:r>
          </w:p>
        </w:tc>
      </w:tr>
      <w:tr w:rsidR="00BF6FFB" w:rsidRPr="00BF6FFB" w:rsidTr="00BF6FFB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BF6FFB" w:rsidRPr="00BF6FFB" w:rsidTr="00BF6FFB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BF6FFB" w:rsidRPr="00BF6FFB" w:rsidTr="00BF6FFB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BF6FFB" w:rsidRPr="00BF6FFB" w:rsidTr="00BF6FF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6FFB" w:rsidRPr="00BF6FFB" w:rsidTr="00BF6FFB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F6FFB" w:rsidRPr="00BF6FFB" w:rsidTr="00BF6FFB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FB" w:rsidRPr="00BF6FFB" w:rsidRDefault="00BF6FFB" w:rsidP="00BF6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F6F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E872D1" w:rsidRDefault="00E872D1"/>
    <w:sectPr w:rsidR="00E8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FB"/>
    <w:rsid w:val="00BF6FFB"/>
    <w:rsid w:val="00E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3E7A7-F1E9-4342-A3CB-9F3E971D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6F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4ADCC343</Template>
  <TotalTime>1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2019-12-03T14:39:00Z</dcterms:created>
  <dcterms:modified xsi:type="dcterms:W3CDTF">2019-12-03T14:40:00Z</dcterms:modified>
</cp:coreProperties>
</file>