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F572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F572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F572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F572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F572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F572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F572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F572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5F572F"/>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17E6-3BD9-4498-97BA-8CC59698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2019-12-03T12:33:00Z</dcterms:created>
  <dcterms:modified xsi:type="dcterms:W3CDTF">2019-12-03T12:33:00Z</dcterms:modified>
</cp:coreProperties>
</file>