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3625CC">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625CC">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3625CC">
              <w:t>ánkem</w:t>
            </w:r>
            <w:r w:rsidR="007637C9" w:rsidRPr="004C477D">
              <w:t xml:space="preserve"> </w:t>
            </w:r>
            <w:r w:rsidR="004C477D" w:rsidRPr="004C477D">
              <w:t>I</w:t>
            </w:r>
            <w:r w:rsidR="007637C9" w:rsidRPr="004C477D">
              <w:t xml:space="preserve">V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FA" w:rsidRDefault="00D61BFA" w:rsidP="00AE472A">
      <w:r>
        <w:separator/>
      </w:r>
    </w:p>
    <w:p w:rsidR="00D61BFA" w:rsidRDefault="00D61BFA" w:rsidP="00AE472A"/>
  </w:endnote>
  <w:endnote w:type="continuationSeparator" w:id="0">
    <w:p w:rsidR="00D61BFA" w:rsidRDefault="00D61BFA" w:rsidP="00AE472A">
      <w:r>
        <w:continuationSeparator/>
      </w:r>
    </w:p>
    <w:p w:rsidR="00D61BFA" w:rsidRDefault="00D61BF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14C0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14C0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14C0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14C0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14C0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14C0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14C0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14C0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FA" w:rsidRDefault="00D61BFA" w:rsidP="00AE472A">
      <w:r>
        <w:separator/>
      </w:r>
    </w:p>
    <w:p w:rsidR="00D61BFA" w:rsidRDefault="00D61BFA" w:rsidP="00AE472A"/>
  </w:footnote>
  <w:footnote w:type="continuationSeparator" w:id="0">
    <w:p w:rsidR="00D61BFA" w:rsidRDefault="00D61BFA" w:rsidP="00AE472A">
      <w:r>
        <w:continuationSeparator/>
      </w:r>
    </w:p>
    <w:p w:rsidR="00D61BFA" w:rsidRDefault="00D61BF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25CC"/>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4C05"/>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BFA"/>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DA413-0C73-4D04-8EE1-18B7BDB2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2019-12-02T12:11:00Z</dcterms:created>
  <dcterms:modified xsi:type="dcterms:W3CDTF">2019-12-02T12:11:00Z</dcterms:modified>
</cp:coreProperties>
</file>