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8101A" w14:textId="77777777" w:rsidR="00BA72AD" w:rsidRPr="009E0CCD" w:rsidRDefault="001E5D16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 w14:anchorId="620ED8DF"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14:paraId="58651622" w14:textId="77777777" w:rsidR="003F37D9" w:rsidRDefault="003F37D9" w:rsidP="00BA72AD">
                  <w:r w:rsidRPr="0090370E">
                    <w:rPr>
                      <w:b/>
                    </w:rPr>
                    <w:object w:dxaOrig="934" w:dyaOrig="1098" w14:anchorId="5BEA93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7pt;height:60.1pt" fillcolor="window">
                        <v:imagedata r:id="rId7" o:title=""/>
                      </v:shape>
                      <o:OLEObject Type="Embed" ProgID="Word.Picture.8" ShapeID="_x0000_i1026" DrawAspect="Content" ObjectID="_1636782312" r:id="rId8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14:paraId="50EE9534" w14:textId="77777777"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14:paraId="6BDECAF9" w14:textId="77777777"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14:paraId="5D1D9F8D" w14:textId="77777777" w:rsidR="00BA72AD" w:rsidRPr="009E0CCD" w:rsidRDefault="00BA72AD" w:rsidP="00BA72AD">
      <w:pPr>
        <w:jc w:val="both"/>
        <w:rPr>
          <w:rFonts w:ascii="Arial" w:hAnsi="Arial" w:cs="Arial"/>
        </w:rPr>
      </w:pPr>
    </w:p>
    <w:p w14:paraId="547ED00B" w14:textId="77777777" w:rsidR="00BA72AD" w:rsidRPr="009E0CCD" w:rsidRDefault="00BA72AD">
      <w:pPr>
        <w:jc w:val="both"/>
        <w:rPr>
          <w:rFonts w:ascii="Arial" w:hAnsi="Arial" w:cs="Arial"/>
          <w:b/>
          <w:sz w:val="28"/>
        </w:rPr>
      </w:pPr>
    </w:p>
    <w:p w14:paraId="20001E73" w14:textId="77777777" w:rsidR="004777EE" w:rsidRPr="009E0CCD" w:rsidRDefault="001E5D1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 w14:anchorId="6EA2BB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14:paraId="0E29CD94" w14:textId="2B2C0C0D" w:rsidR="003F37D9" w:rsidRPr="000327EB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E72AEE">
                    <w:rPr>
                      <w:rFonts w:ascii="Arial" w:hAnsi="Arial" w:cs="Arial"/>
                      <w:color w:val="000000"/>
                    </w:rPr>
                    <w:t xml:space="preserve">BJEDNÁVKA  č. </w:t>
                  </w:r>
                  <w:r w:rsidR="00854302">
                    <w:rPr>
                      <w:rFonts w:ascii="Arial" w:hAnsi="Arial" w:cs="Arial"/>
                      <w:color w:val="000000"/>
                    </w:rPr>
                    <w:t>637</w:t>
                  </w:r>
                  <w:r w:rsidR="004D34A3">
                    <w:rPr>
                      <w:rFonts w:ascii="Arial" w:hAnsi="Arial" w:cs="Arial"/>
                      <w:color w:val="000000"/>
                    </w:rPr>
                    <w:t>/201</w:t>
                  </w:r>
                  <w:r w:rsidR="00E96E78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14:paraId="74C05E49" w14:textId="77777777"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14:paraId="12EE0737" w14:textId="77777777"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Bankovní spojení :</w:t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14:paraId="509783A6" w14:textId="77777777"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a.s.,  pobočka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14:paraId="5FA259C2" w14:textId="77777777"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hlavní činnost  (č.ú. 27-0640992319/0800)</w:t>
                  </w:r>
                </w:p>
                <w:p w14:paraId="725A5B3D" w14:textId="77777777" w:rsidR="00591AE6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hospodářská činnost (č.ú. 9021-0640992319/0800) </w:t>
                  </w:r>
                </w:p>
                <w:p w14:paraId="0F6B255B" w14:textId="77777777"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14:paraId="1C84C0A5" w14:textId="77777777"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14:paraId="2BDF3057" w14:textId="77777777"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2C4E4E80" w14:textId="77777777" w:rsidR="003F37D9" w:rsidRDefault="003F37D9">
                  <w:pPr>
                    <w:rPr>
                      <w:i/>
                      <w:color w:val="000000"/>
                    </w:rPr>
                  </w:pPr>
                </w:p>
                <w:p w14:paraId="5326569F" w14:textId="77777777" w:rsidR="003F37D9" w:rsidRDefault="003F37D9">
                  <w:pPr>
                    <w:rPr>
                      <w:color w:val="000000"/>
                    </w:rPr>
                  </w:pPr>
                </w:p>
                <w:p w14:paraId="00D5EE9A" w14:textId="77777777" w:rsidR="003F37D9" w:rsidRDefault="003F37D9">
                  <w:pPr>
                    <w:rPr>
                      <w:color w:val="000000"/>
                    </w:rPr>
                  </w:pPr>
                </w:p>
                <w:p w14:paraId="2A2F3F72" w14:textId="77777777"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 w14:anchorId="7405CAEF"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14:paraId="6645B938" w14:textId="77777777"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14:paraId="1BDF805F" w14:textId="77777777" w:rsid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PARK +</w:t>
                  </w:r>
                </w:p>
                <w:p w14:paraId="684C8CFC" w14:textId="77777777" w:rsidR="00DD1550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Ing. Václav Šmejkal</w:t>
                  </w:r>
                </w:p>
                <w:p w14:paraId="5BC97C88" w14:textId="77777777" w:rsidR="00DD1550" w:rsidRP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Št. Dvořáka 543</w:t>
                  </w:r>
                </w:p>
                <w:p w14:paraId="5BBB5734" w14:textId="77777777" w:rsidR="003F37D9" w:rsidRPr="009E0CCD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399 01  MILEVSKO</w:t>
                  </w:r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14:paraId="3F9CDD32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7FDEA293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1B0FD252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49046370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48679CC0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49F53C27" w14:textId="77777777"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14:paraId="60118C2B" w14:textId="77777777"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  <w:t xml:space="preserve">  Vyřizuje/linka                          V Milevsku </w:t>
      </w:r>
    </w:p>
    <w:p w14:paraId="1C3B2BF5" w14:textId="77777777" w:rsidR="009376AE" w:rsidRPr="009E0CCD" w:rsidRDefault="009376AE">
      <w:pPr>
        <w:rPr>
          <w:rFonts w:ascii="Arial" w:hAnsi="Arial" w:cs="Arial"/>
        </w:rPr>
      </w:pPr>
    </w:p>
    <w:p w14:paraId="251223C8" w14:textId="77777777"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14:paraId="43F377F6" w14:textId="77777777" w:rsidR="0044597B" w:rsidRPr="0044597B" w:rsidRDefault="0044597B" w:rsidP="0044597B">
      <w:pPr>
        <w:tabs>
          <w:tab w:val="left" w:pos="993"/>
          <w:tab w:val="left" w:pos="1416"/>
          <w:tab w:val="left" w:pos="2124"/>
          <w:tab w:val="left" w:pos="2832"/>
          <w:tab w:val="left" w:pos="3864"/>
        </w:tabs>
        <w:rPr>
          <w:rFonts w:ascii="Arial" w:hAnsi="Arial" w:cs="Arial"/>
          <w:color w:val="ED7D31"/>
          <w:sz w:val="18"/>
          <w:szCs w:val="18"/>
        </w:rPr>
      </w:pPr>
      <w:r w:rsidRPr="00810E4B">
        <w:rPr>
          <w:rFonts w:ascii="Arial" w:hAnsi="Arial" w:cs="Arial"/>
          <w:sz w:val="18"/>
          <w:szCs w:val="18"/>
        </w:rPr>
        <w:t>Vyřizuje:</w:t>
      </w:r>
      <w:r w:rsidRPr="00810E4B">
        <w:rPr>
          <w:rFonts w:ascii="Arial" w:hAnsi="Arial" w:cs="Arial"/>
          <w:sz w:val="18"/>
          <w:szCs w:val="18"/>
        </w:rPr>
        <w:tab/>
      </w:r>
      <w:r w:rsidRPr="00810E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Ing. Hana Hadrbolcová</w:t>
      </w:r>
    </w:p>
    <w:p w14:paraId="6E4DFD11" w14:textId="77777777" w:rsidR="00BD40D6" w:rsidRDefault="00BD40D6" w:rsidP="009520A5">
      <w:pPr>
        <w:rPr>
          <w:rFonts w:ascii="Arial" w:hAnsi="Arial" w:cs="Arial"/>
          <w:sz w:val="18"/>
          <w:szCs w:val="18"/>
        </w:rPr>
      </w:pPr>
    </w:p>
    <w:p w14:paraId="40F27A2C" w14:textId="77777777"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14:paraId="3145D3B6" w14:textId="77777777"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hyperlink r:id="rId9" w:history="1">
        <w:r w:rsidRPr="009E0CCD">
          <w:rPr>
            <w:rStyle w:val="Hypertextovodkaz"/>
            <w:rFonts w:ascii="Arial" w:hAnsi="Arial" w:cs="Arial"/>
            <w:sz w:val="18"/>
            <w:szCs w:val="18"/>
          </w:rPr>
          <w:t>hana.hadrbolcova@milevsko-mesto.cz</w:t>
        </w:r>
      </w:hyperlink>
    </w:p>
    <w:p w14:paraId="5ED7ABE8" w14:textId="77777777" w:rsidR="00C75372" w:rsidRPr="009E0CCD" w:rsidRDefault="00FB37B0" w:rsidP="00FB37B0">
      <w:pPr>
        <w:tabs>
          <w:tab w:val="left" w:pos="27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2EAC55E" w14:textId="2F99F4E5" w:rsidR="00057596" w:rsidRPr="009E0CCD" w:rsidRDefault="00E72AEE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</w:r>
      <w:r w:rsidR="001E5D16">
        <w:rPr>
          <w:rFonts w:ascii="Arial" w:hAnsi="Arial" w:cs="Arial"/>
          <w:sz w:val="18"/>
          <w:szCs w:val="18"/>
        </w:rPr>
        <w:t>1</w:t>
      </w:r>
      <w:r w:rsidR="00591AE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</w:t>
      </w:r>
      <w:r w:rsidR="00854302">
        <w:rPr>
          <w:rFonts w:ascii="Arial" w:hAnsi="Arial" w:cs="Arial"/>
          <w:sz w:val="18"/>
          <w:szCs w:val="18"/>
        </w:rPr>
        <w:t>1</w:t>
      </w:r>
      <w:r w:rsidR="001E5D16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4D34A3">
        <w:rPr>
          <w:rFonts w:ascii="Arial" w:hAnsi="Arial" w:cs="Arial"/>
          <w:sz w:val="18"/>
          <w:szCs w:val="18"/>
        </w:rPr>
        <w:t>.201</w:t>
      </w:r>
      <w:r w:rsidR="00E96E78">
        <w:rPr>
          <w:rFonts w:ascii="Arial" w:hAnsi="Arial" w:cs="Arial"/>
          <w:sz w:val="18"/>
          <w:szCs w:val="18"/>
        </w:rPr>
        <w:t>9</w:t>
      </w:r>
    </w:p>
    <w:p w14:paraId="53A251B5" w14:textId="77777777" w:rsidR="002555FB" w:rsidRDefault="002555FB" w:rsidP="009520A5">
      <w:pPr>
        <w:rPr>
          <w:rFonts w:ascii="Arial" w:hAnsi="Arial" w:cs="Arial"/>
          <w:i/>
          <w:sz w:val="24"/>
          <w:szCs w:val="24"/>
        </w:rPr>
      </w:pPr>
    </w:p>
    <w:p w14:paraId="15256D31" w14:textId="77777777" w:rsidR="007D2C39" w:rsidRDefault="007D2C39" w:rsidP="009520A5">
      <w:pPr>
        <w:rPr>
          <w:rFonts w:ascii="Arial" w:hAnsi="Arial" w:cs="Arial"/>
          <w:i/>
          <w:sz w:val="24"/>
          <w:szCs w:val="24"/>
        </w:rPr>
      </w:pPr>
    </w:p>
    <w:p w14:paraId="57DA9B82" w14:textId="2DC663AA" w:rsidR="00591AE6" w:rsidRDefault="00195336" w:rsidP="00985E6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 základě Vaší nabídky u Vás o</w:t>
      </w:r>
      <w:r w:rsidR="00B037F2" w:rsidRPr="0011490B">
        <w:rPr>
          <w:rFonts w:ascii="Arial" w:hAnsi="Arial" w:cs="Arial"/>
          <w:b/>
          <w:i/>
        </w:rPr>
        <w:t>bje</w:t>
      </w:r>
      <w:r w:rsidR="00B43710">
        <w:rPr>
          <w:rFonts w:ascii="Arial" w:hAnsi="Arial" w:cs="Arial"/>
          <w:b/>
          <w:i/>
        </w:rPr>
        <w:t>dnáváme</w:t>
      </w:r>
      <w:r w:rsidR="00591AE6">
        <w:rPr>
          <w:rFonts w:ascii="Arial" w:hAnsi="Arial" w:cs="Arial"/>
          <w:b/>
          <w:i/>
        </w:rPr>
        <w:t xml:space="preserve"> </w:t>
      </w:r>
      <w:r w:rsidR="00854302">
        <w:rPr>
          <w:rFonts w:ascii="Arial" w:hAnsi="Arial" w:cs="Arial"/>
          <w:b/>
          <w:i/>
        </w:rPr>
        <w:t>výsadbu platanu před spořitelnou</w:t>
      </w:r>
    </w:p>
    <w:p w14:paraId="788CB898" w14:textId="77777777" w:rsidR="00591AE6" w:rsidRDefault="00591AE6" w:rsidP="00985E6B">
      <w:pPr>
        <w:rPr>
          <w:rFonts w:ascii="Arial" w:hAnsi="Arial" w:cs="Arial"/>
          <w:b/>
          <w:i/>
        </w:rPr>
      </w:pPr>
    </w:p>
    <w:p w14:paraId="49928E69" w14:textId="77777777" w:rsidR="00591AE6" w:rsidRPr="00E57884" w:rsidRDefault="00591AE6" w:rsidP="00985E6B">
      <w:pPr>
        <w:rPr>
          <w:rFonts w:ascii="Arial" w:hAnsi="Arial" w:cs="Arial"/>
          <w:bCs/>
          <w:iCs/>
        </w:rPr>
      </w:pPr>
      <w:r w:rsidRPr="00E57884">
        <w:rPr>
          <w:rFonts w:ascii="Arial" w:hAnsi="Arial" w:cs="Arial"/>
          <w:bCs/>
          <w:iCs/>
        </w:rPr>
        <w:t xml:space="preserve">Práce budou spočívat v následujících činnostech: </w:t>
      </w:r>
    </w:p>
    <w:p w14:paraId="166E4144" w14:textId="77777777" w:rsidR="00591AE6" w:rsidRPr="00E57884" w:rsidRDefault="00591AE6" w:rsidP="00985E6B">
      <w:pPr>
        <w:rPr>
          <w:rFonts w:ascii="Arial" w:hAnsi="Arial" w:cs="Arial"/>
          <w:bCs/>
          <w:iCs/>
        </w:rPr>
      </w:pPr>
    </w:p>
    <w:p w14:paraId="1ECA8F7E" w14:textId="30795729" w:rsidR="00591AE6" w:rsidRDefault="00854302" w:rsidP="00591AE6">
      <w:pPr>
        <w:pStyle w:val="Odstavecseseznamem"/>
        <w:numPr>
          <w:ilvl w:val="0"/>
          <w:numId w:val="2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Demontáži kamenné dlažby</w:t>
      </w:r>
    </w:p>
    <w:p w14:paraId="3A11801C" w14:textId="0E01E3AF" w:rsidR="00854302" w:rsidRDefault="00854302" w:rsidP="00591AE6">
      <w:pPr>
        <w:pStyle w:val="Odstavecseseznamem"/>
        <w:numPr>
          <w:ilvl w:val="0"/>
          <w:numId w:val="2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Vyhloubení výsadbové jámy včetně 100% výměny půdy</w:t>
      </w:r>
    </w:p>
    <w:p w14:paraId="7C780EA8" w14:textId="77777777" w:rsidR="00854302" w:rsidRDefault="00854302" w:rsidP="00591AE6">
      <w:pPr>
        <w:pStyle w:val="Odstavecseseznamem"/>
        <w:numPr>
          <w:ilvl w:val="0"/>
          <w:numId w:val="2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Výsadbě 1 ks Platanus acerifolia vel. 18-20</w:t>
      </w:r>
    </w:p>
    <w:p w14:paraId="36B27812" w14:textId="25013D93" w:rsidR="00854302" w:rsidRDefault="00854302" w:rsidP="00854302">
      <w:pPr>
        <w:pStyle w:val="Odstavecseseznamem"/>
        <w:numPr>
          <w:ilvl w:val="0"/>
          <w:numId w:val="2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Aplikaci výživy a hydrogelu, zamulčování výsadbové jámy, zálivce stromu</w:t>
      </w:r>
    </w:p>
    <w:p w14:paraId="3BA3E860" w14:textId="1057D482" w:rsidR="00854302" w:rsidRDefault="00854302" w:rsidP="00854302">
      <w:pPr>
        <w:pStyle w:val="Odstavecseseznamem"/>
        <w:numPr>
          <w:ilvl w:val="0"/>
          <w:numId w:val="2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Instalaci kovové ochranné mříže, kotvení stromu a zpětném zadláždění </w:t>
      </w:r>
    </w:p>
    <w:p w14:paraId="7988737B" w14:textId="27838AFF" w:rsidR="00854302" w:rsidRPr="00E57884" w:rsidRDefault="00854302" w:rsidP="00854302">
      <w:pPr>
        <w:pStyle w:val="Odstavecseseznamem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14:paraId="541BFC7E" w14:textId="77777777" w:rsidR="00FB37B0" w:rsidRDefault="00FB37B0" w:rsidP="00FB37B0">
      <w:pPr>
        <w:jc w:val="both"/>
        <w:rPr>
          <w:rFonts w:ascii="Arial" w:hAnsi="Arial" w:cs="Arial"/>
        </w:rPr>
      </w:pPr>
    </w:p>
    <w:p w14:paraId="50B245BD" w14:textId="77777777" w:rsidR="00FB37B0" w:rsidRPr="00FB37B0" w:rsidRDefault="00FB37B0" w:rsidP="00FB37B0">
      <w:pPr>
        <w:pStyle w:val="Odstavecseseznamem"/>
        <w:jc w:val="both"/>
        <w:rPr>
          <w:rFonts w:ascii="Arial" w:hAnsi="Arial" w:cs="Arial"/>
          <w:b/>
        </w:rPr>
      </w:pPr>
    </w:p>
    <w:p w14:paraId="622A46F0" w14:textId="73E9304B" w:rsidR="009376AE" w:rsidRPr="00FB37B0" w:rsidRDefault="009376AE" w:rsidP="00FB37B0">
      <w:pPr>
        <w:jc w:val="both"/>
        <w:rPr>
          <w:rFonts w:ascii="Arial" w:hAnsi="Arial" w:cs="Arial"/>
          <w:b/>
        </w:rPr>
      </w:pPr>
      <w:r w:rsidRPr="00FB37B0">
        <w:rPr>
          <w:rFonts w:ascii="Arial" w:hAnsi="Arial" w:cs="Arial"/>
          <w:b/>
        </w:rPr>
        <w:t xml:space="preserve">SMLUVNÍ CENA </w:t>
      </w:r>
      <w:r w:rsidR="00195336" w:rsidRPr="00FB37B0">
        <w:rPr>
          <w:rFonts w:ascii="Arial" w:hAnsi="Arial" w:cs="Arial"/>
          <w:b/>
        </w:rPr>
        <w:t xml:space="preserve">za </w:t>
      </w:r>
      <w:r w:rsidR="00F72B02">
        <w:rPr>
          <w:rFonts w:ascii="Arial" w:hAnsi="Arial" w:cs="Arial"/>
          <w:b/>
        </w:rPr>
        <w:t>výše uvedené činnosti celkem</w:t>
      </w:r>
      <w:r w:rsidR="00195336" w:rsidRPr="00FB37B0">
        <w:rPr>
          <w:rFonts w:ascii="Arial" w:hAnsi="Arial" w:cs="Arial"/>
          <w:b/>
        </w:rPr>
        <w:t xml:space="preserve"> </w:t>
      </w:r>
      <w:r w:rsidRPr="00FB37B0">
        <w:rPr>
          <w:rFonts w:ascii="Arial" w:hAnsi="Arial" w:cs="Arial"/>
          <w:b/>
        </w:rPr>
        <w:t>(včetně DPH):</w:t>
      </w:r>
      <w:r w:rsidR="002C2957" w:rsidRPr="00FB37B0">
        <w:rPr>
          <w:rFonts w:ascii="Arial" w:hAnsi="Arial" w:cs="Arial"/>
          <w:b/>
        </w:rPr>
        <w:t xml:space="preserve"> </w:t>
      </w:r>
      <w:r w:rsidRPr="00FB37B0">
        <w:rPr>
          <w:rFonts w:ascii="Arial" w:hAnsi="Arial" w:cs="Arial"/>
          <w:b/>
        </w:rPr>
        <w:t>………</w:t>
      </w:r>
      <w:r w:rsidR="00195336" w:rsidRPr="00FB37B0">
        <w:rPr>
          <w:rFonts w:ascii="Arial" w:hAnsi="Arial" w:cs="Arial"/>
          <w:b/>
        </w:rPr>
        <w:t xml:space="preserve">………. </w:t>
      </w:r>
      <w:r w:rsidR="00854302">
        <w:rPr>
          <w:rFonts w:ascii="Arial" w:hAnsi="Arial" w:cs="Arial"/>
          <w:b/>
        </w:rPr>
        <w:t>66.550</w:t>
      </w:r>
      <w:r w:rsidR="00B43710" w:rsidRPr="00FB37B0">
        <w:rPr>
          <w:rFonts w:ascii="Arial" w:hAnsi="Arial" w:cs="Arial"/>
        </w:rPr>
        <w:t xml:space="preserve"> </w:t>
      </w:r>
      <w:r w:rsidRPr="00FB37B0">
        <w:rPr>
          <w:rFonts w:ascii="Arial" w:hAnsi="Arial" w:cs="Arial"/>
          <w:b/>
        </w:rPr>
        <w:t>Kč</w:t>
      </w:r>
    </w:p>
    <w:p w14:paraId="0AF058E1" w14:textId="77777777" w:rsidR="009376AE" w:rsidRDefault="009376AE" w:rsidP="009376AE">
      <w:pPr>
        <w:rPr>
          <w:rFonts w:ascii="Arial" w:hAnsi="Arial" w:cs="Arial"/>
        </w:rPr>
      </w:pPr>
    </w:p>
    <w:p w14:paraId="418E7499" w14:textId="77777777" w:rsidR="0052373A" w:rsidRDefault="0052373A" w:rsidP="009376AE">
      <w:pPr>
        <w:jc w:val="both"/>
        <w:rPr>
          <w:rFonts w:ascii="Arial" w:hAnsi="Arial" w:cs="Arial"/>
        </w:rPr>
      </w:pPr>
    </w:p>
    <w:p w14:paraId="111BE8A7" w14:textId="77777777" w:rsidR="0052373A" w:rsidRDefault="0052373A" w:rsidP="009376AE">
      <w:pPr>
        <w:jc w:val="both"/>
        <w:rPr>
          <w:rFonts w:ascii="Arial" w:hAnsi="Arial" w:cs="Arial"/>
        </w:rPr>
      </w:pPr>
    </w:p>
    <w:p w14:paraId="76B904B0" w14:textId="54C5378A" w:rsidR="009376AE" w:rsidRPr="00CF554B" w:rsidRDefault="009376AE" w:rsidP="009376AE">
      <w:pPr>
        <w:jc w:val="both"/>
        <w:rPr>
          <w:rFonts w:ascii="Arial" w:hAnsi="Arial" w:cs="Arial"/>
        </w:rPr>
      </w:pPr>
      <w:r w:rsidRPr="00CF554B">
        <w:rPr>
          <w:rFonts w:ascii="Arial" w:hAnsi="Arial" w:cs="Arial"/>
        </w:rPr>
        <w:t>DODACÍ TE</w:t>
      </w:r>
      <w:r>
        <w:rPr>
          <w:rFonts w:ascii="Arial" w:hAnsi="Arial" w:cs="Arial"/>
        </w:rPr>
        <w:t>R</w:t>
      </w:r>
      <w:r w:rsidR="0052373A">
        <w:rPr>
          <w:rFonts w:ascii="Arial" w:hAnsi="Arial" w:cs="Arial"/>
        </w:rPr>
        <w:t xml:space="preserve">MÍN výše uvedených </w:t>
      </w:r>
      <w:r w:rsidR="00E72AEE">
        <w:rPr>
          <w:rFonts w:ascii="Arial" w:hAnsi="Arial" w:cs="Arial"/>
        </w:rPr>
        <w:t xml:space="preserve">prací: do: </w:t>
      </w:r>
      <w:r w:rsidR="00546C44">
        <w:rPr>
          <w:rFonts w:ascii="Arial" w:hAnsi="Arial" w:cs="Arial"/>
        </w:rPr>
        <w:t>30</w:t>
      </w:r>
      <w:r w:rsidR="004E24CD">
        <w:rPr>
          <w:rFonts w:ascii="Arial" w:hAnsi="Arial" w:cs="Arial"/>
        </w:rPr>
        <w:t>.</w:t>
      </w:r>
      <w:r w:rsidR="00854302">
        <w:rPr>
          <w:rFonts w:ascii="Arial" w:hAnsi="Arial" w:cs="Arial"/>
        </w:rPr>
        <w:t>11</w:t>
      </w:r>
      <w:r w:rsidR="0052373A">
        <w:rPr>
          <w:rFonts w:ascii="Arial" w:hAnsi="Arial" w:cs="Arial"/>
        </w:rPr>
        <w:t>.201</w:t>
      </w:r>
      <w:r w:rsidR="00CA02C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32F5D2B8" w14:textId="77777777" w:rsidR="009376AE" w:rsidRDefault="009376AE" w:rsidP="009376AE">
      <w:pPr>
        <w:jc w:val="both"/>
        <w:rPr>
          <w:rFonts w:ascii="Arial" w:hAnsi="Arial" w:cs="Arial"/>
          <w:b/>
        </w:rPr>
      </w:pPr>
    </w:p>
    <w:p w14:paraId="1BA19D36" w14:textId="77777777" w:rsidR="004C77D1" w:rsidRPr="009E0CCD" w:rsidRDefault="004C77D1" w:rsidP="00D06A2A">
      <w:pPr>
        <w:jc w:val="both"/>
        <w:rPr>
          <w:rFonts w:ascii="Arial" w:hAnsi="Arial" w:cs="Arial"/>
          <w:sz w:val="24"/>
          <w:szCs w:val="24"/>
        </w:rPr>
      </w:pPr>
    </w:p>
    <w:p w14:paraId="2218D538" w14:textId="77777777"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 xml:space="preserve">Adresa pro doručení faktury: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Město Milevsko</w:t>
      </w:r>
    </w:p>
    <w:p w14:paraId="2DB88C74" w14:textId="77777777"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  </w:t>
      </w:r>
      <w:r w:rsidR="008518A1" w:rsidRPr="009E0CCD">
        <w:rPr>
          <w:rFonts w:ascii="Arial" w:hAnsi="Arial" w:cs="Arial"/>
          <w:i/>
        </w:rPr>
        <w:t>n</w:t>
      </w:r>
      <w:r w:rsidRPr="009E0CCD">
        <w:rPr>
          <w:rFonts w:ascii="Arial" w:hAnsi="Arial" w:cs="Arial"/>
          <w:i/>
        </w:rPr>
        <w:t>ám. E. Beneše 420</w:t>
      </w:r>
    </w:p>
    <w:p w14:paraId="1BF10014" w14:textId="77777777" w:rsidR="00C132EF" w:rsidRPr="009E0CCD" w:rsidRDefault="0034761C" w:rsidP="00C132EF">
      <w:pPr>
        <w:jc w:val="both"/>
        <w:rPr>
          <w:rFonts w:ascii="Arial" w:hAnsi="Arial" w:cs="Arial"/>
          <w:i/>
          <w:sz w:val="24"/>
          <w:szCs w:val="24"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399 01 Mi</w:t>
      </w:r>
      <w:r w:rsidR="00C132EF" w:rsidRPr="009E0CCD">
        <w:rPr>
          <w:rFonts w:ascii="Arial" w:hAnsi="Arial" w:cs="Arial"/>
          <w:i/>
        </w:rPr>
        <w:t>levsko</w:t>
      </w:r>
    </w:p>
    <w:p w14:paraId="079CD31D" w14:textId="77777777" w:rsidR="00296D50" w:rsidRDefault="00296D50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265BBCD4" w14:textId="77777777" w:rsidR="009376AE" w:rsidRDefault="009376AE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2867DAD2" w14:textId="77777777" w:rsidR="004E24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334280E8" w14:textId="77777777" w:rsidR="00CB648C" w:rsidRDefault="00CB648C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19581D39" w14:textId="77777777" w:rsidR="00CA02C1" w:rsidRDefault="00CA02C1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6465DE7C" w14:textId="77777777" w:rsidR="00BD40D6" w:rsidRDefault="00BD40D6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33151F87" w14:textId="77777777" w:rsidR="00E72AEE" w:rsidRDefault="00E72AEE" w:rsidP="00E72AEE">
      <w:pPr>
        <w:jc w:val="both"/>
        <w:rPr>
          <w:rFonts w:ascii="Arial" w:hAnsi="Arial" w:cs="Arial"/>
          <w:b/>
          <w:i/>
        </w:rPr>
      </w:pPr>
    </w:p>
    <w:p w14:paraId="4C6747C6" w14:textId="77777777" w:rsidR="00E72AEE" w:rsidRDefault="00CA02C1" w:rsidP="00E72AEE">
      <w:pPr>
        <w:jc w:val="both"/>
        <w:rPr>
          <w:b/>
        </w:rPr>
      </w:pPr>
      <w:r>
        <w:rPr>
          <w:b/>
        </w:rPr>
        <w:t>………………………………….</w:t>
      </w:r>
    </w:p>
    <w:p w14:paraId="31394694" w14:textId="77777777" w:rsidR="00E72AEE" w:rsidRPr="00CA02C1" w:rsidRDefault="00CA02C1" w:rsidP="00E72AEE">
      <w:pPr>
        <w:jc w:val="both"/>
        <w:rPr>
          <w:rFonts w:ascii="Arial" w:hAnsi="Arial" w:cs="Arial"/>
        </w:rPr>
      </w:pPr>
      <w:r w:rsidRPr="00CA02C1">
        <w:rPr>
          <w:rFonts w:ascii="Arial" w:hAnsi="Arial" w:cs="Arial"/>
        </w:rPr>
        <w:t>Bc. Marta Bardová</w:t>
      </w:r>
    </w:p>
    <w:p w14:paraId="7D5578D3" w14:textId="77777777" w:rsidR="00CA02C1" w:rsidRDefault="00CA02C1" w:rsidP="00E72AEE">
      <w:pPr>
        <w:jc w:val="both"/>
        <w:rPr>
          <w:rFonts w:ascii="Arial" w:hAnsi="Arial" w:cs="Arial"/>
        </w:rPr>
      </w:pPr>
      <w:r w:rsidRPr="00CA02C1">
        <w:rPr>
          <w:rFonts w:ascii="Arial" w:hAnsi="Arial" w:cs="Arial"/>
        </w:rPr>
        <w:t>vedoucí odboru životního prostředí</w:t>
      </w:r>
    </w:p>
    <w:p w14:paraId="5309276B" w14:textId="77777777" w:rsidR="003254FF" w:rsidRPr="00CA02C1" w:rsidRDefault="003254FF" w:rsidP="00E72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(příkazce operace)</w:t>
      </w:r>
    </w:p>
    <w:p w14:paraId="213A1BF3" w14:textId="77777777" w:rsidR="00E72AEE" w:rsidRPr="00CA02C1" w:rsidRDefault="00E72AEE" w:rsidP="00E72AEE">
      <w:pPr>
        <w:jc w:val="both"/>
        <w:rPr>
          <w:rFonts w:ascii="Arial" w:hAnsi="Arial" w:cs="Arial"/>
        </w:rPr>
      </w:pPr>
    </w:p>
    <w:p w14:paraId="4D4EF837" w14:textId="77777777" w:rsidR="00E72AEE" w:rsidRPr="009E0CCD" w:rsidRDefault="00E72AEE" w:rsidP="00E72AEE">
      <w:pPr>
        <w:jc w:val="both"/>
        <w:rPr>
          <w:rFonts w:ascii="Arial" w:hAnsi="Arial" w:cs="Arial"/>
          <w:i/>
          <w:sz w:val="24"/>
          <w:szCs w:val="24"/>
        </w:rPr>
      </w:pPr>
    </w:p>
    <w:p w14:paraId="699545FF" w14:textId="77777777" w:rsidR="00E72AEE" w:rsidRDefault="00E72AEE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1EAB36AF" w14:textId="77777777" w:rsidR="004E24CD" w:rsidRPr="009E0C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14:paraId="295D9265" w14:textId="77777777" w:rsidR="0006057E" w:rsidRDefault="0006057E" w:rsidP="00D06A2A">
      <w:pPr>
        <w:jc w:val="both"/>
        <w:rPr>
          <w:b/>
        </w:rPr>
      </w:pPr>
    </w:p>
    <w:p w14:paraId="05C5F6B9" w14:textId="77777777" w:rsidR="0006057E" w:rsidRDefault="0006057E" w:rsidP="00D06A2A">
      <w:pPr>
        <w:jc w:val="both"/>
        <w:rPr>
          <w:b/>
        </w:rPr>
      </w:pPr>
    </w:p>
    <w:p w14:paraId="1696DC5E" w14:textId="77777777" w:rsidR="0006057E" w:rsidRDefault="0006057E" w:rsidP="00D06A2A">
      <w:pPr>
        <w:jc w:val="both"/>
        <w:rPr>
          <w:b/>
        </w:rPr>
      </w:pPr>
    </w:p>
    <w:p w14:paraId="3490CEBA" w14:textId="77777777" w:rsidR="009400A1" w:rsidRDefault="009400A1" w:rsidP="00D06A2A">
      <w:pPr>
        <w:jc w:val="both"/>
        <w:rPr>
          <w:b/>
        </w:rPr>
      </w:pPr>
    </w:p>
    <w:p w14:paraId="32578179" w14:textId="77777777" w:rsidR="009400A1" w:rsidRDefault="009400A1" w:rsidP="00D06A2A">
      <w:pPr>
        <w:jc w:val="both"/>
        <w:rPr>
          <w:b/>
        </w:rPr>
      </w:pPr>
    </w:p>
    <w:sectPr w:rsidR="009400A1" w:rsidSect="002E069C">
      <w:headerReference w:type="default" r:id="rId10"/>
      <w:pgSz w:w="11906" w:h="16838"/>
      <w:pgMar w:top="709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9601" w14:textId="77777777" w:rsidR="00DE09A8" w:rsidRDefault="00DE09A8">
      <w:r>
        <w:separator/>
      </w:r>
    </w:p>
  </w:endnote>
  <w:endnote w:type="continuationSeparator" w:id="0">
    <w:p w14:paraId="1846DFFB" w14:textId="77777777" w:rsidR="00DE09A8" w:rsidRDefault="00D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27F1" w14:textId="77777777" w:rsidR="00DE09A8" w:rsidRDefault="00DE09A8">
      <w:r>
        <w:separator/>
      </w:r>
    </w:p>
  </w:footnote>
  <w:footnote w:type="continuationSeparator" w:id="0">
    <w:p w14:paraId="57EE706C" w14:textId="77777777" w:rsidR="00DE09A8" w:rsidRDefault="00D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96AC" w14:textId="77777777" w:rsidR="004D5A92" w:rsidRDefault="004D5A92">
    <w:pPr>
      <w:pStyle w:val="Zhlav"/>
    </w:pPr>
  </w:p>
  <w:p w14:paraId="23061688" w14:textId="77777777"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1BC"/>
    <w:multiLevelType w:val="hybridMultilevel"/>
    <w:tmpl w:val="D93A2D8E"/>
    <w:lvl w:ilvl="0" w:tplc="AE407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3C0"/>
    <w:multiLevelType w:val="hybridMultilevel"/>
    <w:tmpl w:val="DE62E6D8"/>
    <w:lvl w:ilvl="0" w:tplc="50704D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D2818"/>
    <w:multiLevelType w:val="hybridMultilevel"/>
    <w:tmpl w:val="E0747C20"/>
    <w:lvl w:ilvl="0" w:tplc="5E405A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C0D"/>
    <w:multiLevelType w:val="hybridMultilevel"/>
    <w:tmpl w:val="8076BB3A"/>
    <w:lvl w:ilvl="0" w:tplc="3FC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38A"/>
    <w:multiLevelType w:val="hybridMultilevel"/>
    <w:tmpl w:val="14009F2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3DEB"/>
    <w:multiLevelType w:val="hybridMultilevel"/>
    <w:tmpl w:val="E91EAE58"/>
    <w:lvl w:ilvl="0" w:tplc="CADE25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5F70"/>
    <w:multiLevelType w:val="hybridMultilevel"/>
    <w:tmpl w:val="218C4A92"/>
    <w:lvl w:ilvl="0" w:tplc="9864A5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13A06"/>
    <w:multiLevelType w:val="hybridMultilevel"/>
    <w:tmpl w:val="2FFC67A8"/>
    <w:lvl w:ilvl="0" w:tplc="2D8EF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67B84"/>
    <w:multiLevelType w:val="multilevel"/>
    <w:tmpl w:val="B8E6F1A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 w15:restartNumberingAfterBreak="0">
    <w:nsid w:val="564E3695"/>
    <w:multiLevelType w:val="hybridMultilevel"/>
    <w:tmpl w:val="3762FF10"/>
    <w:lvl w:ilvl="0" w:tplc="2F0C5E82">
      <w:start w:val="3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4D4D59"/>
    <w:multiLevelType w:val="hybridMultilevel"/>
    <w:tmpl w:val="7AFECBF2"/>
    <w:lvl w:ilvl="0" w:tplc="55700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57DB3"/>
    <w:multiLevelType w:val="hybridMultilevel"/>
    <w:tmpl w:val="BFD27FB2"/>
    <w:lvl w:ilvl="0" w:tplc="C2BC2C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949C8"/>
    <w:multiLevelType w:val="hybridMultilevel"/>
    <w:tmpl w:val="0ACA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757F5"/>
    <w:multiLevelType w:val="hybridMultilevel"/>
    <w:tmpl w:val="06AE9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2368C"/>
    <w:multiLevelType w:val="hybridMultilevel"/>
    <w:tmpl w:val="74C66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1"/>
  </w:num>
  <w:num w:numId="9">
    <w:abstractNumId w:val="12"/>
  </w:num>
  <w:num w:numId="10">
    <w:abstractNumId w:val="16"/>
  </w:num>
  <w:num w:numId="11">
    <w:abstractNumId w:val="5"/>
  </w:num>
  <w:num w:numId="12">
    <w:abstractNumId w:val="13"/>
  </w:num>
  <w:num w:numId="13">
    <w:abstractNumId w:val="18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1"/>
  </w:num>
  <w:num w:numId="21">
    <w:abstractNumId w:val="2"/>
  </w:num>
  <w:num w:numId="22">
    <w:abstractNumId w:val="17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9"/>
    <w:rsid w:val="00003B76"/>
    <w:rsid w:val="0000404F"/>
    <w:rsid w:val="000058BB"/>
    <w:rsid w:val="000327EB"/>
    <w:rsid w:val="000458C1"/>
    <w:rsid w:val="00047CBA"/>
    <w:rsid w:val="00054EC7"/>
    <w:rsid w:val="00055D57"/>
    <w:rsid w:val="00057596"/>
    <w:rsid w:val="00060324"/>
    <w:rsid w:val="0006057E"/>
    <w:rsid w:val="000606C7"/>
    <w:rsid w:val="00060E9D"/>
    <w:rsid w:val="0006100A"/>
    <w:rsid w:val="00067FB1"/>
    <w:rsid w:val="00074D39"/>
    <w:rsid w:val="00083EE5"/>
    <w:rsid w:val="000A05A4"/>
    <w:rsid w:val="000A35F0"/>
    <w:rsid w:val="000B1D89"/>
    <w:rsid w:val="000B3F2E"/>
    <w:rsid w:val="000C2C51"/>
    <w:rsid w:val="000E0667"/>
    <w:rsid w:val="000E4519"/>
    <w:rsid w:val="000E577E"/>
    <w:rsid w:val="000E5AD2"/>
    <w:rsid w:val="0011490B"/>
    <w:rsid w:val="001205C2"/>
    <w:rsid w:val="001248A8"/>
    <w:rsid w:val="00154788"/>
    <w:rsid w:val="0015705C"/>
    <w:rsid w:val="00170111"/>
    <w:rsid w:val="00173DBE"/>
    <w:rsid w:val="00194255"/>
    <w:rsid w:val="00195336"/>
    <w:rsid w:val="001A3173"/>
    <w:rsid w:val="001A4805"/>
    <w:rsid w:val="001B7CC1"/>
    <w:rsid w:val="001D4FE1"/>
    <w:rsid w:val="001D772D"/>
    <w:rsid w:val="001E5D16"/>
    <w:rsid w:val="001F5100"/>
    <w:rsid w:val="00201F66"/>
    <w:rsid w:val="00203DA9"/>
    <w:rsid w:val="002109FF"/>
    <w:rsid w:val="00217004"/>
    <w:rsid w:val="0022403E"/>
    <w:rsid w:val="00246E9E"/>
    <w:rsid w:val="002501F2"/>
    <w:rsid w:val="00254AC4"/>
    <w:rsid w:val="002555FB"/>
    <w:rsid w:val="0025562C"/>
    <w:rsid w:val="00264E89"/>
    <w:rsid w:val="00275E27"/>
    <w:rsid w:val="00281157"/>
    <w:rsid w:val="00285EBC"/>
    <w:rsid w:val="0029441F"/>
    <w:rsid w:val="00296D50"/>
    <w:rsid w:val="002A39CE"/>
    <w:rsid w:val="002A694E"/>
    <w:rsid w:val="002C2957"/>
    <w:rsid w:val="002D2804"/>
    <w:rsid w:val="002E069C"/>
    <w:rsid w:val="002F1DE6"/>
    <w:rsid w:val="002F25E2"/>
    <w:rsid w:val="00301238"/>
    <w:rsid w:val="00307538"/>
    <w:rsid w:val="00310BC0"/>
    <w:rsid w:val="00320B33"/>
    <w:rsid w:val="00324E53"/>
    <w:rsid w:val="003254FF"/>
    <w:rsid w:val="00333552"/>
    <w:rsid w:val="003373CC"/>
    <w:rsid w:val="0034761C"/>
    <w:rsid w:val="003531E8"/>
    <w:rsid w:val="00353C4B"/>
    <w:rsid w:val="003763D0"/>
    <w:rsid w:val="00395D26"/>
    <w:rsid w:val="003B2A18"/>
    <w:rsid w:val="003B688C"/>
    <w:rsid w:val="003D58AC"/>
    <w:rsid w:val="003D70B3"/>
    <w:rsid w:val="003E0346"/>
    <w:rsid w:val="003E14F6"/>
    <w:rsid w:val="003E1880"/>
    <w:rsid w:val="003F37D9"/>
    <w:rsid w:val="003F7BF5"/>
    <w:rsid w:val="004178C5"/>
    <w:rsid w:val="00426D74"/>
    <w:rsid w:val="00435748"/>
    <w:rsid w:val="0044597B"/>
    <w:rsid w:val="00446A08"/>
    <w:rsid w:val="00454CA7"/>
    <w:rsid w:val="00462255"/>
    <w:rsid w:val="004662DC"/>
    <w:rsid w:val="004704C7"/>
    <w:rsid w:val="004745A0"/>
    <w:rsid w:val="004746A7"/>
    <w:rsid w:val="004777EE"/>
    <w:rsid w:val="004B6B2E"/>
    <w:rsid w:val="004C4165"/>
    <w:rsid w:val="004C77D1"/>
    <w:rsid w:val="004D34A3"/>
    <w:rsid w:val="004D5A92"/>
    <w:rsid w:val="004D6B14"/>
    <w:rsid w:val="004E24CD"/>
    <w:rsid w:val="004F3C73"/>
    <w:rsid w:val="004F42E4"/>
    <w:rsid w:val="00501EAA"/>
    <w:rsid w:val="00502778"/>
    <w:rsid w:val="005068FF"/>
    <w:rsid w:val="005169D3"/>
    <w:rsid w:val="0052373A"/>
    <w:rsid w:val="00523CB7"/>
    <w:rsid w:val="00546C44"/>
    <w:rsid w:val="00557F59"/>
    <w:rsid w:val="005713BD"/>
    <w:rsid w:val="00591AE6"/>
    <w:rsid w:val="005926D2"/>
    <w:rsid w:val="0059456C"/>
    <w:rsid w:val="005A7D27"/>
    <w:rsid w:val="005B63EB"/>
    <w:rsid w:val="005C3F33"/>
    <w:rsid w:val="005D10C0"/>
    <w:rsid w:val="005F5B3F"/>
    <w:rsid w:val="006005A1"/>
    <w:rsid w:val="00606733"/>
    <w:rsid w:val="0061461A"/>
    <w:rsid w:val="00617DC0"/>
    <w:rsid w:val="00644519"/>
    <w:rsid w:val="006548D6"/>
    <w:rsid w:val="006A6F77"/>
    <w:rsid w:val="006E53DF"/>
    <w:rsid w:val="006E7E51"/>
    <w:rsid w:val="007033F4"/>
    <w:rsid w:val="007073C7"/>
    <w:rsid w:val="007533AA"/>
    <w:rsid w:val="0075755D"/>
    <w:rsid w:val="00783C60"/>
    <w:rsid w:val="0079177E"/>
    <w:rsid w:val="00793773"/>
    <w:rsid w:val="007A56E3"/>
    <w:rsid w:val="007B1CFB"/>
    <w:rsid w:val="007C25F8"/>
    <w:rsid w:val="007C3D69"/>
    <w:rsid w:val="007C4334"/>
    <w:rsid w:val="007C70CA"/>
    <w:rsid w:val="007D2C39"/>
    <w:rsid w:val="007E1F10"/>
    <w:rsid w:val="007F2B26"/>
    <w:rsid w:val="007F4DF4"/>
    <w:rsid w:val="008048B0"/>
    <w:rsid w:val="00835D23"/>
    <w:rsid w:val="008518A1"/>
    <w:rsid w:val="008524FE"/>
    <w:rsid w:val="00854302"/>
    <w:rsid w:val="008726C9"/>
    <w:rsid w:val="008924CC"/>
    <w:rsid w:val="00892DC8"/>
    <w:rsid w:val="008963B3"/>
    <w:rsid w:val="008A3DF6"/>
    <w:rsid w:val="008A7830"/>
    <w:rsid w:val="008B1F6D"/>
    <w:rsid w:val="008E77DA"/>
    <w:rsid w:val="008F4F8F"/>
    <w:rsid w:val="008F50F4"/>
    <w:rsid w:val="00900DA5"/>
    <w:rsid w:val="0090370E"/>
    <w:rsid w:val="00904C14"/>
    <w:rsid w:val="00911972"/>
    <w:rsid w:val="00922916"/>
    <w:rsid w:val="009253D7"/>
    <w:rsid w:val="0093762B"/>
    <w:rsid w:val="009376AE"/>
    <w:rsid w:val="009400A1"/>
    <w:rsid w:val="0095116C"/>
    <w:rsid w:val="009520A5"/>
    <w:rsid w:val="00954A3F"/>
    <w:rsid w:val="00957DE3"/>
    <w:rsid w:val="009653CB"/>
    <w:rsid w:val="00985A2B"/>
    <w:rsid w:val="00985E6B"/>
    <w:rsid w:val="00986A1D"/>
    <w:rsid w:val="009914F7"/>
    <w:rsid w:val="009B2925"/>
    <w:rsid w:val="009B3E08"/>
    <w:rsid w:val="009C05C8"/>
    <w:rsid w:val="009D4677"/>
    <w:rsid w:val="009E0CCD"/>
    <w:rsid w:val="009E31D2"/>
    <w:rsid w:val="009E7E28"/>
    <w:rsid w:val="009F450E"/>
    <w:rsid w:val="009F4764"/>
    <w:rsid w:val="009F64A5"/>
    <w:rsid w:val="00A2314F"/>
    <w:rsid w:val="00A27B96"/>
    <w:rsid w:val="00A45978"/>
    <w:rsid w:val="00A506A1"/>
    <w:rsid w:val="00A56715"/>
    <w:rsid w:val="00A62584"/>
    <w:rsid w:val="00A8478B"/>
    <w:rsid w:val="00AA4439"/>
    <w:rsid w:val="00AB0D75"/>
    <w:rsid w:val="00AB7E2C"/>
    <w:rsid w:val="00AC7F22"/>
    <w:rsid w:val="00AE6232"/>
    <w:rsid w:val="00AF3B0C"/>
    <w:rsid w:val="00AF67E1"/>
    <w:rsid w:val="00B037F2"/>
    <w:rsid w:val="00B065F8"/>
    <w:rsid w:val="00B106A7"/>
    <w:rsid w:val="00B12951"/>
    <w:rsid w:val="00B22AD6"/>
    <w:rsid w:val="00B27351"/>
    <w:rsid w:val="00B31249"/>
    <w:rsid w:val="00B40540"/>
    <w:rsid w:val="00B40E21"/>
    <w:rsid w:val="00B43710"/>
    <w:rsid w:val="00B46AC9"/>
    <w:rsid w:val="00B62A5F"/>
    <w:rsid w:val="00B75554"/>
    <w:rsid w:val="00B76FD8"/>
    <w:rsid w:val="00B8013A"/>
    <w:rsid w:val="00B91B48"/>
    <w:rsid w:val="00B93C89"/>
    <w:rsid w:val="00BA72AD"/>
    <w:rsid w:val="00BC23B7"/>
    <w:rsid w:val="00BD129C"/>
    <w:rsid w:val="00BD40D6"/>
    <w:rsid w:val="00BF27DC"/>
    <w:rsid w:val="00BF4F15"/>
    <w:rsid w:val="00BF6CAA"/>
    <w:rsid w:val="00C11A95"/>
    <w:rsid w:val="00C12167"/>
    <w:rsid w:val="00C132EF"/>
    <w:rsid w:val="00C23621"/>
    <w:rsid w:val="00C2369A"/>
    <w:rsid w:val="00C3102C"/>
    <w:rsid w:val="00C37C18"/>
    <w:rsid w:val="00C423AF"/>
    <w:rsid w:val="00C524B7"/>
    <w:rsid w:val="00C715AA"/>
    <w:rsid w:val="00C75372"/>
    <w:rsid w:val="00C77B20"/>
    <w:rsid w:val="00C84B09"/>
    <w:rsid w:val="00CA02C1"/>
    <w:rsid w:val="00CB648C"/>
    <w:rsid w:val="00CD5DA7"/>
    <w:rsid w:val="00CE06B9"/>
    <w:rsid w:val="00CF460F"/>
    <w:rsid w:val="00D06A2A"/>
    <w:rsid w:val="00D1676D"/>
    <w:rsid w:val="00D1734F"/>
    <w:rsid w:val="00D21B97"/>
    <w:rsid w:val="00D344F0"/>
    <w:rsid w:val="00D3549A"/>
    <w:rsid w:val="00D56511"/>
    <w:rsid w:val="00D60DB7"/>
    <w:rsid w:val="00D6410A"/>
    <w:rsid w:val="00D67EA2"/>
    <w:rsid w:val="00D729BD"/>
    <w:rsid w:val="00D75A4A"/>
    <w:rsid w:val="00D75C4B"/>
    <w:rsid w:val="00DB6402"/>
    <w:rsid w:val="00DC3419"/>
    <w:rsid w:val="00DC3F31"/>
    <w:rsid w:val="00DD1403"/>
    <w:rsid w:val="00DD1550"/>
    <w:rsid w:val="00DD1F97"/>
    <w:rsid w:val="00DE09A8"/>
    <w:rsid w:val="00DF5AB7"/>
    <w:rsid w:val="00E01603"/>
    <w:rsid w:val="00E17702"/>
    <w:rsid w:val="00E2236A"/>
    <w:rsid w:val="00E231F5"/>
    <w:rsid w:val="00E30FBC"/>
    <w:rsid w:val="00E40C09"/>
    <w:rsid w:val="00E42CCA"/>
    <w:rsid w:val="00E44D04"/>
    <w:rsid w:val="00E547A9"/>
    <w:rsid w:val="00E57884"/>
    <w:rsid w:val="00E72AEE"/>
    <w:rsid w:val="00E90BC5"/>
    <w:rsid w:val="00E925CA"/>
    <w:rsid w:val="00E936CD"/>
    <w:rsid w:val="00E96E78"/>
    <w:rsid w:val="00E97921"/>
    <w:rsid w:val="00EB6586"/>
    <w:rsid w:val="00F045CE"/>
    <w:rsid w:val="00F24556"/>
    <w:rsid w:val="00F261CC"/>
    <w:rsid w:val="00F275FA"/>
    <w:rsid w:val="00F339A0"/>
    <w:rsid w:val="00F420E9"/>
    <w:rsid w:val="00F46E5C"/>
    <w:rsid w:val="00F72B02"/>
    <w:rsid w:val="00F73B1C"/>
    <w:rsid w:val="00F745DF"/>
    <w:rsid w:val="00F7616D"/>
    <w:rsid w:val="00F809A4"/>
    <w:rsid w:val="00F94ED4"/>
    <w:rsid w:val="00F96D09"/>
    <w:rsid w:val="00FA6736"/>
    <w:rsid w:val="00FB37B0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AF6D966"/>
  <w15:docId w15:val="{650001C7-5F28-46E2-9B3E-08426DC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a.hadrbolcova@milevsko-mest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71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1140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13</cp:revision>
  <cp:lastPrinted>2019-09-17T11:34:00Z</cp:lastPrinted>
  <dcterms:created xsi:type="dcterms:W3CDTF">2018-08-09T09:19:00Z</dcterms:created>
  <dcterms:modified xsi:type="dcterms:W3CDTF">2019-12-02T07:59:00Z</dcterms:modified>
</cp:coreProperties>
</file>