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06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066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06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066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06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066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06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066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0664"/>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3B242-ADD1-48A2-9E72-2A1D8F35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2019-11-29T09:01:00Z</dcterms:created>
  <dcterms:modified xsi:type="dcterms:W3CDTF">2019-11-29T09:01:00Z</dcterms:modified>
</cp:coreProperties>
</file>