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4402BF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990850" cy="10401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EA0B55">
                              <w:rPr>
                                <w:lang w:val="de-DE"/>
                              </w:rPr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EA0B55">
                              <w:t>xxx</w:t>
                            </w:r>
                            <w:proofErr w:type="spellEnd"/>
                            <w:r w:rsidR="00F032F7">
                              <w:t xml:space="preserve">                           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 w:rsidR="003B346A" w:rsidRPr="003B346A">
                              <w:rPr>
                                <w:rStyle w:val="zvraznn"/>
                                <w:b w:val="0"/>
                                <w:color w:val="000000" w:themeColor="text1"/>
                              </w:rPr>
                              <w:tab/>
                            </w:r>
                            <w:proofErr w:type="spellStart"/>
                            <w:r w:rsidR="00EA0B55">
                              <w:rPr>
                                <w:rStyle w:val="zvraznn"/>
                                <w:b w:val="0"/>
                                <w:color w:val="000000" w:themeColor="text1"/>
                              </w:rPr>
                              <w:t>xxx</w:t>
                            </w:r>
                            <w:proofErr w:type="spellEnd"/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D926F2">
                              <w:rPr>
                                <w:noProof/>
                              </w:rPr>
                              <w:fldChar w:fldCharType="begin"/>
                            </w:r>
                            <w:r w:rsidR="00D926F2">
                              <w:rPr>
                                <w:noProof/>
                              </w:rPr>
                              <w:instrText xml:space="preserve"> NUMPAGES \*Arabic </w:instrText>
                            </w:r>
                            <w:r w:rsidR="00D926F2">
                              <w:rPr>
                                <w:noProof/>
                              </w:rPr>
                              <w:fldChar w:fldCharType="separate"/>
                            </w:r>
                            <w:r w:rsidR="009412CD">
                              <w:rPr>
                                <w:noProof/>
                              </w:rPr>
                              <w:t>1</w:t>
                            </w:r>
                            <w:r w:rsidR="00D926F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235.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DXjAIAAB0FAAAOAAAAZHJzL2Uyb0RvYy54bWysVNuO2yAQfa/Uf0C8Z21nnW1srbPaS1NV&#10;2l6k3X4AARyjYqBAYm+r/nsHiLPZ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EA0B55">
                        <w:rPr>
                          <w:lang w:val="de-DE"/>
                        </w:rPr>
                        <w:t>xxx</w:t>
                      </w:r>
                      <w:r w:rsidR="00F032F7" w:rsidRPr="00F032F7">
                        <w:rPr>
                          <w:lang w:val="de-DE"/>
                        </w:rPr>
                        <w:t xml:space="preserve">   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proofErr w:type="spellStart"/>
                      <w:r w:rsidR="00EA0B55">
                        <w:t>xxx</w:t>
                      </w:r>
                      <w:proofErr w:type="spellEnd"/>
                      <w:r w:rsidR="00F032F7">
                        <w:t xml:space="preserve">                           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 w:rsidR="003B346A" w:rsidRPr="003B346A">
                        <w:rPr>
                          <w:rStyle w:val="zvraznn"/>
                          <w:b w:val="0"/>
                          <w:color w:val="000000" w:themeColor="text1"/>
                        </w:rPr>
                        <w:tab/>
                      </w:r>
                      <w:proofErr w:type="spellStart"/>
                      <w:r w:rsidR="00EA0B55">
                        <w:rPr>
                          <w:rStyle w:val="zvraznn"/>
                          <w:b w:val="0"/>
                          <w:color w:val="000000" w:themeColor="text1"/>
                        </w:rPr>
                        <w:t>xxx</w:t>
                      </w:r>
                      <w:proofErr w:type="spellEnd"/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D926F2">
                        <w:rPr>
                          <w:noProof/>
                        </w:rPr>
                        <w:fldChar w:fldCharType="begin"/>
                      </w:r>
                      <w:r w:rsidR="00D926F2">
                        <w:rPr>
                          <w:noProof/>
                        </w:rPr>
                        <w:instrText xml:space="preserve"> NUMPAGES \*Arabic </w:instrText>
                      </w:r>
                      <w:r w:rsidR="00D926F2">
                        <w:rPr>
                          <w:noProof/>
                        </w:rPr>
                        <w:fldChar w:fldCharType="separate"/>
                      </w:r>
                      <w:r w:rsidR="009412CD">
                        <w:rPr>
                          <w:noProof/>
                        </w:rPr>
                        <w:t>1</w:t>
                      </w:r>
                      <w:r w:rsidR="00D926F2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0EF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3175</wp:posOffset>
                </wp:positionV>
                <wp:extent cx="2742565" cy="14973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9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3240E2" w:rsidRDefault="00C11969" w:rsidP="007233C7">
                            <w:pPr>
                              <w:pStyle w:val="Adresa"/>
                            </w:pPr>
                            <w:r w:rsidRPr="003240E2">
                              <w:t>Tomáš Vávra – zakládání a údržba zeleně</w:t>
                            </w:r>
                          </w:p>
                          <w:p w:rsidR="005170A3" w:rsidRPr="003240E2" w:rsidRDefault="00EA0B55" w:rsidP="007233C7">
                            <w:pPr>
                              <w:pStyle w:val="Adresa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5170A3" w:rsidRPr="003240E2" w:rsidRDefault="00C11969" w:rsidP="007233C7">
                            <w:pPr>
                              <w:pStyle w:val="Adresa"/>
                            </w:pPr>
                            <w:r w:rsidRPr="003240E2">
                              <w:t>767 01 Kroměříž - Váža</w:t>
                            </w:r>
                            <w:r w:rsidR="002073B3">
                              <w:t>n</w:t>
                            </w:r>
                            <w:r w:rsidRPr="003240E2">
                              <w:t>y</w:t>
                            </w:r>
                            <w:r w:rsidR="005170A3" w:rsidRPr="003240E2">
                              <w:t xml:space="preserve"> </w:t>
                            </w:r>
                          </w:p>
                          <w:p w:rsidR="005170A3" w:rsidRPr="003240E2" w:rsidRDefault="00C11969" w:rsidP="007233C7">
                            <w:pPr>
                              <w:pStyle w:val="Adresa"/>
                            </w:pPr>
                            <w:r w:rsidRPr="003240E2">
                              <w:rPr>
                                <w:rStyle w:val="Hypertextovodkaz"/>
                              </w:rPr>
                              <w:t>info@zahrady-tv.cz</w:t>
                            </w:r>
                          </w:p>
                          <w:p w:rsidR="003240E2" w:rsidRPr="003240E2" w:rsidRDefault="003240E2" w:rsidP="007233C7">
                            <w:pPr>
                              <w:pStyle w:val="Adresa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3240E2">
                              <w:rPr>
                                <w:rFonts w:cs="Arial"/>
                                <w:color w:val="000000" w:themeColor="text1"/>
                              </w:rPr>
                              <w:t>777 656 983</w:t>
                            </w:r>
                          </w:p>
                          <w:p w:rsidR="005170A3" w:rsidRPr="003240E2" w:rsidRDefault="005170A3" w:rsidP="007233C7">
                            <w:pPr>
                              <w:pStyle w:val="Adresa"/>
                            </w:pPr>
                            <w:r w:rsidRPr="003240E2">
                              <w:t>IČ</w:t>
                            </w:r>
                            <w:r w:rsidR="004402BF">
                              <w:t xml:space="preserve"> 75784041</w:t>
                            </w:r>
                            <w:r w:rsidRPr="003240E2">
                              <w:t xml:space="preserve"> </w:t>
                            </w:r>
                          </w:p>
                          <w:p w:rsidR="005170A3" w:rsidRDefault="005170A3" w:rsidP="007233C7">
                            <w:pPr>
                              <w:pStyle w:val="Adresa"/>
                            </w:pPr>
                            <w:r w:rsidRPr="003240E2">
                              <w:t xml:space="preserve">DIČ </w:t>
                            </w:r>
                            <w:proofErr w:type="spellStart"/>
                            <w:r w:rsidR="00EA0B55"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1pt;margin-top:.25pt;width:215.95pt;height:117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" stroked="f">
                <v:fill opacity="0"/>
                <v:textbox inset="0,0,0,0">
                  <w:txbxContent>
                    <w:p w:rsidR="002B17EE" w:rsidRPr="003240E2" w:rsidRDefault="00C11969" w:rsidP="007233C7">
                      <w:pPr>
                        <w:pStyle w:val="Adresa"/>
                      </w:pPr>
                      <w:r w:rsidRPr="003240E2">
                        <w:t>Tomáš Vávra – zakládání a údržba zeleně</w:t>
                      </w:r>
                    </w:p>
                    <w:p w:rsidR="005170A3" w:rsidRPr="003240E2" w:rsidRDefault="00EA0B55" w:rsidP="007233C7">
                      <w:pPr>
                        <w:pStyle w:val="Adresa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  <w:p w:rsidR="005170A3" w:rsidRPr="003240E2" w:rsidRDefault="00C11969" w:rsidP="007233C7">
                      <w:pPr>
                        <w:pStyle w:val="Adresa"/>
                      </w:pPr>
                      <w:r w:rsidRPr="003240E2">
                        <w:t>767 01 Kroměříž - Váža</w:t>
                      </w:r>
                      <w:r w:rsidR="002073B3">
                        <w:t>n</w:t>
                      </w:r>
                      <w:r w:rsidRPr="003240E2">
                        <w:t>y</w:t>
                      </w:r>
                      <w:r w:rsidR="005170A3" w:rsidRPr="003240E2">
                        <w:t xml:space="preserve"> </w:t>
                      </w:r>
                    </w:p>
                    <w:p w:rsidR="005170A3" w:rsidRPr="003240E2" w:rsidRDefault="00C11969" w:rsidP="007233C7">
                      <w:pPr>
                        <w:pStyle w:val="Adresa"/>
                      </w:pPr>
                      <w:r w:rsidRPr="003240E2">
                        <w:rPr>
                          <w:rStyle w:val="Hypertextovodkaz"/>
                        </w:rPr>
                        <w:t>info@zahrady-tv.cz</w:t>
                      </w:r>
                    </w:p>
                    <w:p w:rsidR="003240E2" w:rsidRPr="003240E2" w:rsidRDefault="003240E2" w:rsidP="007233C7">
                      <w:pPr>
                        <w:pStyle w:val="Adresa"/>
                        <w:rPr>
                          <w:rFonts w:cs="Arial"/>
                          <w:color w:val="000000" w:themeColor="text1"/>
                        </w:rPr>
                      </w:pPr>
                      <w:r w:rsidRPr="003240E2">
                        <w:rPr>
                          <w:rFonts w:cs="Arial"/>
                          <w:color w:val="000000" w:themeColor="text1"/>
                        </w:rPr>
                        <w:t>777 656 983</w:t>
                      </w:r>
                    </w:p>
                    <w:p w:rsidR="005170A3" w:rsidRPr="003240E2" w:rsidRDefault="005170A3" w:rsidP="007233C7">
                      <w:pPr>
                        <w:pStyle w:val="Adresa"/>
                      </w:pPr>
                      <w:r w:rsidRPr="003240E2">
                        <w:t>IČ</w:t>
                      </w:r>
                      <w:r w:rsidR="004402BF">
                        <w:t xml:space="preserve"> 75784041</w:t>
                      </w:r>
                      <w:r w:rsidRPr="003240E2">
                        <w:t xml:space="preserve"> </w:t>
                      </w:r>
                    </w:p>
                    <w:p w:rsidR="005170A3" w:rsidRDefault="005170A3" w:rsidP="007233C7">
                      <w:pPr>
                        <w:pStyle w:val="Adresa"/>
                      </w:pPr>
                      <w:r w:rsidRPr="003240E2">
                        <w:t xml:space="preserve">DIČ </w:t>
                      </w:r>
                      <w:proofErr w:type="spellStart"/>
                      <w:r w:rsidR="00EA0B55"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5170A3" w:rsidRDefault="005170A3" w:rsidP="00672820">
      <w:pPr>
        <w:pStyle w:val="Nadpis1"/>
      </w:pPr>
    </w:p>
    <w:p w:rsidR="00672820" w:rsidRDefault="005170A3" w:rsidP="00672820">
      <w:pPr>
        <w:pStyle w:val="Nadpis1"/>
      </w:pPr>
      <w:r>
        <w:t xml:space="preserve">Objednávka </w:t>
      </w:r>
    </w:p>
    <w:p w:rsidR="00F663DC" w:rsidRDefault="00F663DC" w:rsidP="00727E16">
      <w:r w:rsidRPr="00727E16">
        <w:br/>
      </w:r>
      <w:r w:rsidR="005170A3">
        <w:t xml:space="preserve">Objednáváme u Vás </w:t>
      </w:r>
      <w:r w:rsidR="000719B6">
        <w:t>následující materiál pro výsadbu stromů</w:t>
      </w:r>
      <w:r w:rsidR="000370EF">
        <w:t>:</w:t>
      </w:r>
    </w:p>
    <w:p w:rsidR="005170A3" w:rsidRDefault="005170A3" w:rsidP="00727E16"/>
    <w:tbl>
      <w:tblPr>
        <w:tblW w:w="9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2060"/>
      </w:tblGrid>
      <w:tr w:rsidR="002E5DC1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C1" w:rsidRPr="000719B6" w:rsidRDefault="000719B6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Substrát zahradnický (1250 Kč /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bez DPH)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0719B6" w:rsidRDefault="000719B6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8,5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0719B6" w:rsidRDefault="000719B6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0719B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10 625,- Kč bez DPH</w:t>
            </w:r>
          </w:p>
        </w:tc>
      </w:tr>
      <w:tr w:rsidR="002E5DC1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C1" w:rsidRPr="005170A3" w:rsidRDefault="000719B6" w:rsidP="000370EF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Půdní kondicionér (450 Kč / kg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5170A3" w:rsidRDefault="000719B6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39,5 kg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5170A3" w:rsidRDefault="000719B6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17 775,- Kč bez DPH</w:t>
            </w:r>
          </w:p>
        </w:tc>
      </w:tr>
      <w:tr w:rsidR="002E5DC1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C1" w:rsidRPr="005170A3" w:rsidRDefault="000719B6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Tabletové hnojivo (2 Kč / 1 ks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5170A3" w:rsidRDefault="000719B6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 ks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5170A3" w:rsidRDefault="000719B6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790,- Kč bez DPH</w:t>
            </w:r>
          </w:p>
        </w:tc>
      </w:tr>
      <w:tr w:rsidR="000719B6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Kotvící kůl</w:t>
            </w:r>
            <w:r w:rsidR="00C80C4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2,5 -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průměr 8 cm (90,- Kč / ks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237 ks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21 330,- Kč bez DPH</w:t>
            </w:r>
          </w:p>
        </w:tc>
      </w:tr>
      <w:tr w:rsidR="000719B6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Úvazek (20 Kč / ks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237 ks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4 740,- Kč bez DPH</w:t>
            </w:r>
          </w:p>
        </w:tc>
      </w:tr>
      <w:tr w:rsidR="000719B6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Příčka (20 Kč / ks bez DPH)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237 ks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4 740,- Kč bez DPH</w:t>
            </w:r>
          </w:p>
        </w:tc>
      </w:tr>
      <w:tr w:rsidR="000719B6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Rákosová rohož 0,5bm/strom, 1,6 m (150 Kč /1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39,5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5 925,- Kč bez DPH</w:t>
            </w:r>
          </w:p>
        </w:tc>
      </w:tr>
      <w:tr w:rsidR="000719B6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9B6" w:rsidRPr="000218B8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Kůra mulčovací jemná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(440,- Kč /m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0218B8" w:rsidRDefault="000218B8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7,9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6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3 476,- Kč bez DPH</w:t>
            </w:r>
          </w:p>
        </w:tc>
      </w:tr>
      <w:tr w:rsidR="002E5DC1" w:rsidRPr="005170A3" w:rsidTr="000218B8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C1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Drátěné pletivo ztratné 3% (45 Kč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bez DPH)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5170A3" w:rsidRDefault="000218B8" w:rsidP="002E5DC1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118,5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1" w:rsidRPr="005170A3" w:rsidRDefault="000218B8" w:rsidP="002E5DC1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5 332,50 Kč bez DPH</w:t>
            </w:r>
          </w:p>
        </w:tc>
      </w:tr>
    </w:tbl>
    <w:p w:rsidR="005170A3" w:rsidRDefault="005170A3" w:rsidP="00727E16"/>
    <w:p w:rsidR="005170A3" w:rsidRDefault="002E5DC1" w:rsidP="00727E16">
      <w:r>
        <w:t>Dohodnutá cena celkem</w:t>
      </w:r>
      <w:r w:rsidR="00C80C45">
        <w:t xml:space="preserve"> 74 733,50</w:t>
      </w:r>
      <w:r>
        <w:t>,- Kč bez DPH (</w:t>
      </w:r>
      <w:r w:rsidR="00C80C45">
        <w:rPr>
          <w:b/>
        </w:rPr>
        <w:t>90 427,54</w:t>
      </w:r>
      <w:r w:rsidRPr="002E5DC1">
        <w:rPr>
          <w:b/>
        </w:rPr>
        <w:t xml:space="preserve"> s DPH</w:t>
      </w:r>
      <w:r>
        <w:t>).</w:t>
      </w:r>
    </w:p>
    <w:p w:rsidR="002E5DC1" w:rsidRDefault="002E5DC1" w:rsidP="00727E16">
      <w:r>
        <w:t>Termín dodání: do 29. 11. 2019 (přesně dle dohody s</w:t>
      </w:r>
      <w:r w:rsidR="000370EF">
        <w:t> </w:t>
      </w:r>
      <w:r>
        <w:t>objednatelem).</w:t>
      </w:r>
    </w:p>
    <w:p w:rsidR="00F663DC" w:rsidRDefault="00F663DC"/>
    <w:p w:rsidR="000370EF" w:rsidRDefault="000370EF">
      <w:r>
        <w:t xml:space="preserve">Fakturační údaje: </w:t>
      </w:r>
      <w:r>
        <w:tab/>
        <w:t>MĚSTO KROMĚŘÍŽ</w:t>
      </w:r>
    </w:p>
    <w:p w:rsidR="000370EF" w:rsidRDefault="000370EF">
      <w:r>
        <w:tab/>
      </w:r>
      <w:r>
        <w:tab/>
      </w:r>
      <w:r>
        <w:tab/>
        <w:t>Odbor regionálního rozvoje</w:t>
      </w:r>
    </w:p>
    <w:p w:rsidR="000370EF" w:rsidRDefault="000370EF">
      <w:r>
        <w:tab/>
      </w:r>
      <w:r>
        <w:tab/>
      </w:r>
      <w:r>
        <w:tab/>
        <w:t>Velké nám. 115/1</w:t>
      </w:r>
    </w:p>
    <w:p w:rsidR="000370EF" w:rsidRDefault="000370EF">
      <w:r>
        <w:tab/>
      </w:r>
      <w:r>
        <w:tab/>
      </w:r>
      <w:r>
        <w:tab/>
        <w:t>767 01 Kroměříž</w:t>
      </w:r>
    </w:p>
    <w:p w:rsidR="000370EF" w:rsidRDefault="000370EF">
      <w:r>
        <w:tab/>
      </w:r>
      <w:r>
        <w:tab/>
      </w:r>
      <w:r>
        <w:tab/>
        <w:t>IČ: 00287351</w:t>
      </w:r>
    </w:p>
    <w:p w:rsidR="000370EF" w:rsidRDefault="000370EF">
      <w:r>
        <w:tab/>
      </w:r>
      <w:r>
        <w:tab/>
      </w:r>
      <w:r>
        <w:tab/>
        <w:t>Město Kroměříž není plátce DPH</w:t>
      </w:r>
    </w:p>
    <w:p w:rsidR="000370EF" w:rsidRDefault="000370EF"/>
    <w:p w:rsidR="000370EF" w:rsidRDefault="000370EF">
      <w:r>
        <w:t>Kontaktní osoby:</w:t>
      </w:r>
      <w:r>
        <w:tab/>
        <w:t>výsadba:</w:t>
      </w:r>
      <w:r>
        <w:tab/>
      </w:r>
      <w:proofErr w:type="spellStart"/>
      <w:r w:rsidR="00EA0B55">
        <w:t>xxx</w:t>
      </w:r>
      <w:proofErr w:type="spellEnd"/>
    </w:p>
    <w:p w:rsidR="000370EF" w:rsidRDefault="000370EF">
      <w:r>
        <w:tab/>
      </w:r>
      <w:r>
        <w:tab/>
      </w:r>
      <w:r>
        <w:tab/>
        <w:t>fakturace:</w:t>
      </w:r>
      <w:r>
        <w:tab/>
      </w:r>
      <w:proofErr w:type="spellStart"/>
      <w:r w:rsidR="00EA0B55">
        <w:t>xxx</w:t>
      </w:r>
      <w:proofErr w:type="spellEnd"/>
    </w:p>
    <w:p w:rsidR="000370EF" w:rsidRDefault="000370EF">
      <w:r>
        <w:tab/>
      </w:r>
      <w:r>
        <w:tab/>
      </w:r>
      <w:r>
        <w:tab/>
      </w:r>
      <w:r>
        <w:tab/>
      </w:r>
    </w:p>
    <w:p w:rsidR="002E5DC1" w:rsidRDefault="002E5DC1"/>
    <w:p w:rsidR="00F663DC" w:rsidRDefault="00F663DC">
      <w:r>
        <w:t>S pozdravem</w:t>
      </w:r>
    </w:p>
    <w:p w:rsidR="00F663DC" w:rsidRDefault="00F663DC"/>
    <w:p w:rsidR="00F663DC" w:rsidRDefault="00EA0B55">
      <w:r>
        <w:rPr>
          <w:lang w:val="de-DE"/>
        </w:rPr>
        <w:t>xxx</w:t>
      </w:r>
    </w:p>
    <w:p w:rsidR="00F663DC" w:rsidRDefault="00EA0B55" w:rsidP="00F663DC">
      <w:r>
        <w:t>xxx</w:t>
      </w:r>
      <w:bookmarkStart w:id="0" w:name="_GoBack"/>
      <w:bookmarkEnd w:id="0"/>
    </w:p>
    <w:sectPr w:rsidR="00F663DC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7F" w:rsidRDefault="0081637F">
      <w:pPr>
        <w:spacing w:line="240" w:lineRule="auto"/>
      </w:pPr>
      <w:r>
        <w:separator/>
      </w:r>
    </w:p>
  </w:endnote>
  <w:endnote w:type="continuationSeparator" w:id="0">
    <w:p w:rsidR="0081637F" w:rsidRDefault="00816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7F" w:rsidRDefault="0081637F">
      <w:pPr>
        <w:spacing w:line="240" w:lineRule="auto"/>
      </w:pPr>
      <w:r>
        <w:separator/>
      </w:r>
    </w:p>
  </w:footnote>
  <w:footnote w:type="continuationSeparator" w:id="0">
    <w:p w:rsidR="0081637F" w:rsidRDefault="00816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0370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A3"/>
    <w:rsid w:val="000218B8"/>
    <w:rsid w:val="000370EF"/>
    <w:rsid w:val="000577FF"/>
    <w:rsid w:val="000719B6"/>
    <w:rsid w:val="001B2311"/>
    <w:rsid w:val="002073B3"/>
    <w:rsid w:val="002B17EE"/>
    <w:rsid w:val="002E5DC1"/>
    <w:rsid w:val="003240E2"/>
    <w:rsid w:val="0035552A"/>
    <w:rsid w:val="003B346A"/>
    <w:rsid w:val="00432006"/>
    <w:rsid w:val="004402BF"/>
    <w:rsid w:val="004A6CEF"/>
    <w:rsid w:val="004B7994"/>
    <w:rsid w:val="00507EE6"/>
    <w:rsid w:val="005170A3"/>
    <w:rsid w:val="00662D09"/>
    <w:rsid w:val="00672820"/>
    <w:rsid w:val="007233C7"/>
    <w:rsid w:val="00727E16"/>
    <w:rsid w:val="007616AE"/>
    <w:rsid w:val="00781B3C"/>
    <w:rsid w:val="007C6BE4"/>
    <w:rsid w:val="0081637F"/>
    <w:rsid w:val="009412CD"/>
    <w:rsid w:val="00C11969"/>
    <w:rsid w:val="00C80C45"/>
    <w:rsid w:val="00C95AA7"/>
    <w:rsid w:val="00CF1CF3"/>
    <w:rsid w:val="00D926F2"/>
    <w:rsid w:val="00EA0B55"/>
    <w:rsid w:val="00F032F7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7195-C4AF-4DD6-9828-55CD9E1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5170A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C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ejcirik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Mišurcová</dc:creator>
  <cp:keywords/>
  <cp:lastModifiedBy>Krejčiříková Jaroslava</cp:lastModifiedBy>
  <cp:revision>2</cp:revision>
  <cp:lastPrinted>2019-11-27T12:59:00Z</cp:lastPrinted>
  <dcterms:created xsi:type="dcterms:W3CDTF">2019-11-29T06:47:00Z</dcterms:created>
  <dcterms:modified xsi:type="dcterms:W3CDTF">2019-11-29T06:47:00Z</dcterms:modified>
</cp:coreProperties>
</file>