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62" w:rsidRDefault="00141D62">
      <w:pPr>
        <w:rPr>
          <w:rFonts w:cs="Arial"/>
          <w:b/>
          <w:bCs/>
          <w:color w:val="231F20"/>
          <w:spacing w:val="26"/>
          <w:sz w:val="30"/>
          <w:szCs w:val="30"/>
        </w:rPr>
      </w:pPr>
      <w:r>
        <w:rPr>
          <w:rFonts w:cs="Arial"/>
          <w:b/>
          <w:bCs/>
          <w:color w:val="231F20"/>
          <w:spacing w:val="26"/>
          <w:sz w:val="30"/>
          <w:szCs w:val="30"/>
        </w:rPr>
        <w:t>OBJEDNÁVKA</w:t>
      </w: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43"/>
        <w:gridCol w:w="5049"/>
      </w:tblGrid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Odběratel: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b/>
                <w:color w:val="231F20"/>
                <w:szCs w:val="20"/>
              </w:rPr>
              <w:t>Česká republika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Ministerstvo průmyslu a obchodu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Na Františku 32/ 1039</w:t>
            </w:r>
          </w:p>
          <w:p w:rsidR="00141D62" w:rsidRDefault="00141D62">
            <w:pPr>
              <w:tabs>
                <w:tab w:val="right" w:pos="900"/>
                <w:tab w:val="left" w:pos="1080"/>
              </w:tabs>
            </w:pPr>
            <w:r>
              <w:rPr>
                <w:rFonts w:cs="Arial"/>
                <w:b/>
                <w:color w:val="231F20"/>
                <w:szCs w:val="20"/>
              </w:rPr>
              <w:tab/>
              <w:t>110 15</w:t>
            </w:r>
            <w:r>
              <w:rPr>
                <w:rFonts w:cs="Arial"/>
                <w:b/>
                <w:color w:val="231F20"/>
                <w:szCs w:val="20"/>
              </w:rPr>
              <w:tab/>
              <w:t>Praha 1</w:t>
            </w:r>
          </w:p>
        </w:tc>
        <w:tc>
          <w:tcPr>
            <w:tcW w:w="5148" w:type="dxa"/>
            <w:vMerge w:val="restart"/>
          </w:tcPr>
          <w:p w:rsidR="00141D62" w:rsidRDefault="009F5483">
            <w:pPr>
              <w:tabs>
                <w:tab w:val="left" w:pos="27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231775</wp:posOffset>
                      </wp:positionV>
                      <wp:extent cx="3086100" cy="1828800"/>
                      <wp:effectExtent l="635" t="3175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828800"/>
                                <a:chOff x="5634" y="2088"/>
                                <a:chExt cx="5220" cy="2880"/>
                              </a:xfrm>
                            </wpg:grpSpPr>
                            <wps:wsp>
                              <wps:cNvPr id="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" y="2268"/>
                                  <a:ext cx="5103" cy="2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4" y="2628"/>
                                  <a:ext cx="522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4" y="2088"/>
                                  <a:ext cx="414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955532" id="Group 20" o:spid="_x0000_s1026" style="position:absolute;margin-left:-1.45pt;margin-top:18.25pt;width:243pt;height:2in;z-index:-251658752;mso-position-vertical-relative:page" coordorigin="5634,2088" coordsize="52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">
                      <v:rect id="Rectangle 21" o:spid="_x0000_s1027" style="position:absolute;left:5702;top:2268;width:510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22" o:spid="_x0000_s1028" style="position:absolute;left:5634;top:2628;width:522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      <v:rect id="Rectangle 23" o:spid="_x0000_s1029" style="position:absolute;left:6174;top:2088;width:41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      <w10:wrap anchory="page"/>
                      <w10:anchorlock/>
                    </v:group>
                  </w:pict>
                </mc:Fallback>
              </mc:AlternateContent>
            </w:r>
            <w:r w:rsidR="00141D62">
              <w:t>Objednávka číslo:</w:t>
            </w:r>
            <w:r w:rsidR="00141D62">
              <w:tab/>
            </w:r>
            <w:r w:rsidR="00415487">
              <w:t>156</w:t>
            </w:r>
            <w:r w:rsidR="00121858">
              <w:t>/2016</w:t>
            </w:r>
          </w:p>
          <w:p w:rsidR="00141D62" w:rsidRDefault="00141D62">
            <w:pPr>
              <w:spacing w:line="480" w:lineRule="auto"/>
              <w:ind w:left="252"/>
            </w:pPr>
          </w:p>
          <w:p w:rsidR="00141D62" w:rsidRDefault="00415487">
            <w:pPr>
              <w:spacing w:line="288" w:lineRule="auto"/>
              <w:ind w:left="249"/>
            </w:pPr>
            <w:r>
              <w:t>Škoda auto a.s.</w:t>
            </w:r>
          </w:p>
          <w:p w:rsidR="00141D62" w:rsidRDefault="00415487">
            <w:pPr>
              <w:spacing w:line="288" w:lineRule="auto"/>
              <w:ind w:left="249"/>
            </w:pPr>
            <w:r>
              <w:t>T. V. Klementa 869</w:t>
            </w:r>
          </w:p>
          <w:p w:rsidR="00207B9F" w:rsidRDefault="00415487">
            <w:pPr>
              <w:spacing w:line="288" w:lineRule="auto"/>
              <w:ind w:left="249"/>
            </w:pPr>
            <w:r>
              <w:t>293 60 Mladá Boleslav</w:t>
            </w:r>
          </w:p>
          <w:p w:rsidR="00857B3B" w:rsidRDefault="00857B3B">
            <w:pPr>
              <w:spacing w:line="288" w:lineRule="auto"/>
              <w:ind w:left="249"/>
            </w:pPr>
          </w:p>
          <w:p w:rsidR="00141D62" w:rsidRDefault="00857B3B">
            <w:pPr>
              <w:spacing w:line="288" w:lineRule="auto"/>
              <w:ind w:left="249"/>
            </w:pPr>
            <w:r>
              <w:t xml:space="preserve">IČ: </w:t>
            </w:r>
            <w:r w:rsidR="00415487">
              <w:t>00177041</w:t>
            </w: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DE1503" w:rsidP="00DE1503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 xml:space="preserve">     </w:t>
            </w:r>
            <w:r w:rsidR="00141D62">
              <w:rPr>
                <w:rFonts w:cs="Arial"/>
                <w:color w:val="231F20"/>
                <w:szCs w:val="20"/>
              </w:rPr>
              <w:t>Praha dne:</w:t>
            </w:r>
            <w:r w:rsidR="00141D62">
              <w:rPr>
                <w:rFonts w:cs="Arial"/>
                <w:color w:val="231F20"/>
                <w:szCs w:val="20"/>
              </w:rPr>
              <w:tab/>
            </w:r>
            <w:proofErr w:type="gramStart"/>
            <w:r w:rsidR="00415487">
              <w:rPr>
                <w:rFonts w:cs="Arial"/>
                <w:color w:val="231F20"/>
                <w:szCs w:val="20"/>
              </w:rPr>
              <w:t>14.10</w:t>
            </w:r>
            <w:r w:rsidR="00713FC0">
              <w:rPr>
                <w:rFonts w:cs="Arial"/>
                <w:color w:val="231F20"/>
                <w:szCs w:val="20"/>
              </w:rPr>
              <w:t>.2016</w:t>
            </w:r>
            <w:proofErr w:type="gramEnd"/>
          </w:p>
          <w:p w:rsidR="00141D62" w:rsidRDefault="00141D62" w:rsidP="00A634FB">
            <w:pPr>
              <w:tabs>
                <w:tab w:val="left" w:pos="2772"/>
              </w:tabs>
              <w:ind w:left="252"/>
            </w:pPr>
          </w:p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Číslo účtu: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  <w:r>
              <w:rPr>
                <w:rFonts w:cs="Arial"/>
                <w:color w:val="231F20"/>
                <w:szCs w:val="20"/>
              </w:rPr>
              <w:t>1525-001/0710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Banka:</w:t>
            </w:r>
            <w:r>
              <w:rPr>
                <w:rFonts w:cs="Arial"/>
                <w:color w:val="231F20"/>
                <w:szCs w:val="20"/>
              </w:rPr>
              <w:tab/>
              <w:t>ČNB Praha 1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IČ:</w:t>
            </w:r>
            <w:r>
              <w:rPr>
                <w:rFonts w:cs="Arial"/>
                <w:color w:val="231F20"/>
                <w:szCs w:val="20"/>
              </w:rPr>
              <w:tab/>
              <w:t>47609109</w:t>
            </w:r>
          </w:p>
          <w:p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DIČ:</w:t>
            </w:r>
            <w:r>
              <w:rPr>
                <w:rFonts w:cs="Arial"/>
                <w:color w:val="231F20"/>
                <w:szCs w:val="20"/>
              </w:rPr>
              <w:tab/>
              <w:t>není plátcem</w:t>
            </w:r>
          </w:p>
        </w:tc>
        <w:tc>
          <w:tcPr>
            <w:tcW w:w="5148" w:type="dxa"/>
            <w:vMerge/>
          </w:tcPr>
          <w:p w:rsidR="00141D62" w:rsidRDefault="00141D62"/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Útvar: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806E9E">
              <w:rPr>
                <w:rFonts w:cs="Arial"/>
                <w:color w:val="231F20"/>
                <w:szCs w:val="20"/>
              </w:rPr>
              <w:t>61200</w:t>
            </w:r>
          </w:p>
          <w:p w:rsidR="002C7987" w:rsidRDefault="00141D62" w:rsidP="002C7987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Vystavil: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806E9E">
              <w:rPr>
                <w:rFonts w:cs="Arial"/>
                <w:color w:val="231F20"/>
                <w:szCs w:val="20"/>
              </w:rPr>
              <w:t>Kateřina Částková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Telefon: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57164B">
              <w:rPr>
                <w:rFonts w:cs="Arial"/>
                <w:color w:val="231F20"/>
                <w:szCs w:val="20"/>
              </w:rPr>
              <w:t>224 852 649</w:t>
            </w:r>
          </w:p>
          <w:p w:rsidR="00141D62" w:rsidRDefault="00141D62" w:rsidP="002C7987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Fax:</w:t>
            </w:r>
            <w:r>
              <w:rPr>
                <w:rFonts w:cs="Arial"/>
                <w:color w:val="231F20"/>
                <w:szCs w:val="20"/>
              </w:rPr>
              <w:tab/>
            </w:r>
          </w:p>
        </w:tc>
        <w:tc>
          <w:tcPr>
            <w:tcW w:w="5148" w:type="dxa"/>
            <w:vMerge/>
          </w:tcPr>
          <w:p w:rsidR="00141D62" w:rsidRDefault="00141D62"/>
        </w:tc>
      </w:tr>
    </w:tbl>
    <w:p w:rsidR="00141D62" w:rsidRDefault="00141D62">
      <w:pPr>
        <w:sectPr w:rsidR="00141D62">
          <w:headerReference w:type="default" r:id="rId6"/>
          <w:footerReference w:type="default" r:id="rId7"/>
          <w:type w:val="continuous"/>
          <w:pgSz w:w="11906" w:h="16838" w:code="9"/>
          <w:pgMar w:top="1618" w:right="1134" w:bottom="1418" w:left="1134" w:header="709" w:footer="510" w:gutter="0"/>
          <w:cols w:space="708"/>
          <w:docGrid w:linePitch="360"/>
        </w:sectPr>
      </w:pPr>
    </w:p>
    <w:tbl>
      <w:tblPr>
        <w:tblW w:w="0" w:type="auto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592"/>
      </w:tblGrid>
      <w:tr w:rsidR="00141D62" w:rsidTr="00006D58">
        <w:trPr>
          <w:trHeight w:val="7319"/>
        </w:trPr>
        <w:tc>
          <w:tcPr>
            <w:tcW w:w="9778" w:type="dxa"/>
            <w:tcBorders>
              <w:top w:val="single" w:sz="4" w:space="0" w:color="auto"/>
              <w:bottom w:val="single" w:sz="18" w:space="0" w:color="auto"/>
            </w:tcBorders>
          </w:tcPr>
          <w:p w:rsidR="000B7B77" w:rsidRDefault="000B7B77" w:rsidP="00207B9F">
            <w:pPr>
              <w:jc w:val="both"/>
              <w:rPr>
                <w:b/>
                <w:bCs/>
              </w:rPr>
            </w:pPr>
          </w:p>
          <w:p w:rsidR="00207B9F" w:rsidRDefault="00415487" w:rsidP="00207B9F">
            <w:pPr>
              <w:jc w:val="both"/>
              <w:rPr>
                <w:bCs/>
              </w:rPr>
            </w:pPr>
            <w:r>
              <w:rPr>
                <w:bCs/>
              </w:rPr>
              <w:t>Na základě smlouvy S17</w:t>
            </w:r>
            <w:r>
              <w:rPr>
                <w:bCs/>
              </w:rPr>
              <w:t>/</w:t>
            </w:r>
            <w:r>
              <w:rPr>
                <w:bCs/>
              </w:rPr>
              <w:t>16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u Vás objednáváme</w:t>
            </w:r>
            <w:r>
              <w:t xml:space="preserve"> </w:t>
            </w:r>
            <w:r>
              <w:rPr>
                <w:bCs/>
              </w:rPr>
              <w:t xml:space="preserve">vůz Škoda Octavia Style 1,8 TSI 132 kW 7 – stup. </w:t>
            </w:r>
            <w:proofErr w:type="gramStart"/>
            <w:r>
              <w:rPr>
                <w:bCs/>
              </w:rPr>
              <w:t>automat</w:t>
            </w:r>
            <w:proofErr w:type="gramEnd"/>
            <w:r>
              <w:rPr>
                <w:bCs/>
              </w:rPr>
              <w:t xml:space="preserve"> Barva: 8E8EHA Stříbrná </w:t>
            </w:r>
            <w:proofErr w:type="spellStart"/>
            <w:r>
              <w:rPr>
                <w:bCs/>
              </w:rPr>
              <w:t>Brilliant</w:t>
            </w:r>
            <w:proofErr w:type="spellEnd"/>
            <w:r>
              <w:rPr>
                <w:bCs/>
              </w:rPr>
              <w:t xml:space="preserve"> metalíza Černá</w:t>
            </w:r>
          </w:p>
          <w:p w:rsidR="00415487" w:rsidRDefault="00415487" w:rsidP="00207B9F">
            <w:pPr>
              <w:jc w:val="both"/>
              <w:rPr>
                <w:bCs/>
              </w:rPr>
            </w:pPr>
          </w:p>
          <w:p w:rsidR="00415487" w:rsidRPr="00DA396A" w:rsidRDefault="00415487" w:rsidP="00207B9F">
            <w:pPr>
              <w:jc w:val="both"/>
              <w:rPr>
                <w:b/>
                <w:bCs/>
              </w:rPr>
            </w:pPr>
            <w:r w:rsidRPr="00DA396A">
              <w:rPr>
                <w:b/>
                <w:bCs/>
              </w:rPr>
              <w:t>Místo dodání:</w:t>
            </w:r>
          </w:p>
          <w:p w:rsidR="00415487" w:rsidRPr="00207B9F" w:rsidRDefault="00415487" w:rsidP="00207B9F">
            <w:pPr>
              <w:jc w:val="both"/>
            </w:pPr>
            <w:r>
              <w:rPr>
                <w:bCs/>
              </w:rPr>
              <w:t>Ministerstvo průmyslu a obchodu ČR, Na Františku 32, Praha 1, René Švestka 224 852 124</w:t>
            </w:r>
          </w:p>
          <w:p w:rsidR="00121858" w:rsidRDefault="00121858" w:rsidP="00660D98">
            <w:pPr>
              <w:jc w:val="both"/>
            </w:pPr>
          </w:p>
          <w:p w:rsidR="002D7F24" w:rsidRDefault="002D7F24" w:rsidP="00660D98">
            <w:pPr>
              <w:jc w:val="both"/>
            </w:pPr>
            <w:r>
              <w:rPr>
                <w:b/>
                <w:bCs/>
              </w:rPr>
              <w:t>Cena plnění:</w:t>
            </w:r>
          </w:p>
          <w:p w:rsidR="002D7F24" w:rsidRDefault="002D7F24" w:rsidP="00660D98">
            <w:pPr>
              <w:jc w:val="both"/>
            </w:pPr>
            <w:r>
              <w:t>Celková cena dodávk</w:t>
            </w:r>
            <w:r w:rsidR="006978A7">
              <w:t xml:space="preserve">y </w:t>
            </w:r>
            <w:r w:rsidR="00415487">
              <w:rPr>
                <w:b/>
              </w:rPr>
              <w:t>570 149</w:t>
            </w:r>
            <w:r w:rsidR="00E96FEE">
              <w:t xml:space="preserve"> </w:t>
            </w:r>
            <w:r>
              <w:t>Kč</w:t>
            </w:r>
            <w:r w:rsidR="000B7B77">
              <w:t xml:space="preserve"> vč.</w:t>
            </w:r>
            <w:r w:rsidR="00857B3B">
              <w:t xml:space="preserve"> DPH</w:t>
            </w:r>
            <w:r>
              <w:t xml:space="preserve">. </w:t>
            </w:r>
          </w:p>
          <w:p w:rsidR="002D7F24" w:rsidRDefault="002D7F24" w:rsidP="002D7F24">
            <w:pPr>
              <w:rPr>
                <w:b/>
                <w:bCs/>
              </w:rPr>
            </w:pPr>
          </w:p>
          <w:p w:rsidR="002D7F24" w:rsidRDefault="002D7F24" w:rsidP="002D7F24">
            <w:r>
              <w:rPr>
                <w:b/>
                <w:bCs/>
              </w:rPr>
              <w:t>Platební podmínky:</w:t>
            </w:r>
          </w:p>
          <w:p w:rsidR="00585DE5" w:rsidRDefault="00585DE5" w:rsidP="00585DE5">
            <w:pPr>
              <w:jc w:val="both"/>
            </w:pPr>
            <w:r>
              <w:t>Objednatel</w:t>
            </w:r>
            <w:r>
              <w:rPr>
                <w:b/>
                <w:bCs/>
              </w:rPr>
              <w:t xml:space="preserve"> </w:t>
            </w:r>
            <w:r>
              <w:t xml:space="preserve">cenu plnění zaplatí na základě faktury dodavatele, příkazem k úhradě, do 30 dnů ode dne obdržení faktury. Dodavatel je oprávněn vystavit fakturu po předání předmětu plnění. Faktura dodavatele musí obsahovat náležitosti účetního dokladu stanovené v § 11 zákona o účetnictví. </w:t>
            </w:r>
            <w:proofErr w:type="gramStart"/>
            <w:r>
              <w:t>Nebude-li</w:t>
            </w:r>
            <w:proofErr w:type="gramEnd"/>
            <w:r>
              <w:t xml:space="preserve"> faktura obsahovat tyto náležitosti </w:t>
            </w:r>
            <w:proofErr w:type="gramStart"/>
            <w:r>
              <w:t>je</w:t>
            </w:r>
            <w:proofErr w:type="gramEnd"/>
            <w:r>
              <w:t xml:space="preserve"> objednatel oprávněn tuto fakturu, ve lhůtě její splatnosti, vrátit. V tomto případě neplatí původní lhůta splatnosti, ale začíná běžet znovu ode dne obdržení opravené nebo nově vystavené faktury.</w:t>
            </w:r>
          </w:p>
          <w:p w:rsidR="002D7F24" w:rsidRDefault="002D7F24" w:rsidP="002D7F24"/>
          <w:p w:rsidR="002D7F24" w:rsidRDefault="002D7F24" w:rsidP="002D7F24">
            <w:pPr>
              <w:tabs>
                <w:tab w:val="left" w:pos="5370"/>
              </w:tabs>
            </w:pPr>
          </w:p>
          <w:p w:rsidR="000B7B77" w:rsidRDefault="000B7B77" w:rsidP="002D7F24">
            <w:pPr>
              <w:tabs>
                <w:tab w:val="left" w:pos="5370"/>
              </w:tabs>
            </w:pPr>
            <w:bookmarkStart w:id="0" w:name="_GoBack"/>
            <w:bookmarkEnd w:id="0"/>
          </w:p>
          <w:p w:rsidR="000B7B77" w:rsidRDefault="000B7B77" w:rsidP="002D7F24">
            <w:pPr>
              <w:tabs>
                <w:tab w:val="left" w:pos="5370"/>
              </w:tabs>
            </w:pPr>
          </w:p>
          <w:p w:rsidR="000B7B77" w:rsidRDefault="000B7B77" w:rsidP="002D7F24">
            <w:pPr>
              <w:tabs>
                <w:tab w:val="left" w:pos="5370"/>
              </w:tabs>
            </w:pPr>
          </w:p>
          <w:p w:rsidR="003E0C0D" w:rsidRDefault="00806E9E" w:rsidP="002D7F24">
            <w:pPr>
              <w:tabs>
                <w:tab w:val="left" w:pos="5370"/>
              </w:tabs>
            </w:pPr>
            <w:r>
              <w:t xml:space="preserve">                                                                                </w:t>
            </w:r>
            <w:r w:rsidR="000C09B6">
              <w:t xml:space="preserve">                </w:t>
            </w:r>
            <w:r w:rsidR="00B65C0F">
              <w:t xml:space="preserve">  </w:t>
            </w:r>
          </w:p>
          <w:p w:rsidR="003E0C0D" w:rsidRDefault="003E0C0D" w:rsidP="002D7F24">
            <w:pPr>
              <w:tabs>
                <w:tab w:val="left" w:pos="5370"/>
              </w:tabs>
            </w:pPr>
          </w:p>
          <w:p w:rsidR="003E0C0D" w:rsidRDefault="003E0C0D" w:rsidP="002D7F24">
            <w:pPr>
              <w:tabs>
                <w:tab w:val="left" w:pos="5370"/>
              </w:tabs>
            </w:pPr>
          </w:p>
          <w:p w:rsidR="000C09B6" w:rsidRDefault="00B65C0F" w:rsidP="002D7F24">
            <w:pPr>
              <w:tabs>
                <w:tab w:val="left" w:pos="5370"/>
              </w:tabs>
            </w:pPr>
            <w:r>
              <w:t xml:space="preserve"> </w:t>
            </w:r>
            <w:r w:rsidR="003E0C0D">
              <w:t xml:space="preserve">                                                                                                   </w:t>
            </w:r>
            <w:r w:rsidR="000B7B77">
              <w:t xml:space="preserve">      </w:t>
            </w:r>
            <w:r w:rsidR="000C09B6">
              <w:t xml:space="preserve">Ing. </w:t>
            </w:r>
            <w:r w:rsidR="000B7B77">
              <w:t>Ondřej Tomšej</w:t>
            </w:r>
          </w:p>
          <w:p w:rsidR="003E0C0D" w:rsidRDefault="000C09B6" w:rsidP="00806E9E">
            <w:pPr>
              <w:tabs>
                <w:tab w:val="left" w:pos="5370"/>
              </w:tabs>
            </w:pPr>
            <w:r>
              <w:t xml:space="preserve">                                                                       </w:t>
            </w:r>
            <w:r w:rsidR="00790112">
              <w:t xml:space="preserve">                           </w:t>
            </w:r>
            <w:r w:rsidR="000B7B77">
              <w:t>zástupce</w:t>
            </w:r>
            <w:r w:rsidR="00790112">
              <w:t xml:space="preserve"> </w:t>
            </w:r>
            <w:r w:rsidR="000B7B77">
              <w:t xml:space="preserve">ředitele </w:t>
            </w:r>
            <w:r w:rsidR="00806E9E">
              <w:t>odboru</w:t>
            </w:r>
            <w:r w:rsidR="00790112">
              <w:t xml:space="preserve"> OISF</w:t>
            </w:r>
            <w:r w:rsidR="002D7F24">
              <w:t xml:space="preserve">        </w:t>
            </w:r>
          </w:p>
          <w:p w:rsidR="000B7B77" w:rsidRDefault="000B7B77" w:rsidP="00806E9E">
            <w:pPr>
              <w:tabs>
                <w:tab w:val="left" w:pos="5370"/>
              </w:tabs>
            </w:pPr>
          </w:p>
          <w:p w:rsidR="000B7B77" w:rsidRDefault="000B7B77" w:rsidP="00806E9E">
            <w:pPr>
              <w:tabs>
                <w:tab w:val="left" w:pos="5370"/>
              </w:tabs>
            </w:pPr>
          </w:p>
          <w:p w:rsidR="000B7B77" w:rsidRDefault="000B7B77" w:rsidP="00806E9E">
            <w:pPr>
              <w:tabs>
                <w:tab w:val="left" w:pos="5370"/>
              </w:tabs>
            </w:pPr>
          </w:p>
          <w:p w:rsidR="00141D62" w:rsidRDefault="00E0129E" w:rsidP="00806E9E">
            <w:pPr>
              <w:tabs>
                <w:tab w:val="left" w:pos="5370"/>
              </w:tabs>
            </w:pPr>
            <w:r w:rsidRPr="00E0129E">
              <w:t>Nákup bude hrazen z TP OPPI</w:t>
            </w:r>
            <w:r w:rsidR="00713FC0">
              <w:t>K</w:t>
            </w:r>
            <w:r>
              <w:t>.</w:t>
            </w:r>
            <w:r w:rsidR="002D7F24">
              <w:t xml:space="preserve">                                                                                                       </w:t>
            </w:r>
            <w:r w:rsidR="00806E9E">
              <w:t xml:space="preserve">                           </w:t>
            </w:r>
            <w:r w:rsidR="002D7F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ACE75A" wp14:editId="50344774">
                      <wp:simplePos x="0" y="0"/>
                      <wp:positionH relativeFrom="column">
                        <wp:posOffset>-295275</wp:posOffset>
                      </wp:positionH>
                      <wp:positionV relativeFrom="page">
                        <wp:posOffset>10405110</wp:posOffset>
                      </wp:positionV>
                      <wp:extent cx="6696075" cy="288290"/>
                      <wp:effectExtent l="0" t="3810" r="0" b="3175"/>
                      <wp:wrapNone/>
                      <wp:docPr id="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607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AFBDA" id="Obdélník 1" o:spid="_x0000_s1026" style="position:absolute;margin-left:-23.25pt;margin-top:819.3pt;width:527.2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" fillcolor="gray" stroked="f">
                      <w10:wrap anchory="page"/>
                    </v:rect>
                  </w:pict>
                </mc:Fallback>
              </mc:AlternateContent>
            </w:r>
          </w:p>
        </w:tc>
      </w:tr>
    </w:tbl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b/>
          <w:sz w:val="18"/>
          <w:szCs w:val="18"/>
        </w:rPr>
        <w:sectPr w:rsidR="00141D62">
          <w:type w:val="continuous"/>
          <w:pgSz w:w="11906" w:h="16838" w:code="9"/>
          <w:pgMar w:top="1618" w:right="1134" w:bottom="1418" w:left="1134" w:header="709" w:footer="510" w:gutter="0"/>
          <w:cols w:space="708"/>
          <w:formProt w:val="0"/>
          <w:docGrid w:linePitch="360"/>
        </w:sectPr>
      </w:pPr>
    </w:p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</w:pPr>
      <w:r>
        <w:rPr>
          <w:b/>
          <w:position w:val="12"/>
          <w:sz w:val="18"/>
          <w:szCs w:val="18"/>
        </w:rPr>
        <w:lastRenderedPageBreak/>
        <w:t>Na faktuře uveďte laskavě číslo objednávky, jinak Vám bude faktura vrácena.</w:t>
      </w:r>
    </w:p>
    <w:sectPr w:rsidR="00141D62">
      <w:type w:val="continuous"/>
      <w:pgSz w:w="11906" w:h="16838" w:code="9"/>
      <w:pgMar w:top="16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9B8" w:rsidRDefault="007D79B8">
      <w:r>
        <w:separator/>
      </w:r>
    </w:p>
  </w:endnote>
  <w:endnote w:type="continuationSeparator" w:id="0">
    <w:p w:rsidR="007D79B8" w:rsidRDefault="007D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C2" w:rsidRDefault="004310C2">
    <w:pPr>
      <w:tabs>
        <w:tab w:val="center" w:pos="4500"/>
        <w:tab w:val="left" w:pos="7488"/>
      </w:tabs>
      <w:autoSpaceDE w:val="0"/>
      <w:autoSpaceDN w:val="0"/>
      <w:adjustRightInd w:val="0"/>
      <w:ind w:left="-180" w:right="-110"/>
      <w:jc w:val="right"/>
      <w:rPr>
        <w:rFonts w:cs="Arial"/>
        <w:color w:val="000000"/>
        <w:szCs w:val="20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ge">
                <wp:posOffset>10405110</wp:posOffset>
              </wp:positionV>
              <wp:extent cx="6696075" cy="288290"/>
              <wp:effectExtent l="0" t="3810" r="0" b="317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28829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EEE01" id="Rectangle 6" o:spid="_x0000_s1026" style="position:absolute;margin-left:-23.25pt;margin-top:819.3pt;width:527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" fillcolor="gray" stroked="f">
              <w10:wrap anchory="page"/>
            </v:rect>
          </w:pict>
        </mc:Fallback>
      </mc:AlternateContent>
    </w:r>
    <w:r>
      <w:rPr>
        <w:rFonts w:cs="Arial"/>
        <w:color w:val="000000"/>
        <w:szCs w:val="20"/>
      </w:rPr>
      <w:t>Razítko a podpis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9B8" w:rsidRDefault="007D79B8">
      <w:r>
        <w:separator/>
      </w:r>
    </w:p>
  </w:footnote>
  <w:footnote w:type="continuationSeparator" w:id="0">
    <w:p w:rsidR="007D79B8" w:rsidRDefault="007D7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C2" w:rsidRDefault="004310C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-252730</wp:posOffset>
          </wp:positionV>
          <wp:extent cx="1624330" cy="86868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>
      <o:colormru v:ext="edit" colors="#006d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A4"/>
    <w:rsid w:val="00006D58"/>
    <w:rsid w:val="00040818"/>
    <w:rsid w:val="00056675"/>
    <w:rsid w:val="000604A7"/>
    <w:rsid w:val="00090C34"/>
    <w:rsid w:val="0009516C"/>
    <w:rsid w:val="000A5130"/>
    <w:rsid w:val="000B7B77"/>
    <w:rsid w:val="000C09B6"/>
    <w:rsid w:val="000C464A"/>
    <w:rsid w:val="00103272"/>
    <w:rsid w:val="00115DAB"/>
    <w:rsid w:val="00121858"/>
    <w:rsid w:val="00121B9F"/>
    <w:rsid w:val="00136E66"/>
    <w:rsid w:val="00141B47"/>
    <w:rsid w:val="00141D62"/>
    <w:rsid w:val="00154F86"/>
    <w:rsid w:val="001B4098"/>
    <w:rsid w:val="001C6E28"/>
    <w:rsid w:val="001D3FC7"/>
    <w:rsid w:val="00207B9F"/>
    <w:rsid w:val="00220C16"/>
    <w:rsid w:val="002711E9"/>
    <w:rsid w:val="002729AC"/>
    <w:rsid w:val="00287438"/>
    <w:rsid w:val="002A07D9"/>
    <w:rsid w:val="002B4807"/>
    <w:rsid w:val="002C7987"/>
    <w:rsid w:val="002D7F24"/>
    <w:rsid w:val="002F0F38"/>
    <w:rsid w:val="003B5DDA"/>
    <w:rsid w:val="003D2CB0"/>
    <w:rsid w:val="003E0C0D"/>
    <w:rsid w:val="003F18A9"/>
    <w:rsid w:val="00415487"/>
    <w:rsid w:val="004249C4"/>
    <w:rsid w:val="004310C2"/>
    <w:rsid w:val="00434B7D"/>
    <w:rsid w:val="00440F09"/>
    <w:rsid w:val="00460A11"/>
    <w:rsid w:val="00482138"/>
    <w:rsid w:val="004B6EA4"/>
    <w:rsid w:val="004E12EA"/>
    <w:rsid w:val="004F019F"/>
    <w:rsid w:val="0055111F"/>
    <w:rsid w:val="0055174E"/>
    <w:rsid w:val="00560F68"/>
    <w:rsid w:val="0057164B"/>
    <w:rsid w:val="00585DE5"/>
    <w:rsid w:val="005A4328"/>
    <w:rsid w:val="005B3E79"/>
    <w:rsid w:val="005E304E"/>
    <w:rsid w:val="00605445"/>
    <w:rsid w:val="006563C6"/>
    <w:rsid w:val="00660D98"/>
    <w:rsid w:val="00661766"/>
    <w:rsid w:val="00667A0B"/>
    <w:rsid w:val="00685E11"/>
    <w:rsid w:val="006978A7"/>
    <w:rsid w:val="006B4434"/>
    <w:rsid w:val="006F592B"/>
    <w:rsid w:val="00700D6F"/>
    <w:rsid w:val="00713FC0"/>
    <w:rsid w:val="007140C4"/>
    <w:rsid w:val="00715D4F"/>
    <w:rsid w:val="007314F1"/>
    <w:rsid w:val="00744781"/>
    <w:rsid w:val="00744F08"/>
    <w:rsid w:val="00763A0A"/>
    <w:rsid w:val="007769C4"/>
    <w:rsid w:val="0077795A"/>
    <w:rsid w:val="00785A2E"/>
    <w:rsid w:val="00790112"/>
    <w:rsid w:val="00790567"/>
    <w:rsid w:val="007B2970"/>
    <w:rsid w:val="007B5337"/>
    <w:rsid w:val="007C0F5A"/>
    <w:rsid w:val="007C1327"/>
    <w:rsid w:val="007D0163"/>
    <w:rsid w:val="007D79B8"/>
    <w:rsid w:val="007E21D7"/>
    <w:rsid w:val="007F1A65"/>
    <w:rsid w:val="00806E9E"/>
    <w:rsid w:val="00857B3B"/>
    <w:rsid w:val="00864155"/>
    <w:rsid w:val="00877F17"/>
    <w:rsid w:val="008C2857"/>
    <w:rsid w:val="008E5E61"/>
    <w:rsid w:val="00935326"/>
    <w:rsid w:val="00941602"/>
    <w:rsid w:val="0098147C"/>
    <w:rsid w:val="00981AF2"/>
    <w:rsid w:val="009908C5"/>
    <w:rsid w:val="009B6583"/>
    <w:rsid w:val="009B7D8B"/>
    <w:rsid w:val="009D0C81"/>
    <w:rsid w:val="009E0C06"/>
    <w:rsid w:val="009F5483"/>
    <w:rsid w:val="00A01F1B"/>
    <w:rsid w:val="00A3161A"/>
    <w:rsid w:val="00A634FB"/>
    <w:rsid w:val="00A829DA"/>
    <w:rsid w:val="00AB3482"/>
    <w:rsid w:val="00AE0F90"/>
    <w:rsid w:val="00B12CEF"/>
    <w:rsid w:val="00B139CC"/>
    <w:rsid w:val="00B21161"/>
    <w:rsid w:val="00B255B3"/>
    <w:rsid w:val="00B508E2"/>
    <w:rsid w:val="00B52789"/>
    <w:rsid w:val="00B65C0F"/>
    <w:rsid w:val="00B84A56"/>
    <w:rsid w:val="00BC62DF"/>
    <w:rsid w:val="00BD4A31"/>
    <w:rsid w:val="00C0366F"/>
    <w:rsid w:val="00C13270"/>
    <w:rsid w:val="00C2131D"/>
    <w:rsid w:val="00C30E03"/>
    <w:rsid w:val="00C43C2E"/>
    <w:rsid w:val="00C55872"/>
    <w:rsid w:val="00CA1B77"/>
    <w:rsid w:val="00CA2A12"/>
    <w:rsid w:val="00CC5780"/>
    <w:rsid w:val="00CD5C7D"/>
    <w:rsid w:val="00CF53A9"/>
    <w:rsid w:val="00D03038"/>
    <w:rsid w:val="00D15852"/>
    <w:rsid w:val="00D3637C"/>
    <w:rsid w:val="00D46264"/>
    <w:rsid w:val="00DA396A"/>
    <w:rsid w:val="00DB655D"/>
    <w:rsid w:val="00DE1503"/>
    <w:rsid w:val="00DF4CA3"/>
    <w:rsid w:val="00E0129E"/>
    <w:rsid w:val="00E11315"/>
    <w:rsid w:val="00E23E9A"/>
    <w:rsid w:val="00E42C2F"/>
    <w:rsid w:val="00E5280D"/>
    <w:rsid w:val="00E741CD"/>
    <w:rsid w:val="00E96FEE"/>
    <w:rsid w:val="00EF6575"/>
    <w:rsid w:val="00F00CB7"/>
    <w:rsid w:val="00F27C18"/>
    <w:rsid w:val="00F472A4"/>
    <w:rsid w:val="00F632FB"/>
    <w:rsid w:val="00F91FE3"/>
    <w:rsid w:val="00FB6519"/>
    <w:rsid w:val="00FC6760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db7"/>
    </o:shapedefaults>
    <o:shapelayout v:ext="edit">
      <o:idmap v:ext="edit" data="1"/>
    </o:shapelayout>
  </w:shapeDefaults>
  <w:decimalSymbol w:val=","/>
  <w:listSeparator w:val=";"/>
  <w15:docId w15:val="{99D4DCEA-90E6-4793-9BE1-3A79A84C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8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3%20&#218;&#345;ad\Obchodn&#237;%20styk\U-31%20Objedn&#225;vk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U-31 Objednávka.dotm</Template>
  <TotalTime>1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Ministerstvo průmyslu a obchodu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Mašková Iva</dc:creator>
  <cp:lastModifiedBy>Částková Kateřina</cp:lastModifiedBy>
  <cp:revision>3</cp:revision>
  <cp:lastPrinted>2016-06-14T13:18:00Z</cp:lastPrinted>
  <dcterms:created xsi:type="dcterms:W3CDTF">2017-01-05T13:10:00Z</dcterms:created>
  <dcterms:modified xsi:type="dcterms:W3CDTF">2017-01-05T13:10:00Z</dcterms:modified>
</cp:coreProperties>
</file>