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5661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5661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5661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5661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5661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5661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5661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5661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6617"/>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4DC6E-4F1E-45AF-80BC-AAECB91A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2019-11-26T11:57:00Z</dcterms:created>
  <dcterms:modified xsi:type="dcterms:W3CDTF">2019-11-26T11:57:00Z</dcterms:modified>
</cp:coreProperties>
</file>