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24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24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24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24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24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24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24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24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24E0"/>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3383-9731-4185-9CB6-9226EA9B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2019-11-26T09:39:00Z</dcterms:created>
  <dcterms:modified xsi:type="dcterms:W3CDTF">2019-11-26T09:39:00Z</dcterms:modified>
</cp:coreProperties>
</file>