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7F5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7F5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7F5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7F5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7F5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7F5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97F5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97F5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97F5B"/>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6B53-435C-448E-8BA6-4605CF5F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2019-11-26T09:45:00Z</dcterms:created>
  <dcterms:modified xsi:type="dcterms:W3CDTF">2019-11-26T09:45:00Z</dcterms:modified>
</cp:coreProperties>
</file>