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4C8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4C8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4C8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4C8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4C8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4C8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4C8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4C8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4C81"/>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2342-B784-4350-AD82-FFA844E9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2019-11-25T14:35:00Z</dcterms:created>
  <dcterms:modified xsi:type="dcterms:W3CDTF">2019-11-25T14:35:00Z</dcterms:modified>
</cp:coreProperties>
</file>