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77" w:rsidRDefault="00A074DF" w:rsidP="0004742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ke </w:t>
      </w:r>
      <w:r w:rsidR="00D97577">
        <w:rPr>
          <w:rFonts w:ascii="Arial" w:hAnsi="Arial" w:cs="Arial"/>
          <w:b/>
          <w:sz w:val="36"/>
        </w:rPr>
        <w:t>Smlouv</w:t>
      </w:r>
      <w:r>
        <w:rPr>
          <w:rFonts w:ascii="Arial" w:hAnsi="Arial" w:cs="Arial"/>
          <w:b/>
          <w:sz w:val="36"/>
        </w:rPr>
        <w:t>ě</w:t>
      </w:r>
      <w:r w:rsidR="00D97577">
        <w:rPr>
          <w:rFonts w:ascii="Arial" w:hAnsi="Arial" w:cs="Arial"/>
          <w:b/>
          <w:sz w:val="36"/>
        </w:rPr>
        <w:t xml:space="preserve"> o </w:t>
      </w:r>
      <w:r w:rsidR="00047420">
        <w:rPr>
          <w:rFonts w:ascii="Arial" w:hAnsi="Arial" w:cs="Arial"/>
          <w:b/>
          <w:sz w:val="36"/>
        </w:rPr>
        <w:t>Správě kmene předplatitelů</w:t>
      </w:r>
    </w:p>
    <w:p w:rsidR="00D97577" w:rsidRDefault="00D97577" w:rsidP="00D9757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r w:rsidR="00047420">
        <w:rPr>
          <w:rFonts w:ascii="Arial" w:hAnsi="Arial" w:cs="Arial"/>
          <w:b/>
          <w:sz w:val="36"/>
        </w:rPr>
        <w:t>2017/27950</w:t>
      </w:r>
    </w:p>
    <w:p w:rsidR="00D97577" w:rsidRDefault="00D97577" w:rsidP="00D9757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59CB">
        <w:t>Mgr. Magistr Gajdoš</w:t>
      </w:r>
      <w:r>
        <w:t xml:space="preserve">, </w:t>
      </w:r>
      <w:r w:rsidR="00FF59CB">
        <w:t>vedoucí odboru VIP obchod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A074DF" w:rsidRDefault="00D97577" w:rsidP="00A074D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074DF">
        <w:t>Politických vězňů 909/4, 225 99 Praha 1</w:t>
      </w:r>
    </w:p>
    <w:p w:rsidR="00D97577" w:rsidRDefault="00D97577" w:rsidP="00A074D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D97577" w:rsidRDefault="00D97577" w:rsidP="00111FFF">
      <w:pPr>
        <w:numPr>
          <w:ilvl w:val="0"/>
          <w:numId w:val="0"/>
        </w:numPr>
        <w:tabs>
          <w:tab w:val="left" w:pos="8328"/>
        </w:tabs>
        <w:spacing w:before="50" w:after="70" w:line="240" w:lineRule="auto"/>
        <w:ind w:left="142"/>
      </w:pPr>
      <w:r>
        <w:t>dále jen "ČP"</w:t>
      </w:r>
      <w:r w:rsidR="00111FFF">
        <w:tab/>
      </w:r>
    </w:p>
    <w:p w:rsidR="00D97577" w:rsidRDefault="00D97577" w:rsidP="00D9757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97577" w:rsidRDefault="00CB6813" w:rsidP="00D9757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B6813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813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813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813">
        <w:t>x</w:t>
      </w:r>
    </w:p>
    <w:p w:rsidR="00B034A5" w:rsidRDefault="00B034A5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813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B6813">
        <w:t>x</w:t>
      </w:r>
      <w:r>
        <w:t xml:space="preserve"> 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B6813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813">
        <w:t>x</w:t>
      </w:r>
    </w:p>
    <w:p w:rsidR="00367CAC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B6813">
        <w:t>x</w:t>
      </w:r>
      <w:r>
        <w:t xml:space="preserve">, </w:t>
      </w:r>
    </w:p>
    <w:p w:rsidR="00D97577" w:rsidRDefault="00CB6813" w:rsidP="00367CAC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B6813">
        <w:t>x</w:t>
      </w: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</w:p>
    <w:p w:rsidR="00D97577" w:rsidRDefault="00D9757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(dále jen "</w:t>
      </w:r>
      <w:r w:rsidR="00047420">
        <w:t>Vydavate</w:t>
      </w:r>
      <w:r>
        <w:t>l</w:t>
      </w:r>
      <w:r w:rsidR="00716B4E">
        <w:t xml:space="preserve"> </w:t>
      </w:r>
      <w:r>
        <w:t>")</w:t>
      </w:r>
    </w:p>
    <w:p w:rsidR="004A08C7" w:rsidRDefault="004A08C7" w:rsidP="00D97577">
      <w:pPr>
        <w:numPr>
          <w:ilvl w:val="0"/>
          <w:numId w:val="0"/>
        </w:numPr>
        <w:spacing w:before="50" w:after="70" w:line="240" w:lineRule="auto"/>
        <w:ind w:left="142"/>
      </w:pPr>
    </w:p>
    <w:p w:rsidR="004A08C7" w:rsidRDefault="004A08C7" w:rsidP="00D97577">
      <w:pPr>
        <w:numPr>
          <w:ilvl w:val="0"/>
          <w:numId w:val="0"/>
        </w:numPr>
        <w:spacing w:before="50" w:after="70" w:line="240" w:lineRule="auto"/>
        <w:ind w:left="142"/>
      </w:pPr>
      <w:r>
        <w:t>a</w:t>
      </w:r>
    </w:p>
    <w:p w:rsidR="004A08C7" w:rsidRDefault="004A08C7" w:rsidP="00D97577">
      <w:pPr>
        <w:numPr>
          <w:ilvl w:val="0"/>
          <w:numId w:val="0"/>
        </w:numPr>
        <w:spacing w:before="50" w:after="70" w:line="240" w:lineRule="auto"/>
        <w:ind w:left="142"/>
      </w:pPr>
    </w:p>
    <w:p w:rsidR="00684F46" w:rsidRPr="004C65A1" w:rsidRDefault="00684F46" w:rsidP="00684F46">
      <w:pPr>
        <w:keepNext/>
        <w:numPr>
          <w:ilvl w:val="0"/>
          <w:numId w:val="30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:rsidR="009A60EF" w:rsidRDefault="009A60EF" w:rsidP="00684F46">
      <w:pPr>
        <w:numPr>
          <w:ilvl w:val="1"/>
          <w:numId w:val="30"/>
        </w:numPr>
        <w:spacing w:after="120"/>
        <w:ind w:left="624" w:hanging="624"/>
        <w:jc w:val="both"/>
      </w:pPr>
      <w:r>
        <w:t xml:space="preserve">ČP vypověděla dopisem ze dne </w:t>
      </w:r>
      <w:r w:rsidR="00E7447B">
        <w:t>26.9.2018</w:t>
      </w:r>
      <w:r>
        <w:t xml:space="preserve"> Smlouvu o správě kmene předplatitelů č. 2017/27950, touto výpovědí měla být Smlouva ukončena ke dni </w:t>
      </w:r>
      <w:r w:rsidR="00E7447B">
        <w:t>28.3.2019.</w:t>
      </w:r>
      <w:r>
        <w:t xml:space="preserve"> </w:t>
      </w:r>
    </w:p>
    <w:p w:rsidR="00684F46" w:rsidRDefault="009A60EF" w:rsidP="00501194">
      <w:pPr>
        <w:numPr>
          <w:ilvl w:val="0"/>
          <w:numId w:val="0"/>
        </w:numPr>
        <w:spacing w:after="120"/>
        <w:ind w:left="624"/>
        <w:jc w:val="both"/>
      </w:pPr>
      <w:r>
        <w:lastRenderedPageBreak/>
        <w:t xml:space="preserve">S ohledem na probíhající jednání o případné nové podobě smluvního vztahu mezi stranami se smluvní strany se dohodli na tom, že ČP tímto bere podanou výpověď zpět, Vydavatel s tímto zpětvzetím souhlasí a zároveň smluvní strany sjednávají, že smluvní vztah na základě  Smlouvy o správě kmene předplatitelů č. 2017/27950, ukončují dohodou ke dni </w:t>
      </w:r>
      <w:r w:rsidR="003F58D0">
        <w:t>31.7.2019.</w:t>
      </w:r>
    </w:p>
    <w:p w:rsidR="007268EC" w:rsidRDefault="007268EC" w:rsidP="007268EC">
      <w:pPr>
        <w:numPr>
          <w:ilvl w:val="0"/>
          <w:numId w:val="0"/>
        </w:numPr>
        <w:ind w:left="983"/>
      </w:pPr>
    </w:p>
    <w:p w:rsidR="007268EC" w:rsidRDefault="007268EC" w:rsidP="007268EC">
      <w:pPr>
        <w:numPr>
          <w:ilvl w:val="0"/>
          <w:numId w:val="0"/>
        </w:numPr>
        <w:ind w:left="983"/>
      </w:pPr>
    </w:p>
    <w:p w:rsidR="007268EC" w:rsidRDefault="007268EC" w:rsidP="007268EC">
      <w:pPr>
        <w:numPr>
          <w:ilvl w:val="0"/>
          <w:numId w:val="0"/>
        </w:numPr>
        <w:ind w:left="983"/>
      </w:pPr>
    </w:p>
    <w:p w:rsidR="00D97577" w:rsidRDefault="00D97577" w:rsidP="00D97577">
      <w:pPr>
        <w:numPr>
          <w:ilvl w:val="0"/>
          <w:numId w:val="0"/>
        </w:numPr>
        <w:spacing w:before="120" w:after="120"/>
        <w:jc w:val="both"/>
      </w:pPr>
    </w:p>
    <w:p w:rsidR="00D97577" w:rsidRDefault="00D97577" w:rsidP="00D97577">
      <w:pPr>
        <w:numPr>
          <w:ilvl w:val="0"/>
          <w:numId w:val="0"/>
        </w:numPr>
        <w:spacing w:after="120"/>
        <w:jc w:val="both"/>
        <w:sectPr w:rsidR="00D9757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07CE" w:rsidRDefault="008207CE" w:rsidP="00D97577">
      <w:pPr>
        <w:numPr>
          <w:ilvl w:val="0"/>
          <w:numId w:val="0"/>
        </w:numPr>
        <w:spacing w:after="120"/>
        <w:jc w:val="both"/>
      </w:pPr>
      <w:r>
        <w:t>Za Č</w:t>
      </w:r>
      <w:r w:rsidR="007268EC">
        <w:t>eskou poštu, s.p.</w:t>
      </w:r>
      <w:r>
        <w:t>:</w:t>
      </w:r>
    </w:p>
    <w:p w:rsidR="00D97577" w:rsidRDefault="00D97577" w:rsidP="00D97577">
      <w:pPr>
        <w:numPr>
          <w:ilvl w:val="0"/>
          <w:numId w:val="0"/>
        </w:numPr>
        <w:spacing w:after="120"/>
        <w:jc w:val="both"/>
      </w:pPr>
      <w:r>
        <w:t xml:space="preserve">V Praze dne </w:t>
      </w:r>
    </w:p>
    <w:p w:rsidR="008207CE" w:rsidRDefault="008207CE" w:rsidP="008207CE">
      <w:pPr>
        <w:numPr>
          <w:ilvl w:val="0"/>
          <w:numId w:val="0"/>
        </w:numPr>
        <w:spacing w:after="120"/>
      </w:pPr>
      <w:r>
        <w:t xml:space="preserve">Za </w:t>
      </w:r>
      <w:r w:rsidR="00CB6813">
        <w:t>x</w:t>
      </w:r>
      <w:r w:rsidR="007268EC">
        <w:t>.</w:t>
      </w:r>
      <w:r>
        <w:t>:</w:t>
      </w:r>
      <w:r w:rsidRPr="008207CE">
        <w:t xml:space="preserve"> </w:t>
      </w:r>
    </w:p>
    <w:p w:rsidR="008207CE" w:rsidRDefault="008207CE" w:rsidP="008207CE">
      <w:pPr>
        <w:numPr>
          <w:ilvl w:val="0"/>
          <w:numId w:val="0"/>
        </w:numPr>
        <w:spacing w:after="120"/>
        <w:sectPr w:rsidR="008207CE" w:rsidSect="008207CE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  <w:r>
        <w:t>V Praze dne</w:t>
      </w:r>
    </w:p>
    <w:p w:rsidR="008207CE" w:rsidRDefault="008207CE" w:rsidP="00D97577">
      <w:pPr>
        <w:numPr>
          <w:ilvl w:val="0"/>
          <w:numId w:val="0"/>
        </w:numPr>
        <w:spacing w:after="120"/>
        <w:jc w:val="both"/>
      </w:pPr>
    </w:p>
    <w:p w:rsidR="008207CE" w:rsidRDefault="008207CE" w:rsidP="00D97577">
      <w:pPr>
        <w:numPr>
          <w:ilvl w:val="0"/>
          <w:numId w:val="0"/>
        </w:numPr>
        <w:spacing w:after="120"/>
        <w:jc w:val="center"/>
      </w:pPr>
    </w:p>
    <w:p w:rsidR="008207CE" w:rsidRDefault="008207CE" w:rsidP="00D97577">
      <w:pPr>
        <w:numPr>
          <w:ilvl w:val="0"/>
          <w:numId w:val="0"/>
        </w:numPr>
        <w:spacing w:after="120"/>
        <w:jc w:val="center"/>
      </w:pPr>
    </w:p>
    <w:p w:rsidR="008207CE" w:rsidRDefault="008207CE" w:rsidP="00D97577">
      <w:pPr>
        <w:numPr>
          <w:ilvl w:val="0"/>
          <w:numId w:val="0"/>
        </w:numPr>
        <w:spacing w:after="120"/>
        <w:jc w:val="center"/>
      </w:pPr>
    </w:p>
    <w:p w:rsidR="00D97577" w:rsidRDefault="00D97577" w:rsidP="00D97577">
      <w:pPr>
        <w:numPr>
          <w:ilvl w:val="0"/>
          <w:numId w:val="0"/>
        </w:numPr>
        <w:spacing w:after="120"/>
        <w:jc w:val="center"/>
      </w:pPr>
      <w:r>
        <w:t>_______________________________________</w:t>
      </w:r>
    </w:p>
    <w:p w:rsidR="00D97577" w:rsidRDefault="00D97577" w:rsidP="00D97577">
      <w:pPr>
        <w:numPr>
          <w:ilvl w:val="0"/>
          <w:numId w:val="0"/>
        </w:numPr>
        <w:spacing w:after="120"/>
        <w:jc w:val="center"/>
      </w:pPr>
    </w:p>
    <w:p w:rsidR="00D97577" w:rsidRDefault="002E2D35" w:rsidP="00D97577">
      <w:pPr>
        <w:numPr>
          <w:ilvl w:val="0"/>
          <w:numId w:val="0"/>
        </w:numPr>
        <w:spacing w:after="120"/>
        <w:jc w:val="center"/>
      </w:pPr>
      <w:r>
        <w:t>Mgr. Richard Gajdoš</w:t>
      </w:r>
    </w:p>
    <w:p w:rsidR="00D97577" w:rsidRDefault="002E2D35" w:rsidP="00D97577">
      <w:pPr>
        <w:numPr>
          <w:ilvl w:val="0"/>
          <w:numId w:val="0"/>
        </w:numPr>
        <w:spacing w:after="120"/>
        <w:jc w:val="center"/>
      </w:pPr>
      <w:r>
        <w:t>vedoucí odboru VIP obchod</w:t>
      </w:r>
    </w:p>
    <w:p w:rsidR="00D97577" w:rsidRDefault="00D97577" w:rsidP="00D97577">
      <w:pPr>
        <w:numPr>
          <w:ilvl w:val="0"/>
          <w:numId w:val="0"/>
        </w:numPr>
        <w:spacing w:after="120"/>
      </w:pPr>
      <w:r>
        <w:br w:type="column"/>
      </w:r>
    </w:p>
    <w:p w:rsidR="008207CE" w:rsidRDefault="008207CE" w:rsidP="00D97577">
      <w:pPr>
        <w:numPr>
          <w:ilvl w:val="0"/>
          <w:numId w:val="0"/>
        </w:numPr>
        <w:spacing w:after="120"/>
      </w:pPr>
    </w:p>
    <w:p w:rsidR="008207CE" w:rsidRDefault="008207CE" w:rsidP="00D97577">
      <w:pPr>
        <w:numPr>
          <w:ilvl w:val="0"/>
          <w:numId w:val="0"/>
        </w:numPr>
        <w:spacing w:after="120"/>
      </w:pPr>
    </w:p>
    <w:p w:rsidR="008207CE" w:rsidRDefault="008207CE" w:rsidP="00D97577">
      <w:pPr>
        <w:numPr>
          <w:ilvl w:val="0"/>
          <w:numId w:val="0"/>
        </w:numPr>
        <w:spacing w:after="120"/>
      </w:pPr>
    </w:p>
    <w:p w:rsidR="00D97577" w:rsidRDefault="00D97577" w:rsidP="00D9757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97577" w:rsidRDefault="00D97577" w:rsidP="00D97577">
      <w:pPr>
        <w:numPr>
          <w:ilvl w:val="0"/>
          <w:numId w:val="0"/>
        </w:numPr>
        <w:spacing w:after="120"/>
        <w:jc w:val="center"/>
      </w:pPr>
    </w:p>
    <w:p w:rsidR="00D97577" w:rsidRDefault="00CB6813" w:rsidP="00D97577">
      <w:pPr>
        <w:numPr>
          <w:ilvl w:val="0"/>
          <w:numId w:val="0"/>
        </w:numPr>
        <w:spacing w:after="120"/>
        <w:jc w:val="center"/>
      </w:pPr>
      <w:r>
        <w:t>x</w:t>
      </w:r>
    </w:p>
    <w:p w:rsidR="00D97577" w:rsidRDefault="00CB6813" w:rsidP="00D97577">
      <w:pPr>
        <w:numPr>
          <w:ilvl w:val="0"/>
          <w:numId w:val="0"/>
        </w:numPr>
        <w:spacing w:after="120"/>
        <w:jc w:val="center"/>
      </w:pPr>
      <w:r>
        <w:t>x</w:t>
      </w:r>
    </w:p>
    <w:p w:rsidR="003B4EE5" w:rsidRDefault="003B4EE5" w:rsidP="00D97577">
      <w:pPr>
        <w:numPr>
          <w:ilvl w:val="0"/>
          <w:numId w:val="0"/>
        </w:numPr>
        <w:spacing w:after="120"/>
        <w:jc w:val="center"/>
      </w:pPr>
    </w:p>
    <w:p w:rsidR="005A5B71" w:rsidRDefault="005A5B71" w:rsidP="00D97577">
      <w:pPr>
        <w:numPr>
          <w:ilvl w:val="0"/>
          <w:numId w:val="0"/>
        </w:numPr>
        <w:spacing w:after="120"/>
        <w:jc w:val="center"/>
      </w:pPr>
    </w:p>
    <w:p w:rsidR="003B4EE5" w:rsidRDefault="003B4EE5" w:rsidP="00D97577">
      <w:pPr>
        <w:numPr>
          <w:ilvl w:val="0"/>
          <w:numId w:val="0"/>
        </w:numPr>
        <w:spacing w:after="120"/>
        <w:jc w:val="center"/>
      </w:pPr>
    </w:p>
    <w:p w:rsidR="003B4EE5" w:rsidRDefault="003B4EE5" w:rsidP="003B4EE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B4EE5" w:rsidRDefault="003B4EE5" w:rsidP="003B4EE5">
      <w:pPr>
        <w:numPr>
          <w:ilvl w:val="0"/>
          <w:numId w:val="0"/>
        </w:numPr>
        <w:spacing w:after="120"/>
        <w:jc w:val="center"/>
      </w:pPr>
    </w:p>
    <w:p w:rsidR="00EA17F4" w:rsidRDefault="00CB6813" w:rsidP="003B4EE5">
      <w:pPr>
        <w:numPr>
          <w:ilvl w:val="0"/>
          <w:numId w:val="0"/>
        </w:numPr>
        <w:spacing w:after="120"/>
        <w:jc w:val="center"/>
      </w:pPr>
      <w:r>
        <w:t>x</w:t>
      </w:r>
    </w:p>
    <w:p w:rsidR="003B4EE5" w:rsidRDefault="00CB6813" w:rsidP="003B4EE5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p w:rsidR="008207CE" w:rsidRDefault="008207CE" w:rsidP="00D97577">
      <w:pPr>
        <w:numPr>
          <w:ilvl w:val="0"/>
          <w:numId w:val="0"/>
        </w:numPr>
        <w:spacing w:after="120"/>
        <w:jc w:val="center"/>
        <w:sectPr w:rsidR="008207CE" w:rsidSect="008207CE">
          <w:headerReference w:type="even" r:id="rId14"/>
          <w:headerReference w:type="default" r:id="rId15"/>
          <w:footerReference w:type="default" r:id="rId16"/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</w:p>
    <w:p w:rsidR="003B4EE5" w:rsidRDefault="003B4EE5" w:rsidP="00D97577">
      <w:pPr>
        <w:numPr>
          <w:ilvl w:val="0"/>
          <w:numId w:val="0"/>
        </w:numPr>
        <w:spacing w:after="120"/>
        <w:jc w:val="center"/>
      </w:pPr>
    </w:p>
    <w:p w:rsidR="007268EC" w:rsidRDefault="007268EC" w:rsidP="00D97577">
      <w:pPr>
        <w:numPr>
          <w:ilvl w:val="0"/>
          <w:numId w:val="0"/>
        </w:numPr>
        <w:spacing w:after="120"/>
        <w:jc w:val="center"/>
      </w:pPr>
    </w:p>
    <w:p w:rsidR="007268EC" w:rsidRDefault="007268EC" w:rsidP="00D97577">
      <w:pPr>
        <w:numPr>
          <w:ilvl w:val="0"/>
          <w:numId w:val="0"/>
        </w:numPr>
        <w:spacing w:after="120"/>
        <w:jc w:val="center"/>
      </w:pPr>
    </w:p>
    <w:p w:rsidR="008207CE" w:rsidRDefault="008207CE" w:rsidP="008207CE">
      <w:pPr>
        <w:numPr>
          <w:ilvl w:val="0"/>
          <w:numId w:val="0"/>
        </w:numPr>
        <w:spacing w:after="120"/>
        <w:jc w:val="both"/>
        <w:sectPr w:rsidR="008207CE" w:rsidSect="00C668F0"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07CE" w:rsidRDefault="008207CE" w:rsidP="008207CE">
      <w:pPr>
        <w:numPr>
          <w:ilvl w:val="0"/>
          <w:numId w:val="0"/>
        </w:numPr>
        <w:spacing w:after="120"/>
        <w:jc w:val="center"/>
      </w:pPr>
    </w:p>
    <w:p w:rsidR="007268EC" w:rsidRPr="008202A4" w:rsidRDefault="007268EC" w:rsidP="0067796A">
      <w:pPr>
        <w:numPr>
          <w:ilvl w:val="0"/>
          <w:numId w:val="0"/>
        </w:numPr>
        <w:spacing w:after="120"/>
        <w:jc w:val="both"/>
      </w:pPr>
      <w:r w:rsidRPr="008202A4">
        <w:t xml:space="preserve">Za formální správnost a dodržení všech interních postupů a pravidel ČP: </w:t>
      </w:r>
    </w:p>
    <w:p w:rsidR="008202A4" w:rsidRDefault="002E2D35" w:rsidP="0067796A">
      <w:pPr>
        <w:numPr>
          <w:ilvl w:val="0"/>
          <w:numId w:val="0"/>
        </w:numPr>
        <w:spacing w:after="120"/>
        <w:jc w:val="both"/>
      </w:pPr>
      <w:r>
        <w:t>Ing. Michaela Zástěrová</w:t>
      </w:r>
      <w:r w:rsidR="007268EC" w:rsidRPr="008202A4">
        <w:t xml:space="preserve">, </w:t>
      </w:r>
      <w:r>
        <w:t>Key Account Manager</w:t>
      </w:r>
    </w:p>
    <w:p w:rsidR="00486866" w:rsidRPr="00D97577" w:rsidRDefault="00486866" w:rsidP="00486866">
      <w:pPr>
        <w:numPr>
          <w:ilvl w:val="0"/>
          <w:numId w:val="0"/>
        </w:numPr>
        <w:spacing w:after="120"/>
      </w:pPr>
    </w:p>
    <w:sectPr w:rsidR="00486866" w:rsidRPr="00D97577" w:rsidSect="00D97577">
      <w:headerReference w:type="even" r:id="rId17"/>
      <w:headerReference w:type="default" r:id="rId18"/>
      <w:footerReference w:type="default" r:id="rId19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37" w:rsidRDefault="006B4D37">
      <w:r>
        <w:separator/>
      </w:r>
    </w:p>
  </w:endnote>
  <w:endnote w:type="continuationSeparator" w:id="0">
    <w:p w:rsidR="006B4D37" w:rsidRDefault="006B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85AE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85AEB" w:rsidRPr="00160A6D">
      <w:rPr>
        <w:sz w:val="18"/>
        <w:szCs w:val="18"/>
      </w:rPr>
      <w:fldChar w:fldCharType="separate"/>
    </w:r>
    <w:r w:rsidR="00CB6813">
      <w:rPr>
        <w:noProof/>
        <w:sz w:val="18"/>
        <w:szCs w:val="18"/>
      </w:rPr>
      <w:t>2</w:t>
    </w:r>
    <w:r w:rsidR="00485AE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268EC">
      <w:rPr>
        <w:sz w:val="18"/>
        <w:szCs w:val="18"/>
      </w:rPr>
      <w:t>3</w:t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F81E1F" w:rsidRDefault="008207CE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268EC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65879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F81E1F" w:rsidRDefault="008207CE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2E6BD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2E6BD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F81E1F" w:rsidRDefault="008207CE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2E6BD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2E6BD5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37" w:rsidRDefault="006B4D37">
      <w:r>
        <w:separator/>
      </w:r>
    </w:p>
  </w:footnote>
  <w:footnote w:type="continuationSeparator" w:id="0">
    <w:p w:rsidR="006B4D37" w:rsidRDefault="006B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1A075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22DF1FD7" wp14:editId="64D5315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02F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6C101B" w:rsidRDefault="00A074DF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č.1 ke </w:t>
    </w:r>
    <w:r w:rsidR="00D97577">
      <w:rPr>
        <w:rFonts w:ascii="Arial" w:hAnsi="Arial" w:cs="Arial"/>
        <w:szCs w:val="22"/>
      </w:rPr>
      <w:t>Smlouv</w:t>
    </w:r>
    <w:r>
      <w:rPr>
        <w:rFonts w:ascii="Arial" w:hAnsi="Arial" w:cs="Arial"/>
        <w:szCs w:val="22"/>
      </w:rPr>
      <w:t>ě</w:t>
    </w:r>
    <w:r w:rsidR="00D97577">
      <w:rPr>
        <w:rFonts w:ascii="Arial" w:hAnsi="Arial" w:cs="Arial"/>
        <w:szCs w:val="22"/>
      </w:rPr>
      <w:t xml:space="preserve"> o </w:t>
    </w:r>
    <w:r w:rsidR="00047420">
      <w:rPr>
        <w:rFonts w:ascii="Arial" w:hAnsi="Arial" w:cs="Arial"/>
        <w:szCs w:val="22"/>
      </w:rPr>
      <w:t>Správě kmene předplatitelů</w:t>
    </w:r>
  </w:p>
  <w:p w:rsidR="00D0232D" w:rsidRPr="00D0232D" w:rsidRDefault="00D97577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61D33704" wp14:editId="7EF26ED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7420">
      <w:rPr>
        <w:rFonts w:ascii="Arial" w:hAnsi="Arial" w:cs="Arial"/>
        <w:szCs w:val="22"/>
      </w:rPr>
      <w:t>2017/27950</w:t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0288" behindDoc="1" locked="0" layoutInCell="1" allowOverlap="1" wp14:anchorId="622CD466" wp14:editId="6CDD48F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Default="008207CE">
    <w:pPr>
      <w:pStyle w:val="Zhlav"/>
    </w:pPr>
  </w:p>
  <w:p w:rsidR="008207CE" w:rsidRDefault="008207CE">
    <w:r>
      <w:t>ass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E6080F" w:rsidRDefault="008207C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52EB2CE6" wp14:editId="23264E3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681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z/HAIAADw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rYqz/HAIAADw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207CE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Smlouvu o podmínkách poskytování služby Tisková zásilka</w:t>
    </w:r>
  </w:p>
  <w:p w:rsidR="008207CE" w:rsidRPr="00D0232D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Pr="00D0232D">
      <w:rPr>
        <w:noProof/>
        <w:szCs w:val="22"/>
      </w:rPr>
      <w:drawing>
        <wp:anchor distT="0" distB="0" distL="114300" distR="114300" simplePos="0" relativeHeight="251673600" behindDoc="1" locked="0" layoutInCell="1" allowOverlap="1" wp14:anchorId="0F938BF2" wp14:editId="2A6C6EF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Pr="00D0232D" w:rsidRDefault="008207C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74624" behindDoc="1" locked="0" layoutInCell="1" allowOverlap="1" wp14:anchorId="1CEA18CE" wp14:editId="5BC6623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Default="008207CE" w:rsidP="002F6472">
    <w:pPr>
      <w:pStyle w:val="Zhlav"/>
      <w:numPr>
        <w:ilvl w:val="0"/>
        <w:numId w:val="0"/>
      </w:num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Default="008207CE">
    <w:pPr>
      <w:pStyle w:val="Zhlav"/>
    </w:pPr>
  </w:p>
  <w:p w:rsidR="008207CE" w:rsidRDefault="008207CE">
    <w:r>
      <w:t>ass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E6080F" w:rsidRDefault="008207C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1E915316" wp14:editId="482D271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9F2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w4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zHdw4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207CE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Smlouvu o podmínkách poskytování služby Tisková zásilka</w:t>
    </w:r>
  </w:p>
  <w:p w:rsidR="008207CE" w:rsidRPr="00D0232D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Pr="00D0232D">
      <w:rPr>
        <w:noProof/>
        <w:szCs w:val="22"/>
      </w:rPr>
      <w:drawing>
        <wp:anchor distT="0" distB="0" distL="114300" distR="114300" simplePos="0" relativeHeight="251665408" behindDoc="1" locked="0" layoutInCell="1" allowOverlap="1" wp14:anchorId="07409A3C" wp14:editId="5469A83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Pr="00D0232D" w:rsidRDefault="008207C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6432" behindDoc="1" locked="0" layoutInCell="1" allowOverlap="1" wp14:anchorId="74673D90" wp14:editId="37B1B99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Default="008207CE" w:rsidP="002F6472">
    <w:pPr>
      <w:pStyle w:val="Zhlav"/>
      <w:numPr>
        <w:ilvl w:val="0"/>
        <w:numId w:val="0"/>
      </w:num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Default="008207CE">
    <w:pPr>
      <w:pStyle w:val="Zhlav"/>
    </w:pPr>
  </w:p>
  <w:p w:rsidR="008207CE" w:rsidRDefault="008207CE">
    <w:r>
      <w:t>ass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CE" w:rsidRPr="00E6080F" w:rsidRDefault="008207C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02DBD88E" wp14:editId="470F7B7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875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4Zu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g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G+4Zu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207CE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Smlouvu o podmínkách poskytování služby Tisková zásilka</w:t>
    </w:r>
  </w:p>
  <w:p w:rsidR="008207CE" w:rsidRPr="00D0232D" w:rsidRDefault="008207CE" w:rsidP="006C101B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Pr="00D0232D">
      <w:rPr>
        <w:noProof/>
        <w:szCs w:val="22"/>
      </w:rPr>
      <w:drawing>
        <wp:anchor distT="0" distB="0" distL="114300" distR="114300" simplePos="0" relativeHeight="251669504" behindDoc="1" locked="0" layoutInCell="1" allowOverlap="1" wp14:anchorId="37FFF001" wp14:editId="70A71F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Pr="00D0232D" w:rsidRDefault="008207C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70528" behindDoc="1" locked="0" layoutInCell="1" allowOverlap="1" wp14:anchorId="566489EB" wp14:editId="6A0BE49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07CE" w:rsidRDefault="008207CE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32E322F"/>
    <w:multiLevelType w:val="multilevel"/>
    <w:tmpl w:val="01DA48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40" w:hanging="1440"/>
      </w:pPr>
      <w:rPr>
        <w:rFonts w:hint="default"/>
      </w:rPr>
    </w:lvl>
  </w:abstractNum>
  <w:abstractNum w:abstractNumId="15" w15:restartNumberingAfterBreak="0">
    <w:nsid w:val="37AA3CA9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E2E53"/>
    <w:multiLevelType w:val="multilevel"/>
    <w:tmpl w:val="ADE6D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0" w:hanging="1800"/>
      </w:pPr>
      <w:rPr>
        <w:rFonts w:hint="default"/>
      </w:rPr>
    </w:lvl>
  </w:abstractNum>
  <w:abstractNum w:abstractNumId="20" w15:restartNumberingAfterBreak="0">
    <w:nsid w:val="52332E20"/>
    <w:multiLevelType w:val="multilevel"/>
    <w:tmpl w:val="572A5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0" w:hanging="1800"/>
      </w:pPr>
      <w:rPr>
        <w:rFonts w:hint="default"/>
      </w:rPr>
    </w:lvl>
  </w:abstractNum>
  <w:abstractNum w:abstractNumId="21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C57B5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247A31"/>
    <w:multiLevelType w:val="multilevel"/>
    <w:tmpl w:val="24A88EA4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5"/>
  </w:num>
  <w:num w:numId="18">
    <w:abstractNumId w:val="21"/>
  </w:num>
  <w:num w:numId="19">
    <w:abstractNumId w:val="13"/>
  </w:num>
  <w:num w:numId="20">
    <w:abstractNumId w:val="24"/>
  </w:num>
  <w:num w:numId="21">
    <w:abstractNumId w:val="26"/>
  </w:num>
  <w:num w:numId="22">
    <w:abstractNumId w:val="15"/>
  </w:num>
  <w:num w:numId="23">
    <w:abstractNumId w:val="22"/>
  </w:num>
  <w:num w:numId="24">
    <w:abstractNumId w:val="20"/>
  </w:num>
  <w:num w:numId="25">
    <w:abstractNumId w:val="19"/>
  </w:num>
  <w:num w:numId="26">
    <w:abstractNumId w:val="14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0F48"/>
    <w:rsid w:val="00033082"/>
    <w:rsid w:val="00047137"/>
    <w:rsid w:val="00047420"/>
    <w:rsid w:val="00050B8A"/>
    <w:rsid w:val="000629EC"/>
    <w:rsid w:val="000646A4"/>
    <w:rsid w:val="000726CC"/>
    <w:rsid w:val="000A6ADA"/>
    <w:rsid w:val="000A72EB"/>
    <w:rsid w:val="000A78D0"/>
    <w:rsid w:val="000B3C89"/>
    <w:rsid w:val="000B75C5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0CF9"/>
    <w:rsid w:val="00102A2B"/>
    <w:rsid w:val="00111FFF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52F8"/>
    <w:rsid w:val="0017122B"/>
    <w:rsid w:val="00175561"/>
    <w:rsid w:val="00175CB6"/>
    <w:rsid w:val="00180721"/>
    <w:rsid w:val="00186357"/>
    <w:rsid w:val="001867EB"/>
    <w:rsid w:val="00191399"/>
    <w:rsid w:val="001A0753"/>
    <w:rsid w:val="001A2934"/>
    <w:rsid w:val="001B1415"/>
    <w:rsid w:val="001C2FC5"/>
    <w:rsid w:val="001C6C0D"/>
    <w:rsid w:val="001D69C7"/>
    <w:rsid w:val="001D7079"/>
    <w:rsid w:val="001E13D8"/>
    <w:rsid w:val="001F095F"/>
    <w:rsid w:val="001F0AFF"/>
    <w:rsid w:val="001F21BC"/>
    <w:rsid w:val="001F7A96"/>
    <w:rsid w:val="001F7E8A"/>
    <w:rsid w:val="002012CB"/>
    <w:rsid w:val="00201902"/>
    <w:rsid w:val="002179B7"/>
    <w:rsid w:val="00220061"/>
    <w:rsid w:val="0022261D"/>
    <w:rsid w:val="00226ADB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2D35"/>
    <w:rsid w:val="002E6BD5"/>
    <w:rsid w:val="002F6472"/>
    <w:rsid w:val="0030483F"/>
    <w:rsid w:val="00305553"/>
    <w:rsid w:val="003162D4"/>
    <w:rsid w:val="00323B4B"/>
    <w:rsid w:val="00324A88"/>
    <w:rsid w:val="003261A3"/>
    <w:rsid w:val="00341849"/>
    <w:rsid w:val="00351BF2"/>
    <w:rsid w:val="00351E5A"/>
    <w:rsid w:val="003526B6"/>
    <w:rsid w:val="00354F3D"/>
    <w:rsid w:val="00363B37"/>
    <w:rsid w:val="00367CAC"/>
    <w:rsid w:val="003700CE"/>
    <w:rsid w:val="003701C7"/>
    <w:rsid w:val="003A3142"/>
    <w:rsid w:val="003A7EAC"/>
    <w:rsid w:val="003B4EE5"/>
    <w:rsid w:val="003C0F17"/>
    <w:rsid w:val="003D30F2"/>
    <w:rsid w:val="003E2E65"/>
    <w:rsid w:val="003E5CFE"/>
    <w:rsid w:val="003F58D0"/>
    <w:rsid w:val="003F6467"/>
    <w:rsid w:val="003F6EDC"/>
    <w:rsid w:val="00417FE6"/>
    <w:rsid w:val="00420226"/>
    <w:rsid w:val="004418C0"/>
    <w:rsid w:val="004421D5"/>
    <w:rsid w:val="00445790"/>
    <w:rsid w:val="004468D4"/>
    <w:rsid w:val="00455D11"/>
    <w:rsid w:val="00485AEB"/>
    <w:rsid w:val="00486866"/>
    <w:rsid w:val="004928DE"/>
    <w:rsid w:val="004933A9"/>
    <w:rsid w:val="004A08C7"/>
    <w:rsid w:val="004B1471"/>
    <w:rsid w:val="004B4030"/>
    <w:rsid w:val="004C1854"/>
    <w:rsid w:val="004D7F66"/>
    <w:rsid w:val="004E34D6"/>
    <w:rsid w:val="004E362F"/>
    <w:rsid w:val="004E6723"/>
    <w:rsid w:val="00501194"/>
    <w:rsid w:val="00506FD7"/>
    <w:rsid w:val="0051060F"/>
    <w:rsid w:val="00523EBE"/>
    <w:rsid w:val="0053503A"/>
    <w:rsid w:val="00541F53"/>
    <w:rsid w:val="00547784"/>
    <w:rsid w:val="0055630B"/>
    <w:rsid w:val="00565E9B"/>
    <w:rsid w:val="0057375C"/>
    <w:rsid w:val="00585AAF"/>
    <w:rsid w:val="005903FC"/>
    <w:rsid w:val="0059319D"/>
    <w:rsid w:val="005960F2"/>
    <w:rsid w:val="005A136A"/>
    <w:rsid w:val="005A2863"/>
    <w:rsid w:val="005A4070"/>
    <w:rsid w:val="005A5B71"/>
    <w:rsid w:val="005C6669"/>
    <w:rsid w:val="005E426D"/>
    <w:rsid w:val="005F4229"/>
    <w:rsid w:val="00600DF2"/>
    <w:rsid w:val="00610FEC"/>
    <w:rsid w:val="00617D6C"/>
    <w:rsid w:val="00625DA2"/>
    <w:rsid w:val="006300BD"/>
    <w:rsid w:val="00630CEC"/>
    <w:rsid w:val="006336F4"/>
    <w:rsid w:val="00634A7D"/>
    <w:rsid w:val="0063606C"/>
    <w:rsid w:val="00636489"/>
    <w:rsid w:val="0065521A"/>
    <w:rsid w:val="00655D95"/>
    <w:rsid w:val="00665E88"/>
    <w:rsid w:val="00666F0C"/>
    <w:rsid w:val="00673B3C"/>
    <w:rsid w:val="0067796A"/>
    <w:rsid w:val="00681C9F"/>
    <w:rsid w:val="00684F46"/>
    <w:rsid w:val="00685DF1"/>
    <w:rsid w:val="006A1CCC"/>
    <w:rsid w:val="006B0A38"/>
    <w:rsid w:val="006B4D37"/>
    <w:rsid w:val="006B667A"/>
    <w:rsid w:val="006C101B"/>
    <w:rsid w:val="006C76EE"/>
    <w:rsid w:val="006E37CD"/>
    <w:rsid w:val="006E74DE"/>
    <w:rsid w:val="006F3354"/>
    <w:rsid w:val="007024C4"/>
    <w:rsid w:val="00703AAB"/>
    <w:rsid w:val="007055C0"/>
    <w:rsid w:val="00706DF4"/>
    <w:rsid w:val="0071238B"/>
    <w:rsid w:val="00715AA0"/>
    <w:rsid w:val="00716B4E"/>
    <w:rsid w:val="007240C6"/>
    <w:rsid w:val="007268EC"/>
    <w:rsid w:val="007300DB"/>
    <w:rsid w:val="00732DDF"/>
    <w:rsid w:val="007336F3"/>
    <w:rsid w:val="00753269"/>
    <w:rsid w:val="007535FE"/>
    <w:rsid w:val="00774733"/>
    <w:rsid w:val="007972E0"/>
    <w:rsid w:val="007A53F2"/>
    <w:rsid w:val="007A5C30"/>
    <w:rsid w:val="007B7D5F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2A4"/>
    <w:rsid w:val="00820381"/>
    <w:rsid w:val="008207CE"/>
    <w:rsid w:val="008418B0"/>
    <w:rsid w:val="008440A6"/>
    <w:rsid w:val="00860203"/>
    <w:rsid w:val="00865D4C"/>
    <w:rsid w:val="00873221"/>
    <w:rsid w:val="00877376"/>
    <w:rsid w:val="0088027F"/>
    <w:rsid w:val="00882194"/>
    <w:rsid w:val="00890171"/>
    <w:rsid w:val="00890E39"/>
    <w:rsid w:val="0089511D"/>
    <w:rsid w:val="00895D23"/>
    <w:rsid w:val="00896C87"/>
    <w:rsid w:val="008B4072"/>
    <w:rsid w:val="008C19B6"/>
    <w:rsid w:val="008F0B29"/>
    <w:rsid w:val="008F2BFB"/>
    <w:rsid w:val="008F4DAC"/>
    <w:rsid w:val="009018D0"/>
    <w:rsid w:val="00907F89"/>
    <w:rsid w:val="009161FD"/>
    <w:rsid w:val="00927E99"/>
    <w:rsid w:val="0093285E"/>
    <w:rsid w:val="00934FD9"/>
    <w:rsid w:val="00940193"/>
    <w:rsid w:val="00942F32"/>
    <w:rsid w:val="0094646B"/>
    <w:rsid w:val="00965879"/>
    <w:rsid w:val="009677AF"/>
    <w:rsid w:val="00971C5D"/>
    <w:rsid w:val="00986DF1"/>
    <w:rsid w:val="009904AA"/>
    <w:rsid w:val="00990535"/>
    <w:rsid w:val="009906A0"/>
    <w:rsid w:val="00992182"/>
    <w:rsid w:val="0099457F"/>
    <w:rsid w:val="009A137A"/>
    <w:rsid w:val="009A60EF"/>
    <w:rsid w:val="009B4F33"/>
    <w:rsid w:val="009C2E59"/>
    <w:rsid w:val="009C6BF7"/>
    <w:rsid w:val="009D3A37"/>
    <w:rsid w:val="009D7203"/>
    <w:rsid w:val="009F06FC"/>
    <w:rsid w:val="009F4137"/>
    <w:rsid w:val="00A074DF"/>
    <w:rsid w:val="00A15617"/>
    <w:rsid w:val="00A173DF"/>
    <w:rsid w:val="00A207CA"/>
    <w:rsid w:val="00A26346"/>
    <w:rsid w:val="00A3168F"/>
    <w:rsid w:val="00A512D5"/>
    <w:rsid w:val="00A648AD"/>
    <w:rsid w:val="00A65A84"/>
    <w:rsid w:val="00A704F0"/>
    <w:rsid w:val="00A71A5C"/>
    <w:rsid w:val="00A83A36"/>
    <w:rsid w:val="00A84025"/>
    <w:rsid w:val="00AA4A4D"/>
    <w:rsid w:val="00AB044D"/>
    <w:rsid w:val="00AB52BA"/>
    <w:rsid w:val="00AB6874"/>
    <w:rsid w:val="00AC3F9F"/>
    <w:rsid w:val="00AD1A68"/>
    <w:rsid w:val="00AD6022"/>
    <w:rsid w:val="00AD6377"/>
    <w:rsid w:val="00AD7EF4"/>
    <w:rsid w:val="00AF02EB"/>
    <w:rsid w:val="00AF432C"/>
    <w:rsid w:val="00B00F7D"/>
    <w:rsid w:val="00B034A5"/>
    <w:rsid w:val="00B052AD"/>
    <w:rsid w:val="00B13F7D"/>
    <w:rsid w:val="00B229A2"/>
    <w:rsid w:val="00B32228"/>
    <w:rsid w:val="00B33D9D"/>
    <w:rsid w:val="00B408D2"/>
    <w:rsid w:val="00B4421E"/>
    <w:rsid w:val="00B449CA"/>
    <w:rsid w:val="00B52846"/>
    <w:rsid w:val="00B54016"/>
    <w:rsid w:val="00B56780"/>
    <w:rsid w:val="00B64007"/>
    <w:rsid w:val="00B67C27"/>
    <w:rsid w:val="00B67CD1"/>
    <w:rsid w:val="00B7476C"/>
    <w:rsid w:val="00B86292"/>
    <w:rsid w:val="00BA2FBC"/>
    <w:rsid w:val="00BA477E"/>
    <w:rsid w:val="00BC169F"/>
    <w:rsid w:val="00BC2E22"/>
    <w:rsid w:val="00BE18CC"/>
    <w:rsid w:val="00BE46E9"/>
    <w:rsid w:val="00BE5050"/>
    <w:rsid w:val="00BE771B"/>
    <w:rsid w:val="00C0349F"/>
    <w:rsid w:val="00C23B80"/>
    <w:rsid w:val="00C258E5"/>
    <w:rsid w:val="00C352C4"/>
    <w:rsid w:val="00C56C85"/>
    <w:rsid w:val="00C668F0"/>
    <w:rsid w:val="00C70AD4"/>
    <w:rsid w:val="00C71CB6"/>
    <w:rsid w:val="00C77E06"/>
    <w:rsid w:val="00C8011E"/>
    <w:rsid w:val="00C848AA"/>
    <w:rsid w:val="00CB6813"/>
    <w:rsid w:val="00CD73E6"/>
    <w:rsid w:val="00CE276D"/>
    <w:rsid w:val="00CE42DD"/>
    <w:rsid w:val="00CF34C7"/>
    <w:rsid w:val="00CF499A"/>
    <w:rsid w:val="00D0232D"/>
    <w:rsid w:val="00D05F41"/>
    <w:rsid w:val="00D265AA"/>
    <w:rsid w:val="00D30469"/>
    <w:rsid w:val="00D32840"/>
    <w:rsid w:val="00D473D5"/>
    <w:rsid w:val="00D80A24"/>
    <w:rsid w:val="00D82C4D"/>
    <w:rsid w:val="00D84FE9"/>
    <w:rsid w:val="00D85DF2"/>
    <w:rsid w:val="00D90765"/>
    <w:rsid w:val="00D91871"/>
    <w:rsid w:val="00D96A49"/>
    <w:rsid w:val="00D97577"/>
    <w:rsid w:val="00DA1C6D"/>
    <w:rsid w:val="00DA6AA7"/>
    <w:rsid w:val="00DB767D"/>
    <w:rsid w:val="00DC78D5"/>
    <w:rsid w:val="00DD6C0C"/>
    <w:rsid w:val="00DD6F93"/>
    <w:rsid w:val="00DE7240"/>
    <w:rsid w:val="00DF2BE0"/>
    <w:rsid w:val="00E11B3F"/>
    <w:rsid w:val="00E16BC2"/>
    <w:rsid w:val="00E17619"/>
    <w:rsid w:val="00E2097A"/>
    <w:rsid w:val="00E33719"/>
    <w:rsid w:val="00E451D2"/>
    <w:rsid w:val="00E56801"/>
    <w:rsid w:val="00E57C2B"/>
    <w:rsid w:val="00E63E0B"/>
    <w:rsid w:val="00E7447B"/>
    <w:rsid w:val="00E83899"/>
    <w:rsid w:val="00E840CD"/>
    <w:rsid w:val="00E84C79"/>
    <w:rsid w:val="00E86F83"/>
    <w:rsid w:val="00E9373C"/>
    <w:rsid w:val="00E952CE"/>
    <w:rsid w:val="00EA17F4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36253"/>
    <w:rsid w:val="00F5467A"/>
    <w:rsid w:val="00F626B5"/>
    <w:rsid w:val="00F67E4F"/>
    <w:rsid w:val="00F77DED"/>
    <w:rsid w:val="00F81E1F"/>
    <w:rsid w:val="00F84565"/>
    <w:rsid w:val="00FA2D51"/>
    <w:rsid w:val="00FA4F8A"/>
    <w:rsid w:val="00FB4D63"/>
    <w:rsid w:val="00FB75D5"/>
    <w:rsid w:val="00FC1716"/>
    <w:rsid w:val="00FC43CE"/>
    <w:rsid w:val="00FC5427"/>
    <w:rsid w:val="00FD6BBE"/>
    <w:rsid w:val="00FE0A06"/>
    <w:rsid w:val="00FE4E2D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358CE8"/>
  <w15:docId w15:val="{544D7C82-DC21-4A32-B828-8E2B5FBD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qFormat/>
    <w:rsid w:val="00617D6C"/>
    <w:pPr>
      <w:numPr>
        <w:numId w:val="23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qFormat/>
    <w:rsid w:val="00617D6C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apple-converted-space">
    <w:name w:val="apple-converted-space"/>
    <w:basedOn w:val="Standardnpsmoodstavce"/>
    <w:rsid w:val="00E9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1099F-9222-492C-8E5F-2E0BF915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Kadeřábková Dagmar Bc.</cp:lastModifiedBy>
  <cp:revision>2</cp:revision>
  <cp:lastPrinted>2019-02-07T09:39:00Z</cp:lastPrinted>
  <dcterms:created xsi:type="dcterms:W3CDTF">2019-11-21T14:47:00Z</dcterms:created>
  <dcterms:modified xsi:type="dcterms:W3CDTF">2019-11-21T14:47:00Z</dcterms:modified>
</cp:coreProperties>
</file>