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97" w:rsidRDefault="007F7797">
      <w:pPr>
        <w:pStyle w:val="Row2"/>
      </w:pPr>
    </w:p>
    <w:p w:rsidR="007F7797" w:rsidRDefault="00EB05DE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0" cy="3124200"/>
                <wp:effectExtent l="10795" t="9525" r="825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pt;margin-top:-8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NcS6yUdAgAAPgQAAA4AAAAAAAAAAAAAAAAALgIAAGRycy9lMm9Eb2MueG1sUEsBAi0AFAAG&#10;AAgAAAAhAPybj9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6985000" cy="0"/>
                <wp:effectExtent l="10795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6pt;margin-top:-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CZxcam2QAAAAs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-88900</wp:posOffset>
                </wp:positionV>
                <wp:extent cx="0" cy="279400"/>
                <wp:effectExtent l="7620" t="1270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2pt;margin-top:-7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GkdktEdAgAAPQQAAA4AAAAAAAAAAAAAAAAALgIAAGRycy9lMm9Eb2MueG1sUEsBAi0A&#10;FAAGAAgAAAAhAOfP8mjcAAAACg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-101600</wp:posOffset>
                </wp:positionV>
                <wp:extent cx="0" cy="292100"/>
                <wp:effectExtent l="13970" t="9525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8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UNjlHHQIAAD0EAAAOAAAAAAAAAAAAAAAAAC4CAABkcnMvZTJvRG9jLnhtbFBLAQIt&#10;ABQABgAIAAAAIQC+5Tis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57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7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H8gPAH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OB6119-024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63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BmIi1A3QAAAAw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2keywQFWRrn1fG7aRQ8ZpsEZFXK/yWqHw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BmIi1A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797" w:rsidRDefault="00EB05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" stroked="f">
                <v:textbox inset="0,0,0,0">
                  <w:txbxContent>
                    <w:p w:rsidR="007F7797" w:rsidRDefault="00EB05D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27574032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CZ27574032</w:t>
      </w:r>
    </w:p>
    <w:p w:rsidR="007F7797" w:rsidRDefault="007F7797">
      <w:pPr>
        <w:pStyle w:val="Row2"/>
      </w:pPr>
    </w:p>
    <w:p w:rsidR="007F7797" w:rsidRDefault="00EB05DE">
      <w:pPr>
        <w:pStyle w:val="Row6"/>
      </w:pPr>
      <w:r>
        <w:tab/>
      </w:r>
      <w:r>
        <w:rPr>
          <w:rStyle w:val="Text4"/>
        </w:rPr>
        <w:t>Loretánské náměstí 5</w:t>
      </w:r>
    </w:p>
    <w:p w:rsidR="007F7797" w:rsidRDefault="00EB05D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Netfox s.r.o</w:t>
      </w:r>
    </w:p>
    <w:p w:rsidR="007F7797" w:rsidRDefault="00EB05D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Koněvova 1140/65</w:t>
      </w:r>
    </w:p>
    <w:p w:rsidR="007F7797" w:rsidRDefault="00EB05DE">
      <w:pPr>
        <w:pStyle w:val="Row9"/>
      </w:pPr>
      <w:r>
        <w:tab/>
      </w:r>
      <w:r>
        <w:rPr>
          <w:rStyle w:val="Text5"/>
        </w:rPr>
        <w:t>130 00  Praha 3</w:t>
      </w:r>
    </w:p>
    <w:p w:rsidR="007F7797" w:rsidRDefault="007F7797">
      <w:pPr>
        <w:pStyle w:val="Row2"/>
      </w:pPr>
      <w:bookmarkStart w:id="0" w:name="_GoBack"/>
      <w:bookmarkEnd w:id="0"/>
    </w:p>
    <w:p w:rsidR="007F7797" w:rsidRDefault="00EB05D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419100</wp:posOffset>
                </wp:positionV>
                <wp:extent cx="3886200" cy="0"/>
                <wp:effectExtent l="7620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33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1qOS8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419100</wp:posOffset>
                </wp:positionV>
                <wp:extent cx="0" cy="9017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2pt;margin-top:33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419100</wp:posOffset>
                </wp:positionV>
                <wp:extent cx="0" cy="927100"/>
                <wp:effectExtent l="13970" t="9525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56pt;margin-top:33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dHr4h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F7797" w:rsidRDefault="007F7797">
      <w:pPr>
        <w:pStyle w:val="Row2"/>
      </w:pPr>
    </w:p>
    <w:p w:rsidR="007F7797" w:rsidRDefault="007F7797">
      <w:pPr>
        <w:pStyle w:val="Row2"/>
      </w:pPr>
    </w:p>
    <w:p w:rsidR="007F7797" w:rsidRDefault="00EB05D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7F7797" w:rsidRDefault="00EB05D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1399192019</w:t>
      </w:r>
    </w:p>
    <w:p w:rsidR="007F7797" w:rsidRDefault="00EB05D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20.11.2019</w:t>
      </w:r>
    </w:p>
    <w:p w:rsidR="007F7797" w:rsidRDefault="00EB05D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7F7797" w:rsidRDefault="00EB05D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0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CZ&#10;lg6cGwIAADwEAAAOAAAAAAAAAAAAAAAAAC4CAABkcnMvZTJvRG9jLnhtbFBLAQItABQABgAIAAAA&#10;IQA+MTnq1gAAAAQ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CLdPhz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228600</wp:posOffset>
                </wp:positionV>
                <wp:extent cx="0" cy="431800"/>
                <wp:effectExtent l="10795" t="9525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18pt;width:0;height:34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uL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228600</wp:posOffset>
                </wp:positionV>
                <wp:extent cx="0" cy="4318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18pt;width:0;height:3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2Y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OZ32SK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7099300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9pt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fm7lWd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16"/>
      </w:pPr>
      <w:r>
        <w:tab/>
      </w:r>
      <w:r>
        <w:rPr>
          <w:rStyle w:val="Text4"/>
        </w:rPr>
        <w:t>Na základě Vaší nabídky k VZ na eTržišti NEN pod číslem NEN N006/19/V00030800 závazně objednáváme  prodloužení licence pro 150 ks Eset</w:t>
      </w:r>
    </w:p>
    <w:p w:rsidR="007F7797" w:rsidRDefault="00EB05DE">
      <w:pPr>
        <w:pStyle w:val="Row17"/>
      </w:pPr>
      <w:r>
        <w:tab/>
      </w:r>
      <w:r>
        <w:rPr>
          <w:rStyle w:val="Text4"/>
        </w:rPr>
        <w:t>Software Secure na 3 roky.</w:t>
      </w:r>
    </w:p>
    <w:p w:rsidR="007F7797" w:rsidRDefault="00EB05D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10795" t="6350" r="825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Dr92nT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6985000" cy="0"/>
                <wp:effectExtent l="10795" t="6350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6350" r="825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vpW00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6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Dvx0MG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177800</wp:posOffset>
                </wp:positionV>
                <wp:extent cx="6972300" cy="0"/>
                <wp:effectExtent l="13970" t="12700" r="1460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 xml:space="preserve">Celkem </w:t>
      </w:r>
      <w:r>
        <w:rPr>
          <w:rStyle w:val="Text6"/>
        </w:rPr>
        <w:t>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203200</wp:posOffset>
                </wp:positionV>
                <wp:extent cx="0" cy="190500"/>
                <wp:effectExtent l="13970" t="9525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GQM19/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797" w:rsidRDefault="00EB05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SW ESET Secure Office pro IS KR-II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" stroked="f">
                <v:textbox inset="0,0,0,0">
                  <w:txbxContent>
                    <w:p w:rsidR="007F7797" w:rsidRDefault="00EB05D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SW ESET Secure Office pro IS KR-II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4025900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797" w:rsidRDefault="00EB05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92 880.00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17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" stroked="f">
                <v:textbox inset="0,0,0,0">
                  <w:txbxContent>
                    <w:p w:rsidR="007F7797" w:rsidRDefault="00EB05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92 880.00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797" w:rsidRDefault="00EB05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19 504.80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90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SuZBs9wAAAAJ&#10;AQAADwAAAAAAAAAAAAAAAADWBAAAZHJzL2Rvd25yZXYueG1sUEsFBgAAAAAEAAQA8wAAAN8FAAAA&#10;AA==&#10;" stroked="f">
                <v:textbox inset="0,0,0,0">
                  <w:txbxContent>
                    <w:p w:rsidR="007F7797" w:rsidRDefault="00EB05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19 504.80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3970" t="9525" r="825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NucnTf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GRvF0f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241300</wp:posOffset>
                </wp:positionV>
                <wp:extent cx="0" cy="2197100"/>
                <wp:effectExtent l="10795" t="9525" r="825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112 384.80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241300</wp:posOffset>
                </wp:positionV>
                <wp:extent cx="0" cy="22098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6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Dt5omccAgAAPAQAAA4AAAAAAAAAAAAAAAAALgIAAGRycy9lMm9Eb2MueG1sUEsBAi0AFAAG&#10;AAgAAAAhAAiiCt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7F7797" w:rsidRDefault="00EB05DE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3175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797" w:rsidRDefault="00EB05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19 504.80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78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AChVn/3AAAAAkB&#10;AAAPAAAAAAAAAAAAAAAAANUEAABkcnMvZG93bnJldi54bWxQSwUGAAAAAAQABADzAAAA3gUAAAAA&#10;" stroked="f">
                <v:textbox inset="0,0,0,0">
                  <w:txbxContent>
                    <w:p w:rsidR="007F7797" w:rsidRDefault="00EB05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19 504.80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92 880.00</w:t>
      </w:r>
      <w:r>
        <w:tab/>
      </w:r>
      <w:r>
        <w:rPr>
          <w:rStyle w:val="Text4"/>
        </w:rPr>
        <w:t>112 384.80</w:t>
      </w:r>
    </w:p>
    <w:p w:rsidR="007F7797" w:rsidRDefault="007F7797">
      <w:pPr>
        <w:pStyle w:val="Row2"/>
      </w:pPr>
    </w:p>
    <w:p w:rsidR="007F7797" w:rsidRDefault="00EB05DE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7F7797" w:rsidRDefault="00EB05DE">
      <w:pPr>
        <w:pStyle w:val="Row22"/>
      </w:pPr>
      <w:r>
        <w:tab/>
      </w:r>
      <w:r>
        <w:rPr>
          <w:rStyle w:val="Text4"/>
        </w:rPr>
        <w:t>Telefon:</w:t>
      </w:r>
    </w:p>
    <w:p w:rsidR="007F7797" w:rsidRDefault="007F7797">
      <w:pPr>
        <w:pStyle w:val="Row2"/>
      </w:pPr>
    </w:p>
    <w:p w:rsidR="007F7797" w:rsidRDefault="007F7797">
      <w:pPr>
        <w:pStyle w:val="Row2"/>
      </w:pPr>
    </w:p>
    <w:p w:rsidR="007F7797" w:rsidRDefault="007F7797">
      <w:pPr>
        <w:pStyle w:val="Row2"/>
      </w:pPr>
    </w:p>
    <w:p w:rsidR="007F7797" w:rsidRDefault="00EB05DE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F7797" w:rsidRDefault="00EB05DE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7F7797" w:rsidRDefault="00EB05DE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F7797" w:rsidRDefault="00EB05DE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</w:t>
      </w:r>
      <w:r>
        <w:rPr>
          <w:rStyle w:val="Text4"/>
        </w:rPr>
        <w:t>....................................................</w:t>
      </w:r>
    </w:p>
    <w:p w:rsidR="007F7797" w:rsidRDefault="00EB05DE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F7797" w:rsidRDefault="00EB05DE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9525" r="1460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7F779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05DE">
      <w:pPr>
        <w:spacing w:after="0" w:line="240" w:lineRule="auto"/>
      </w:pPr>
      <w:r>
        <w:separator/>
      </w:r>
    </w:p>
  </w:endnote>
  <w:endnote w:type="continuationSeparator" w:id="0">
    <w:p w:rsidR="00000000" w:rsidRDefault="00EB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97" w:rsidRDefault="00EB05DE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OB6119-024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7F7797" w:rsidRDefault="007F779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05DE">
      <w:pPr>
        <w:spacing w:after="0" w:line="240" w:lineRule="auto"/>
      </w:pPr>
      <w:r>
        <w:separator/>
      </w:r>
    </w:p>
  </w:footnote>
  <w:footnote w:type="continuationSeparator" w:id="0">
    <w:p w:rsidR="00000000" w:rsidRDefault="00EB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97" w:rsidRDefault="007F779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A358A"/>
    <w:rsid w:val="004E3D1A"/>
    <w:rsid w:val="007F7797"/>
    <w:rsid w:val="009107EA"/>
    <w:rsid w:val="00E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B72B8F07.dotm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2</cp:revision>
  <dcterms:created xsi:type="dcterms:W3CDTF">2019-11-22T14:12:00Z</dcterms:created>
  <dcterms:modified xsi:type="dcterms:W3CDTF">2019-11-22T14:12:00Z</dcterms:modified>
  <cp:category/>
</cp:coreProperties>
</file>