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810574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46.2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4961.4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>
        <w:rPr>
          <w:b/>
          <w:sz w:val="32"/>
          <w:szCs w:val="32"/>
        </w:rPr>
        <w:t xml:space="preserve"> </w:t>
      </w:r>
      <w:r w:rsidR="00EF2BC6">
        <w:rPr>
          <w:b/>
          <w:sz w:val="32"/>
          <w:szCs w:val="32"/>
        </w:rPr>
        <w:t>04</w:t>
      </w:r>
      <w:r>
        <w:rPr>
          <w:b/>
          <w:sz w:val="32"/>
          <w:szCs w:val="32"/>
        </w:rPr>
        <w:t>1201</w:t>
      </w:r>
      <w:r w:rsidR="00EF2BC6">
        <w:rPr>
          <w:b/>
          <w:sz w:val="32"/>
          <w:szCs w:val="32"/>
        </w:rPr>
        <w:t>9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2B4862">
        <w:t xml:space="preserve"> 1</w:t>
      </w:r>
      <w:r w:rsidR="00EF2BC6">
        <w:t>3</w:t>
      </w:r>
      <w:r w:rsidR="00337069">
        <w:t>. 1</w:t>
      </w:r>
      <w:r w:rsidR="00255D32">
        <w:t>1</w:t>
      </w:r>
      <w:r w:rsidR="00337069">
        <w:t>. 201</w:t>
      </w:r>
      <w:r w:rsidR="00EF2BC6">
        <w:t>9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proofErr w:type="spellStart"/>
      <w:r w:rsidR="002B4862">
        <w:rPr>
          <w:b/>
        </w:rPr>
        <w:t>Velkovinotéka</w:t>
      </w:r>
      <w:proofErr w:type="spellEnd"/>
      <w:r w:rsidR="002B4862">
        <w:rPr>
          <w:b/>
        </w:rPr>
        <w:t xml:space="preserve"> </w:t>
      </w:r>
      <w:r w:rsidRPr="00C92461">
        <w:rPr>
          <w:b/>
        </w:rPr>
        <w:t>s.r.o.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2B4862">
        <w:t>Modletice 71, 251 70</w:t>
      </w:r>
    </w:p>
    <w:p w:rsidR="008E0389" w:rsidRDefault="008E0389" w:rsidP="008E0389">
      <w:r>
        <w:t>IČO:</w:t>
      </w:r>
      <w:r>
        <w:tab/>
      </w:r>
      <w:r>
        <w:tab/>
      </w:r>
      <w:r>
        <w:tab/>
      </w:r>
      <w:r w:rsidR="002B4862">
        <w:t>26760479</w:t>
      </w:r>
    </w:p>
    <w:p w:rsidR="002B4862" w:rsidRDefault="008E0389" w:rsidP="008E0389">
      <w:r>
        <w:t>DIČ:</w:t>
      </w:r>
      <w:r>
        <w:tab/>
      </w:r>
      <w:r>
        <w:tab/>
      </w:r>
      <w:r>
        <w:tab/>
      </w:r>
      <w:r w:rsidR="002B4862">
        <w:t>CZ26760479</w:t>
      </w:r>
    </w:p>
    <w:p w:rsidR="008E0389" w:rsidRDefault="008E0389" w:rsidP="008E0389">
      <w:r>
        <w:t>Kontaktní osoba:</w:t>
      </w:r>
      <w:r>
        <w:tab/>
      </w:r>
      <w:r w:rsidR="002B4862">
        <w:t xml:space="preserve">Ing. 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r w:rsidR="002B4862">
        <w:t>@velkovinoteka</w:t>
      </w:r>
      <w:r>
        <w:t>.cz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Mgr., ředitelka SOŠ a SOU, Praha - Čakovice</w:t>
      </w:r>
    </w:p>
    <w:p w:rsidR="00810574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  <w:t>@sou-cakovice.cz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2C46C1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</w:t>
      </w:r>
      <w:r w:rsidR="002B4862">
        <w:rPr>
          <w:rFonts w:ascii="Calibri" w:hAnsi="Calibri"/>
          <w:b/>
          <w:bCs/>
          <w:sz w:val="22"/>
          <w:szCs w:val="22"/>
        </w:rPr>
        <w:t xml:space="preserve">vína </w:t>
      </w:r>
    </w:p>
    <w:p w:rsidR="002C46C1" w:rsidRDefault="002C46C1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2C46C1" w:rsidRDefault="002C46C1" w:rsidP="008E0389">
      <w:pPr>
        <w:rPr>
          <w:rFonts w:ascii="Calibri" w:hAnsi="Calibri"/>
          <w:b/>
          <w:bCs/>
          <w:sz w:val="22"/>
          <w:szCs w:val="22"/>
        </w:rPr>
      </w:pPr>
    </w:p>
    <w:p w:rsidR="002B4862" w:rsidRDefault="002B4862" w:rsidP="002B486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Nákup vína:</w:t>
      </w:r>
    </w:p>
    <w:p w:rsidR="002B4862" w:rsidRPr="007C1225" w:rsidRDefault="002B4862" w:rsidP="002B4862">
      <w:r w:rsidRPr="007C1225">
        <w:t xml:space="preserve">Cabernet </w:t>
      </w:r>
      <w:proofErr w:type="spellStart"/>
      <w:r w:rsidRPr="007C1225">
        <w:t>Sauvignon</w:t>
      </w:r>
      <w:proofErr w:type="spellEnd"/>
      <w:r w:rsidRPr="007C1225">
        <w:t xml:space="preserve"> </w:t>
      </w:r>
      <w:r w:rsidR="00255D32" w:rsidRPr="007C1225">
        <w:t xml:space="preserve">IGP </w:t>
      </w:r>
      <w:r w:rsidRPr="007C1225">
        <w:t>201</w:t>
      </w:r>
      <w:r w:rsidR="007C1225" w:rsidRPr="007C1225">
        <w:t>8</w:t>
      </w:r>
      <w:r w:rsidRPr="007C1225">
        <w:t xml:space="preserve"> Paul Mas 1200 ks </w:t>
      </w:r>
    </w:p>
    <w:p w:rsidR="002B4862" w:rsidRDefault="002B4862" w:rsidP="002B4862">
      <w:pPr>
        <w:spacing w:before="100" w:beforeAutospacing="1" w:after="100" w:afterAutospacing="1"/>
      </w:pPr>
      <w:r w:rsidRPr="007C1225">
        <w:t>Rulandské šedé</w:t>
      </w:r>
      <w:r w:rsidR="007C1225" w:rsidRPr="007C1225">
        <w:t>,</w:t>
      </w:r>
      <w:r w:rsidRPr="007C1225">
        <w:t xml:space="preserve"> </w:t>
      </w:r>
      <w:r w:rsidR="00255D32" w:rsidRPr="007C1225">
        <w:t>Pozdní sběr</w:t>
      </w:r>
      <w:r w:rsidRPr="007C1225">
        <w:t xml:space="preserve"> 201</w:t>
      </w:r>
      <w:r w:rsidR="007C1225" w:rsidRPr="007C1225">
        <w:t>8</w:t>
      </w:r>
      <w:r w:rsidRPr="007C1225">
        <w:t xml:space="preserve"> </w:t>
      </w:r>
      <w:proofErr w:type="spellStart"/>
      <w:r w:rsidR="00255D32" w:rsidRPr="007C1225">
        <w:t>Pelvins</w:t>
      </w:r>
      <w:proofErr w:type="spellEnd"/>
      <w:r w:rsidRPr="007C1225">
        <w:t xml:space="preserve"> 1200 ks</w:t>
      </w:r>
      <w:r>
        <w:t xml:space="preserve"> </w:t>
      </w:r>
    </w:p>
    <w:p w:rsidR="00624821" w:rsidRDefault="00624821" w:rsidP="002B4862">
      <w:pPr>
        <w:spacing w:before="100" w:beforeAutospacing="1" w:after="100" w:afterAutospacing="1"/>
      </w:pPr>
    </w:p>
    <w:p w:rsidR="002C46C1" w:rsidRDefault="002C46C1" w:rsidP="008E0389">
      <w:pPr>
        <w:rPr>
          <w:rFonts w:ascii="Calibri" w:hAnsi="Calibri"/>
          <w:sz w:val="22"/>
          <w:szCs w:val="22"/>
        </w:rPr>
      </w:pPr>
    </w:p>
    <w:p w:rsidR="008E0389" w:rsidRPr="007C1225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3241" w:rsidRPr="007C1225">
        <w:rPr>
          <w:b/>
        </w:rPr>
        <w:t>305.455</w:t>
      </w:r>
      <w:r w:rsidRPr="007C1225">
        <w:rPr>
          <w:b/>
        </w:rPr>
        <w:t>,--</w:t>
      </w:r>
      <w:r w:rsidRPr="007C1225">
        <w:rPr>
          <w:b/>
        </w:rPr>
        <w:tab/>
        <w:t>Kč</w:t>
      </w:r>
    </w:p>
    <w:p w:rsidR="008E0389" w:rsidRPr="007C1225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 w:rsidRPr="007C1225">
        <w:rPr>
          <w:b/>
        </w:rPr>
        <w:t>Cena za předmět plnění s DPH:</w:t>
      </w:r>
      <w:r w:rsidRPr="007C1225">
        <w:rPr>
          <w:b/>
        </w:rPr>
        <w:tab/>
      </w:r>
      <w:r w:rsidRPr="007C1225">
        <w:rPr>
          <w:b/>
        </w:rPr>
        <w:tab/>
      </w:r>
      <w:r w:rsidRPr="007C1225">
        <w:rPr>
          <w:b/>
        </w:rPr>
        <w:tab/>
      </w:r>
      <w:r w:rsidR="002C46C1" w:rsidRPr="007C1225">
        <w:rPr>
          <w:b/>
        </w:rPr>
        <w:t>3</w:t>
      </w:r>
      <w:r w:rsidR="002B4862" w:rsidRPr="007C1225">
        <w:rPr>
          <w:b/>
        </w:rPr>
        <w:t>6</w:t>
      </w:r>
      <w:r w:rsidR="00993241" w:rsidRPr="007C1225">
        <w:rPr>
          <w:b/>
        </w:rPr>
        <w:t>9</w:t>
      </w:r>
      <w:r w:rsidR="002B4862" w:rsidRPr="007C1225">
        <w:rPr>
          <w:b/>
        </w:rPr>
        <w:t>.</w:t>
      </w:r>
      <w:r w:rsidR="00993241" w:rsidRPr="007C1225">
        <w:rPr>
          <w:b/>
        </w:rPr>
        <w:t>6</w:t>
      </w:r>
      <w:r w:rsidR="002B4862" w:rsidRPr="007C1225">
        <w:rPr>
          <w:b/>
        </w:rPr>
        <w:t>00</w:t>
      </w:r>
      <w:r w:rsidR="00337069" w:rsidRPr="007C1225"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 w:rsidR="002B4862">
        <w:rPr>
          <w:b/>
        </w:rPr>
        <w:t xml:space="preserve"> </w:t>
      </w:r>
      <w:r>
        <w:rPr>
          <w:b/>
        </w:rPr>
        <w:t>1</w:t>
      </w:r>
      <w:r w:rsidR="002B4862">
        <w:rPr>
          <w:b/>
        </w:rPr>
        <w:t>4</w:t>
      </w:r>
      <w:r>
        <w:rPr>
          <w:b/>
        </w:rPr>
        <w:t xml:space="preserve"> dnů</w:t>
      </w:r>
      <w:r w:rsidR="00EF2BC6">
        <w:rPr>
          <w:b/>
        </w:rPr>
        <w:t xml:space="preserve"> po dodání zboží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lastRenderedPageBreak/>
        <w:t>Termín plnění:</w:t>
      </w:r>
      <w:r w:rsidR="002C46C1">
        <w:rPr>
          <w:b/>
        </w:rPr>
        <w:t xml:space="preserve"> </w:t>
      </w:r>
      <w:r w:rsidR="00EF2BC6">
        <w:rPr>
          <w:b/>
        </w:rPr>
        <w:t>4</w:t>
      </w:r>
      <w:r>
        <w:rPr>
          <w:b/>
        </w:rPr>
        <w:t>.</w:t>
      </w:r>
      <w:r w:rsidR="002B4862">
        <w:rPr>
          <w:b/>
        </w:rPr>
        <w:t xml:space="preserve"> </w:t>
      </w:r>
      <w:r>
        <w:rPr>
          <w:b/>
        </w:rPr>
        <w:t>1</w:t>
      </w:r>
      <w:r w:rsidR="00337069">
        <w:rPr>
          <w:b/>
        </w:rPr>
        <w:t>2</w:t>
      </w:r>
      <w:r>
        <w:rPr>
          <w:b/>
        </w:rPr>
        <w:t>.</w:t>
      </w:r>
      <w:r w:rsidR="002B4862">
        <w:rPr>
          <w:b/>
        </w:rPr>
        <w:t xml:space="preserve"> </w:t>
      </w:r>
      <w:r>
        <w:rPr>
          <w:b/>
        </w:rPr>
        <w:t>201</w:t>
      </w:r>
      <w:r w:rsidR="00EF2BC6">
        <w:rPr>
          <w:b/>
        </w:rPr>
        <w:t>9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8E0389" w:rsidRDefault="002B4862" w:rsidP="008E0389">
      <w:pPr>
        <w:jc w:val="both"/>
      </w:pPr>
      <w:r>
        <w:t>Výstaviště Praha – Holešovice – pravé křídlo průmyslového paláce</w:t>
      </w:r>
      <w:r w:rsidR="008E0389">
        <w:t xml:space="preserve">, Praha </w:t>
      </w:r>
      <w:r>
        <w:t>7 v 15.00 hodin.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7069" w:rsidRDefault="0033706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2B4862">
        <w:t xml:space="preserve"> </w:t>
      </w:r>
      <w:proofErr w:type="gramStart"/>
      <w:r w:rsidR="002B4862">
        <w:t>1</w:t>
      </w:r>
      <w:r w:rsidR="00EF2BC6">
        <w:t>3</w:t>
      </w:r>
      <w:r w:rsidR="00337069">
        <w:t>.1</w:t>
      </w:r>
      <w:r w:rsidR="00993241">
        <w:t>1</w:t>
      </w:r>
      <w:r w:rsidR="00337069">
        <w:t>.201</w:t>
      </w:r>
      <w:r w:rsidR="00EF2BC6">
        <w:t>9</w:t>
      </w:r>
      <w:proofErr w:type="gramEnd"/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2B4862">
        <w:t xml:space="preserve"> </w:t>
      </w:r>
      <w:proofErr w:type="gramStart"/>
      <w:r w:rsidR="002B4862">
        <w:t>1</w:t>
      </w:r>
      <w:r w:rsidR="00EF2BC6">
        <w:t>3</w:t>
      </w:r>
      <w:r w:rsidR="00337069">
        <w:t>.1</w:t>
      </w:r>
      <w:r w:rsidR="00993241">
        <w:t>1</w:t>
      </w:r>
      <w:r w:rsidR="00337069">
        <w:t>.201</w:t>
      </w:r>
      <w:r w:rsidR="00EF2BC6">
        <w:t>9</w:t>
      </w:r>
      <w:proofErr w:type="gramEnd"/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2B4862" w:rsidP="008E038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Ing. </w:t>
      </w:r>
      <w:bookmarkStart w:id="0" w:name="_GoBack"/>
      <w:bookmarkEnd w:id="0"/>
    </w:p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1D05F4"/>
    <w:rsid w:val="001E2AE2"/>
    <w:rsid w:val="00255D32"/>
    <w:rsid w:val="002B4862"/>
    <w:rsid w:val="002C46C1"/>
    <w:rsid w:val="00335CE5"/>
    <w:rsid w:val="00337069"/>
    <w:rsid w:val="004B70B4"/>
    <w:rsid w:val="00521CB4"/>
    <w:rsid w:val="00572812"/>
    <w:rsid w:val="005B1408"/>
    <w:rsid w:val="005F2492"/>
    <w:rsid w:val="00624821"/>
    <w:rsid w:val="00765ACE"/>
    <w:rsid w:val="007C1225"/>
    <w:rsid w:val="00810574"/>
    <w:rsid w:val="008E0389"/>
    <w:rsid w:val="0090481F"/>
    <w:rsid w:val="00993241"/>
    <w:rsid w:val="00A710BF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EF2BC6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7BB9-F212-4119-93D6-33B5F482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2019-11-13T11:51:00Z</cp:lastPrinted>
  <dcterms:created xsi:type="dcterms:W3CDTF">2019-11-18T08:56:00Z</dcterms:created>
  <dcterms:modified xsi:type="dcterms:W3CDTF">2019-11-18T08:56:00Z</dcterms:modified>
</cp:coreProperties>
</file>