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D1" w:rsidRDefault="007548D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7548D1" w:rsidRDefault="007548D1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OB1716-054</w:t>
      </w:r>
      <w:r>
        <w:rPr>
          <w:noProof/>
          <w:lang w:val="cs-CZ"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7548D1" w:rsidRDefault="007548D1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7548D1" w:rsidRDefault="007548D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24169285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CZ24169285</w:t>
      </w:r>
    </w:p>
    <w:p w:rsidR="007548D1" w:rsidRDefault="007548D1">
      <w:pPr>
        <w:pStyle w:val="Row5"/>
      </w:pPr>
    </w:p>
    <w:p w:rsidR="007548D1" w:rsidRDefault="007548D1">
      <w:pPr>
        <w:pStyle w:val="Row6"/>
      </w:pPr>
      <w:r>
        <w:tab/>
      </w:r>
      <w:r>
        <w:rPr>
          <w:rStyle w:val="Text4"/>
        </w:rPr>
        <w:t>Loretánské náměstí 5</w:t>
      </w:r>
    </w:p>
    <w:p w:rsidR="007548D1" w:rsidRDefault="007548D1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Impomat s.r.o.</w:t>
      </w:r>
    </w:p>
    <w:p w:rsidR="007548D1" w:rsidRDefault="007548D1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7548D1" w:rsidRDefault="007548D1">
      <w:pPr>
        <w:pStyle w:val="Row9"/>
      </w:pPr>
      <w:r>
        <w:tab/>
      </w:r>
      <w:r>
        <w:rPr>
          <w:rStyle w:val="Text5"/>
        </w:rPr>
        <w:t>Na Vyhlídce 538</w:t>
      </w:r>
    </w:p>
    <w:p w:rsidR="007548D1" w:rsidRDefault="007548D1">
      <w:pPr>
        <w:pStyle w:val="Row10"/>
      </w:pPr>
      <w:r>
        <w:tab/>
      </w:r>
      <w:r>
        <w:rPr>
          <w:rStyle w:val="Text5"/>
        </w:rPr>
        <w:t>250 67  Klecany</w:t>
      </w:r>
    </w:p>
    <w:p w:rsidR="007548D1" w:rsidRDefault="007548D1">
      <w:pPr>
        <w:pStyle w:val="Row10"/>
      </w:pPr>
      <w:r>
        <w:rPr>
          <w:noProof/>
          <w:lang w:val="cs-CZ" w:eastAsia="cs-CZ"/>
        </w:rPr>
        <w:pict>
          <v:shape id="_x0000_s1035" type="#_x0000_t32" style="position:absolute;margin-left:269pt;margin-top:34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84pt;margin-top:35pt;width:0;height:71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7" type="#_x0000_t32" style="position:absolute;margin-left:568pt;margin-top:35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7548D1" w:rsidRDefault="007548D1">
      <w:pPr>
        <w:pStyle w:val="Row5"/>
      </w:pPr>
    </w:p>
    <w:p w:rsidR="007548D1" w:rsidRDefault="007548D1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3"/>
        </w:rPr>
        <w:t>Číslo smlouvy</w:t>
      </w:r>
    </w:p>
    <w:p w:rsidR="007548D1" w:rsidRDefault="007548D1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1102312016</w:t>
      </w:r>
    </w:p>
    <w:p w:rsidR="007548D1" w:rsidRDefault="007548D1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19.07.2016</w:t>
      </w:r>
    </w:p>
    <w:p w:rsidR="007548D1" w:rsidRDefault="007548D1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7548D1" w:rsidRDefault="007548D1">
      <w:pPr>
        <w:pStyle w:val="Row15"/>
      </w:pPr>
      <w:r>
        <w:rPr>
          <w:noProof/>
          <w:lang w:val="cs-CZ" w:eastAsia="cs-CZ"/>
        </w:rPr>
        <w:pict>
          <v:shape id="_x0000_s1038" type="#_x0000_t32" style="position:absolute;margin-left:12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8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8pt;margin-top:18pt;width:0;height:130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130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71pt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7548D1" w:rsidRDefault="007548D1">
      <w:pPr>
        <w:pStyle w:val="Row16"/>
      </w:pPr>
      <w:r>
        <w:tab/>
      </w:r>
      <w:r>
        <w:rPr>
          <w:rStyle w:val="Text4"/>
        </w:rPr>
        <w:t>Na základě potřeb MZV ČR a ZÚ a předběžné cenové nabídky u Vás objednáváme:</w:t>
      </w:r>
    </w:p>
    <w:p w:rsidR="007548D1" w:rsidRDefault="007548D1">
      <w:pPr>
        <w:pStyle w:val="Row17"/>
      </w:pPr>
      <w:r>
        <w:tab/>
      </w:r>
    </w:p>
    <w:p w:rsidR="007548D1" w:rsidRDefault="007548D1">
      <w:pPr>
        <w:pStyle w:val="Row17"/>
      </w:pPr>
      <w:r>
        <w:tab/>
      </w:r>
      <w:r>
        <w:rPr>
          <w:rStyle w:val="Text4"/>
        </w:rPr>
        <w:t>2 ks Trezor ANT 65   á 13.400,- Kč bez DPH za 1 ks</w:t>
      </w:r>
    </w:p>
    <w:p w:rsidR="007548D1" w:rsidRDefault="007548D1">
      <w:pPr>
        <w:pStyle w:val="Row17"/>
      </w:pPr>
      <w:r>
        <w:tab/>
      </w:r>
      <w:r>
        <w:rPr>
          <w:rStyle w:val="Text4"/>
        </w:rPr>
        <w:t>8 ks Trezor ANT 90  á 21.200,- Kč bez DPH za 1 ks</w:t>
      </w:r>
    </w:p>
    <w:p w:rsidR="007548D1" w:rsidRDefault="007548D1">
      <w:pPr>
        <w:pStyle w:val="Row17"/>
      </w:pPr>
      <w:r>
        <w:tab/>
      </w:r>
    </w:p>
    <w:p w:rsidR="007548D1" w:rsidRDefault="007548D1">
      <w:pPr>
        <w:pStyle w:val="Row17"/>
      </w:pPr>
      <w:r>
        <w:tab/>
      </w:r>
      <w:r>
        <w:rPr>
          <w:rStyle w:val="Text4"/>
        </w:rPr>
        <w:t>Trezory objednáváme v barvě šedé v provedení s elektronickým zámkem včetně jejich dodání na MZV. Cena je cenou obvyklou a nepřesáhne</w:t>
      </w:r>
    </w:p>
    <w:p w:rsidR="007548D1" w:rsidRDefault="007548D1">
      <w:pPr>
        <w:pStyle w:val="Row17"/>
      </w:pPr>
      <w:r>
        <w:tab/>
      </w:r>
      <w:r>
        <w:rPr>
          <w:rStyle w:val="Text4"/>
        </w:rPr>
        <w:t>celkovou částku 200.400,- Kč bez DPH, tj. 242.484,- Kč včetně DPH.</w:t>
      </w:r>
    </w:p>
    <w:p w:rsidR="007548D1" w:rsidRDefault="007548D1">
      <w:pPr>
        <w:pStyle w:val="Row17"/>
      </w:pPr>
      <w:r>
        <w:tab/>
      </w:r>
    </w:p>
    <w:p w:rsidR="007548D1" w:rsidRDefault="007548D1">
      <w:pPr>
        <w:pStyle w:val="Row17"/>
      </w:pPr>
      <w:r>
        <w:tab/>
      </w:r>
      <w:r>
        <w:rPr>
          <w:rStyle w:val="Text4"/>
        </w:rPr>
        <w:t>Termín dodání: do 5. září 2016</w:t>
      </w:r>
    </w:p>
    <w:p w:rsidR="007548D1" w:rsidRDefault="007548D1">
      <w:pPr>
        <w:pStyle w:val="Row17"/>
      </w:pPr>
      <w:r>
        <w:tab/>
      </w:r>
    </w:p>
    <w:p w:rsidR="007548D1" w:rsidRDefault="007548D1">
      <w:pPr>
        <w:pStyle w:val="Row17"/>
      </w:pPr>
      <w:r>
        <w:tab/>
      </w:r>
      <w:r>
        <w:rPr>
          <w:rStyle w:val="Text4"/>
        </w:rPr>
        <w:t>Smluvní strany prohlašují, že skutečnosti uvedené v této objednávce a jejích případných následných dodatcích nepovažují za obchodní</w:t>
      </w:r>
    </w:p>
    <w:p w:rsidR="007548D1" w:rsidRDefault="007548D1">
      <w:pPr>
        <w:pStyle w:val="Row17"/>
      </w:pPr>
      <w:r>
        <w:tab/>
      </w:r>
      <w:r>
        <w:rPr>
          <w:rStyle w:val="Text4"/>
        </w:rPr>
        <w:t>tajemství ve smyslu ust. § 504 zák. č. 89/2012 Sb., Občanský zákoník, a udělují svolení k jejich zpřístupnění zejména ve smyslu zák. č.</w:t>
      </w:r>
    </w:p>
    <w:p w:rsidR="007548D1" w:rsidRDefault="007548D1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18pt;margin-top:11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18pt;margin-top:11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106/1999 Sb., o 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46" type="#_x0000_t32" style="position:absolute;margin-left:568pt;margin-top:11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7548D1" w:rsidRDefault="007548D1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8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9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9" type="#_x0000_t32" style="position:absolute;margin-left:568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7548D1" w:rsidRDefault="007548D1">
      <w:pPr>
        <w:pStyle w:val="Row19"/>
      </w:pPr>
      <w:r>
        <w:rPr>
          <w:noProof/>
          <w:lang w:val="cs-CZ" w:eastAsia="cs-CZ"/>
        </w:rPr>
        <w:pict>
          <v:shape id="_x0000_s1050" type="#_x0000_t202" style="position:absolute;margin-left:27pt;margin-top:6pt;width:191pt;height:10pt;z-index:-251634688;mso-position-horizontal-relative:margin" stroked="f">
            <v:fill o:opacity2="0"/>
            <v:textbox inset="0,0,0,0">
              <w:txbxContent>
                <w:p w:rsidR="007548D1" w:rsidRDefault="007548D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Nákup 10 ks trezorů pro potřeby MZV - 2ks ANT65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329pt;margin-top:6pt;width:98pt;height:10pt;z-index:-251633664;mso-position-horizontal-relative:margin" stroked="f">
            <v:fill o:opacity2="0"/>
            <v:textbox inset="0,0,0,0">
              <w:txbxContent>
                <w:p w:rsidR="007548D1" w:rsidRDefault="007548D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27 600.00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402pt;margin-top:6pt;width:86pt;height:10pt;z-index:-251632640;mso-position-horizontal-relative:margin" stroked="f">
            <v:fill o:opacity2="0"/>
            <v:textbox inset="0,0,0,0">
              <w:txbxContent>
                <w:p w:rsidR="007548D1" w:rsidRDefault="007548D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5 796.00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18pt;margin-top:19pt;width:0;height:15pt;z-index:-2516316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33 396.00</w:t>
      </w:r>
      <w:r>
        <w:rPr>
          <w:noProof/>
          <w:lang w:val="cs-CZ" w:eastAsia="cs-CZ"/>
        </w:rPr>
        <w:pict>
          <v:shape id="_x0000_s1054" type="#_x0000_t32" style="position:absolute;margin-left:568pt;margin-top:19pt;width:0;height:15pt;z-index:-251630592;mso-position-horizontal-relative:margin;mso-position-vertical-relative:text" o:connectortype="straight" strokeweight="1pt">
            <w10:wrap anchorx="margin" anchory="page"/>
          </v:shape>
        </w:pict>
      </w:r>
    </w:p>
    <w:p w:rsidR="007548D1" w:rsidRDefault="007548D1">
      <w:pPr>
        <w:pStyle w:val="Row20"/>
      </w:pPr>
      <w:r>
        <w:rPr>
          <w:noProof/>
          <w:lang w:val="cs-CZ" w:eastAsia="cs-CZ"/>
        </w:rPr>
        <w:pict>
          <v:shape id="_x0000_s1055" type="#_x0000_t202" style="position:absolute;margin-left:27pt;margin-top:5pt;width:191pt;height:10pt;z-index:-251629568;mso-position-horizontal-relative:margin" stroked="f">
            <v:fill o:opacity2="0"/>
            <v:textbox inset="0,0,0,0">
              <w:txbxContent>
                <w:p w:rsidR="007548D1" w:rsidRDefault="007548D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Nákup 10 ks trezorů pro potřeby MZV - 8ks ANT90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202" style="position:absolute;margin-left:329pt;margin-top:5pt;width:98pt;height:10pt;z-index:-251628544;mso-position-horizontal-relative:margin" stroked="f">
            <v:fill o:opacity2="0"/>
            <v:textbox inset="0,0,0,0">
              <w:txbxContent>
                <w:p w:rsidR="007548D1" w:rsidRDefault="007548D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172 800.00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202" style="position:absolute;margin-left:402pt;margin-top:5pt;width:86pt;height:10pt;z-index:-251627520;mso-position-horizontal-relative:margin" stroked="f">
            <v:fill o:opacity2="0"/>
            <v:textbox inset="0,0,0,0">
              <w:txbxContent>
                <w:p w:rsidR="007548D1" w:rsidRDefault="007548D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36 288.00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8" style="position:absolute;margin-left:19pt;margin-top:21pt;width:548pt;height:12pt;z-index:-25162649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9" type="#_x0000_t32" style="position:absolute;margin-left:18pt;margin-top:21pt;width:550pt;height:0;z-index:-25162547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8pt;margin-top:18pt;width:0;height:173pt;z-index:-25162444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209 088.00</w:t>
      </w:r>
      <w:r>
        <w:rPr>
          <w:noProof/>
          <w:lang w:val="cs-CZ" w:eastAsia="cs-CZ"/>
        </w:rPr>
        <w:pict>
          <v:shape id="_x0000_s1061" type="#_x0000_t32" style="position:absolute;margin-left:568pt;margin-top:18pt;width:0;height:174pt;z-index:-251623424;mso-position-horizontal-relative:margin;mso-position-vertical-relative:text" o:connectortype="straight" strokeweight="1pt">
            <w10:wrap anchorx="margin" anchory="page"/>
          </v:shape>
        </w:pict>
      </w:r>
    </w:p>
    <w:p w:rsidR="007548D1" w:rsidRDefault="007548D1">
      <w:pPr>
        <w:pStyle w:val="Row21"/>
      </w:pPr>
      <w:r>
        <w:rPr>
          <w:noProof/>
          <w:lang w:val="cs-CZ" w:eastAsia="cs-CZ"/>
        </w:rPr>
        <w:pict>
          <v:shape id="_x0000_s1062" type="#_x0000_t202" style="position:absolute;margin-left:390pt;margin-top:8pt;width:98pt;height:10pt;z-index:-251622400;mso-position-horizontal-relative:margin" stroked="f">
            <v:fill o:opacity2="0"/>
            <v:textbox inset="0,0,0,0">
              <w:txbxContent>
                <w:p w:rsidR="007548D1" w:rsidRDefault="007548D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42 084.00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8pt;margin-top:20pt;width:550pt;height:0;z-index:-25162137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200 400.00</w:t>
      </w:r>
      <w:r>
        <w:tab/>
      </w:r>
      <w:r>
        <w:rPr>
          <w:rStyle w:val="Text4"/>
        </w:rPr>
        <w:t>242 484.00</w:t>
      </w:r>
    </w:p>
    <w:p w:rsidR="007548D1" w:rsidRDefault="007548D1">
      <w:pPr>
        <w:pStyle w:val="Row5"/>
      </w:pPr>
    </w:p>
    <w:p w:rsidR="007548D1" w:rsidRDefault="007548D1">
      <w:pPr>
        <w:pStyle w:val="Row22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7548D1" w:rsidRDefault="007548D1">
      <w:pPr>
        <w:pStyle w:val="Row23"/>
      </w:pPr>
      <w:r>
        <w:tab/>
      </w:r>
      <w:r>
        <w:rPr>
          <w:rStyle w:val="Text4"/>
        </w:rPr>
        <w:t>Telefon:</w:t>
      </w:r>
      <w:r>
        <w:tab/>
      </w:r>
    </w:p>
    <w:p w:rsidR="007548D1" w:rsidRDefault="007548D1">
      <w:pPr>
        <w:pStyle w:val="Row5"/>
      </w:pPr>
    </w:p>
    <w:p w:rsidR="007548D1" w:rsidRDefault="007548D1">
      <w:pPr>
        <w:pStyle w:val="Row5"/>
      </w:pPr>
    </w:p>
    <w:p w:rsidR="007548D1" w:rsidRDefault="007548D1">
      <w:pPr>
        <w:pStyle w:val="Row5"/>
      </w:pPr>
    </w:p>
    <w:p w:rsidR="007548D1" w:rsidRDefault="007548D1">
      <w:pPr>
        <w:pStyle w:val="Row24"/>
      </w:pPr>
      <w:r>
        <w:rPr>
          <w:noProof/>
          <w:lang w:val="cs-CZ" w:eastAsia="cs-CZ"/>
        </w:rPr>
        <w:pict>
          <v:shape id="_x0000_s1064" type="#_x0000_t32" style="position:absolute;margin-left:19pt;margin-top:12pt;width:549pt;height:0;z-index:-25162035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548D1" w:rsidRDefault="007548D1">
      <w:pPr>
        <w:pStyle w:val="Row25"/>
      </w:pPr>
      <w:r>
        <w:tab/>
      </w:r>
      <w:r>
        <w:rPr>
          <w:rStyle w:val="Text3"/>
        </w:rPr>
        <w:t>Objednávku za dodavatele převzal a potvrdil statutátní zástupce:</w:t>
      </w:r>
    </w:p>
    <w:p w:rsidR="007548D1" w:rsidRDefault="007548D1">
      <w:pPr>
        <w:pStyle w:val="Row26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548D1" w:rsidRDefault="007548D1">
      <w:pPr>
        <w:pStyle w:val="Row27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548D1" w:rsidRDefault="007548D1">
      <w:pPr>
        <w:pStyle w:val="Row28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548D1" w:rsidRDefault="007548D1">
      <w:pPr>
        <w:pStyle w:val="Row29"/>
      </w:pPr>
      <w:r>
        <w:rPr>
          <w:noProof/>
          <w:lang w:val="cs-CZ" w:eastAsia="cs-CZ"/>
        </w:rPr>
        <w:pict>
          <v:shape id="_x0000_s1065" type="#_x0000_t32" style="position:absolute;margin-left:18pt;margin-top:17pt;width:550pt;height:0;z-index:-251619328;mso-position-horizontal-relative:margin" o:connectortype="straight" strokeweight="1pt">
            <w10:wrap anchorx="margin" anchory="page"/>
          </v:shape>
        </w:pict>
      </w:r>
    </w:p>
    <w:sectPr w:rsidR="007548D1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8D1" w:rsidRDefault="007548D1" w:rsidP="00443293">
      <w:pPr>
        <w:spacing w:after="0" w:line="240" w:lineRule="auto"/>
      </w:pPr>
      <w:r>
        <w:separator/>
      </w:r>
    </w:p>
  </w:endnote>
  <w:endnote w:type="continuationSeparator" w:id="0">
    <w:p w:rsidR="007548D1" w:rsidRDefault="007548D1" w:rsidP="0044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D1" w:rsidRDefault="007548D1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OB1716-054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7548D1" w:rsidRDefault="007548D1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8D1" w:rsidRDefault="007548D1" w:rsidP="00443293">
      <w:pPr>
        <w:spacing w:after="0" w:line="240" w:lineRule="auto"/>
      </w:pPr>
      <w:r>
        <w:separator/>
      </w:r>
    </w:p>
  </w:footnote>
  <w:footnote w:type="continuationSeparator" w:id="0">
    <w:p w:rsidR="007548D1" w:rsidRDefault="007548D1" w:rsidP="0044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D1" w:rsidRDefault="007548D1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081902"/>
    <w:rsid w:val="00366EFE"/>
    <w:rsid w:val="00443293"/>
    <w:rsid w:val="005A440A"/>
    <w:rsid w:val="007548D1"/>
    <w:rsid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443293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443293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443293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443293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443293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443293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443293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443293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443293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443293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443293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443293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443293"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al"/>
    <w:uiPriority w:val="99"/>
    <w:rsid w:val="00443293"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al"/>
    <w:uiPriority w:val="99"/>
    <w:rsid w:val="00443293"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al"/>
    <w:uiPriority w:val="99"/>
    <w:rsid w:val="00443293"/>
    <w:pPr>
      <w:keepNext/>
      <w:tabs>
        <w:tab w:val="left" w:pos="540"/>
        <w:tab w:val="left" w:pos="825"/>
        <w:tab w:val="left" w:pos="1920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al"/>
    <w:uiPriority w:val="99"/>
    <w:rsid w:val="00443293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443293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443293"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5">
    <w:name w:val="Row 15"/>
    <w:basedOn w:val="Normal"/>
    <w:uiPriority w:val="99"/>
    <w:rsid w:val="00443293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al"/>
    <w:uiPriority w:val="99"/>
    <w:rsid w:val="00443293"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al"/>
    <w:uiPriority w:val="99"/>
    <w:rsid w:val="00443293"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DefaultParagraphFont"/>
    <w:uiPriority w:val="99"/>
    <w:rsid w:val="00443293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al"/>
    <w:uiPriority w:val="99"/>
    <w:rsid w:val="00443293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al"/>
    <w:uiPriority w:val="99"/>
    <w:rsid w:val="00443293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443293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1">
    <w:name w:val="Row 21"/>
    <w:basedOn w:val="Normal"/>
    <w:uiPriority w:val="99"/>
    <w:rsid w:val="00443293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443293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3">
    <w:name w:val="Row 23"/>
    <w:basedOn w:val="Normal"/>
    <w:uiPriority w:val="99"/>
    <w:rsid w:val="00443293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4">
    <w:name w:val="Row 24"/>
    <w:basedOn w:val="Normal"/>
    <w:uiPriority w:val="99"/>
    <w:rsid w:val="00443293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5">
    <w:name w:val="Row 25"/>
    <w:basedOn w:val="Normal"/>
    <w:uiPriority w:val="99"/>
    <w:rsid w:val="00443293"/>
    <w:pPr>
      <w:keepNext/>
      <w:tabs>
        <w:tab w:val="left" w:pos="540"/>
      </w:tabs>
      <w:spacing w:before="100" w:after="0" w:line="180" w:lineRule="exact"/>
    </w:pPr>
  </w:style>
  <w:style w:type="paragraph" w:customStyle="1" w:styleId="Row26">
    <w:name w:val="Row 26"/>
    <w:basedOn w:val="Normal"/>
    <w:uiPriority w:val="99"/>
    <w:rsid w:val="00443293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7">
    <w:name w:val="Row 27"/>
    <w:basedOn w:val="Normal"/>
    <w:uiPriority w:val="99"/>
    <w:rsid w:val="00443293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443293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9">
    <w:name w:val="Row 29"/>
    <w:basedOn w:val="Normal"/>
    <w:uiPriority w:val="99"/>
    <w:rsid w:val="00443293"/>
    <w:pPr>
      <w:keepNext/>
      <w:spacing w:after="0" w:line="340" w:lineRule="exact"/>
    </w:pPr>
  </w:style>
  <w:style w:type="paragraph" w:customStyle="1" w:styleId="Row30">
    <w:name w:val="Row 30"/>
    <w:basedOn w:val="Normal"/>
    <w:uiPriority w:val="99"/>
    <w:rsid w:val="00443293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293</Words>
  <Characters>1732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2</cp:revision>
  <dcterms:created xsi:type="dcterms:W3CDTF">2017-01-04T12:40:00Z</dcterms:created>
  <dcterms:modified xsi:type="dcterms:W3CDTF">2017-01-04T12:41:00Z</dcterms:modified>
</cp:coreProperties>
</file>