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46416" w:rsidP="0064641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646416" w:rsidRDefault="00646416" w:rsidP="0064641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646416" w:rsidRDefault="00646416" w:rsidP="0064641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982307-0950/2016</w:t>
      </w:r>
    </w:p>
    <w:p w:rsidR="00646416" w:rsidRDefault="00646416" w:rsidP="0064641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46416" w:rsidRDefault="00646416" w:rsidP="0064641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46416" w:rsidRDefault="00646416" w:rsidP="0064641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Jaroslav </w:t>
      </w:r>
      <w:proofErr w:type="spellStart"/>
      <w:r>
        <w:rPr>
          <w:b/>
        </w:rPr>
        <w:t>Kapic</w:t>
      </w:r>
      <w:proofErr w:type="spellEnd"/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A668D">
        <w:t>x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46416" w:rsidRDefault="00646416" w:rsidP="00646416">
      <w:pPr>
        <w:numPr>
          <w:ilvl w:val="0"/>
          <w:numId w:val="0"/>
        </w:numPr>
        <w:spacing w:before="50" w:after="70" w:line="240" w:lineRule="auto"/>
        <w:ind w:left="142"/>
      </w:pPr>
    </w:p>
    <w:p w:rsidR="00646416" w:rsidRDefault="00646416" w:rsidP="0064641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646416" w:rsidRDefault="0064641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 Depo Plzeň 71, Chebská 518/15, PSČ 300 71. Zásilky s nečitelnými údaji má právo ČP odmítnout.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646416" w:rsidRDefault="00646416" w:rsidP="00BA668D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BA668D">
        <w:rPr>
          <w:b/>
        </w:rPr>
        <w:t>x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BA668D">
        <w:t>x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BA668D">
        <w:t>x</w:t>
      </w:r>
      <w:r>
        <w:t>., a to na následující pracovní den, pokud se strany Dohody nedohodnou jinak.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BA668D">
        <w:t>x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646416" w:rsidRDefault="00646416" w:rsidP="00646416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BA668D">
        <w:t>x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646416" w:rsidRPr="00CF5380" w:rsidRDefault="00BA668D" w:rsidP="00646416">
      <w:pPr>
        <w:numPr>
          <w:ilvl w:val="3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646416" w:rsidRPr="00CF5380" w:rsidRDefault="00646416" w:rsidP="00646416">
      <w:pPr>
        <w:numPr>
          <w:ilvl w:val="3"/>
          <w:numId w:val="50"/>
        </w:numPr>
        <w:spacing w:after="120"/>
        <w:jc w:val="both"/>
        <w:rPr>
          <w:b/>
        </w:rPr>
      </w:pPr>
      <w:r w:rsidRPr="00CF5380">
        <w:rPr>
          <w:b/>
        </w:rPr>
        <w:t>převodem z účtu</w:t>
      </w:r>
    </w:p>
    <w:p w:rsidR="00646416" w:rsidRPr="00CF5380" w:rsidRDefault="00646416" w:rsidP="00646416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CF5380">
        <w:rPr>
          <w:b/>
        </w:rPr>
        <w:t xml:space="preserve">Fakturu - daňový doklad </w:t>
      </w:r>
      <w:proofErr w:type="gramStart"/>
      <w:r w:rsidRPr="00CF5380">
        <w:rPr>
          <w:b/>
        </w:rPr>
        <w:t>bude</w:t>
      </w:r>
      <w:proofErr w:type="gramEnd"/>
      <w:r w:rsidRPr="00CF5380">
        <w:rPr>
          <w:b/>
        </w:rPr>
        <w:t xml:space="preserve"> ČP vystavovat </w:t>
      </w:r>
      <w:proofErr w:type="gramStart"/>
      <w:r w:rsidRPr="00CF5380">
        <w:rPr>
          <w:b/>
        </w:rPr>
        <w:t>bude</w:t>
      </w:r>
      <w:proofErr w:type="gramEnd"/>
      <w:r w:rsidRPr="00CF5380">
        <w:rPr>
          <w:b/>
        </w:rPr>
        <w:t xml:space="preserve"> ČP vystavovat Měsíčně s lhůtou splatnosti 14 dní ode dne jejího vystavení.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D44E48" w:rsidRPr="00AB706E" w:rsidRDefault="00D44E48" w:rsidP="00D44E48">
      <w:pPr>
        <w:numPr>
          <w:ilvl w:val="0"/>
          <w:numId w:val="0"/>
        </w:numPr>
        <w:ind w:left="680"/>
      </w:pPr>
      <w:r w:rsidRPr="00AB706E">
        <w:t xml:space="preserve">Smluvní strany se dohodly, že faktury – daňové doklady ve formátu </w:t>
      </w:r>
      <w:proofErr w:type="spellStart"/>
      <w:r w:rsidRPr="00AB706E">
        <w:t>pdf</w:t>
      </w:r>
      <w:proofErr w:type="spellEnd"/>
      <w:r w:rsidRPr="00AB706E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E1141D">
          <w:rPr>
            <w:rStyle w:val="Hypertextovodkaz"/>
          </w:rPr>
          <w:t>ucto.fakturaceceskaposta@cpost.cz</w:t>
        </w:r>
      </w:hyperlink>
      <w:r w:rsidRPr="00E1141D">
        <w:t xml:space="preserve"> </w:t>
      </w:r>
      <w:r w:rsidRPr="00AB706E">
        <w:t xml:space="preserve">na e-mailovou adresu </w:t>
      </w:r>
      <w:proofErr w:type="gramStart"/>
      <w:r w:rsidRPr="00AB706E">
        <w:t>zákazníka  </w:t>
      </w:r>
      <w:r>
        <w:t xml:space="preserve">: </w:t>
      </w:r>
      <w:r w:rsidR="00BA668D">
        <w:rPr>
          <w:b/>
        </w:rPr>
        <w:t>x</w:t>
      </w:r>
      <w:r w:rsidRPr="00AB706E">
        <w:t>    .</w:t>
      </w:r>
      <w:proofErr w:type="gramEnd"/>
      <w:r w:rsidRPr="00AB706E">
        <w:t xml:space="preserve"> </w:t>
      </w:r>
    </w:p>
    <w:p w:rsidR="00D44E48" w:rsidRDefault="00D44E48" w:rsidP="00D44E48">
      <w:pPr>
        <w:numPr>
          <w:ilvl w:val="0"/>
          <w:numId w:val="0"/>
        </w:numPr>
        <w:ind w:left="680"/>
      </w:pPr>
      <w:r>
        <w:t>E</w:t>
      </w:r>
      <w:r w:rsidRPr="00AB706E">
        <w:t xml:space="preserve">lektronická faktura se považuje za doručenou dnem odeslání emailové zprávy, obsahující jako přílohu elektronickou fakturu, z e-mailové adresy ČP </w:t>
      </w:r>
      <w:hyperlink r:id="rId10" w:history="1">
        <w:r w:rsidRPr="00E1141D">
          <w:rPr>
            <w:rStyle w:val="Hypertextovodkaz"/>
          </w:rPr>
          <w:t>ucto.fakturaceceskaposta@cpost.cz</w:t>
        </w:r>
      </w:hyperlink>
      <w:r w:rsidRPr="00E1141D">
        <w:t xml:space="preserve"> </w:t>
      </w:r>
      <w:r w:rsidRPr="00AB706E">
        <w:t>na e-mailovou adresu zákazníka</w:t>
      </w:r>
      <w:r>
        <w:t xml:space="preserve">: </w:t>
      </w:r>
      <w:r w:rsidR="00BA668D">
        <w:rPr>
          <w:b/>
        </w:rPr>
        <w:t>x</w:t>
      </w:r>
      <w:r w:rsidRPr="00AB706E">
        <w:t>    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646416" w:rsidRDefault="00646416" w:rsidP="00646416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646416" w:rsidRDefault="00646416" w:rsidP="00646416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646416" w:rsidRDefault="00BA668D" w:rsidP="00646416">
      <w:pPr>
        <w:numPr>
          <w:ilvl w:val="5"/>
          <w:numId w:val="50"/>
        </w:numPr>
        <w:spacing w:after="120"/>
        <w:jc w:val="both"/>
      </w:pPr>
      <w:r>
        <w:t>x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646416" w:rsidRDefault="00BA668D" w:rsidP="00646416">
      <w:pPr>
        <w:numPr>
          <w:ilvl w:val="2"/>
          <w:numId w:val="50"/>
        </w:numPr>
        <w:spacing w:after="120"/>
        <w:ind w:left="1077" w:hanging="510"/>
        <w:jc w:val="both"/>
      </w:pPr>
      <w:r>
        <w:t>x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646416" w:rsidRPr="00646416" w:rsidRDefault="00646416" w:rsidP="0064641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="00BA668D">
        <w:rPr>
          <w:b/>
        </w:rPr>
        <w:t>x</w:t>
      </w:r>
      <w:r>
        <w:t xml:space="preserve">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646416" w:rsidRDefault="00646416" w:rsidP="0064641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646416" w:rsidRDefault="00646416" w:rsidP="0064641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646416" w:rsidRDefault="00646416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BA668D" w:rsidRDefault="00BA668D" w:rsidP="00646416">
      <w:pPr>
        <w:numPr>
          <w:ilvl w:val="0"/>
          <w:numId w:val="0"/>
        </w:numPr>
        <w:spacing w:after="120"/>
        <w:jc w:val="both"/>
      </w:pPr>
    </w:p>
    <w:p w:rsidR="00646416" w:rsidRDefault="00646416" w:rsidP="00646416">
      <w:pPr>
        <w:numPr>
          <w:ilvl w:val="0"/>
          <w:numId w:val="0"/>
        </w:numPr>
        <w:spacing w:after="120"/>
        <w:jc w:val="both"/>
      </w:pPr>
    </w:p>
    <w:p w:rsidR="00646416" w:rsidRDefault="00646416" w:rsidP="0064641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lastRenderedPageBreak/>
        <w:t>Příloha:</w:t>
      </w:r>
    </w:p>
    <w:p w:rsidR="00646416" w:rsidRDefault="00646416" w:rsidP="0064641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646416" w:rsidRDefault="00646416" w:rsidP="00646416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646416" w:rsidRDefault="00646416" w:rsidP="00646416">
      <w:pPr>
        <w:numPr>
          <w:ilvl w:val="0"/>
          <w:numId w:val="0"/>
        </w:numPr>
        <w:spacing w:before="120" w:after="120"/>
        <w:jc w:val="both"/>
      </w:pPr>
    </w:p>
    <w:p w:rsidR="00646416" w:rsidRDefault="00646416" w:rsidP="00646416">
      <w:pPr>
        <w:numPr>
          <w:ilvl w:val="0"/>
          <w:numId w:val="0"/>
        </w:numPr>
        <w:spacing w:after="120"/>
        <w:jc w:val="both"/>
        <w:sectPr w:rsidR="00646416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46416" w:rsidRDefault="00646416" w:rsidP="0064641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D44E48">
        <w:t>Plzni</w:t>
      </w:r>
      <w:r>
        <w:t xml:space="preserve"> dne </w:t>
      </w:r>
      <w:proofErr w:type="gramStart"/>
      <w:r>
        <w:t>15.7.2016</w:t>
      </w:r>
      <w:proofErr w:type="gramEnd"/>
    </w:p>
    <w:p w:rsidR="00646416" w:rsidRDefault="00646416" w:rsidP="00646416">
      <w:pPr>
        <w:numPr>
          <w:ilvl w:val="0"/>
          <w:numId w:val="0"/>
        </w:numPr>
        <w:spacing w:after="120"/>
        <w:jc w:val="both"/>
      </w:pPr>
      <w:r>
        <w:t>Za ČP:</w:t>
      </w:r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646416" w:rsidRDefault="00BA668D" w:rsidP="0064641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…………………… dne</w:t>
      </w:r>
    </w:p>
    <w:p w:rsidR="00646416" w:rsidRDefault="00646416" w:rsidP="00646416">
      <w:pPr>
        <w:numPr>
          <w:ilvl w:val="0"/>
          <w:numId w:val="0"/>
        </w:numPr>
        <w:spacing w:after="120"/>
      </w:pPr>
      <w:r>
        <w:t>Za Odesílatele:</w:t>
      </w:r>
      <w:bookmarkStart w:id="0" w:name="_GoBack"/>
      <w:bookmarkEnd w:id="0"/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6416" w:rsidRDefault="00646416" w:rsidP="00646416">
      <w:pPr>
        <w:numPr>
          <w:ilvl w:val="0"/>
          <w:numId w:val="0"/>
        </w:numPr>
        <w:spacing w:after="120"/>
        <w:jc w:val="center"/>
      </w:pPr>
    </w:p>
    <w:p w:rsidR="00646416" w:rsidRDefault="00BA668D" w:rsidP="00646416">
      <w:pPr>
        <w:numPr>
          <w:ilvl w:val="0"/>
          <w:numId w:val="0"/>
        </w:numPr>
        <w:spacing w:after="120"/>
        <w:jc w:val="center"/>
      </w:pPr>
      <w:r>
        <w:t>x</w:t>
      </w:r>
    </w:p>
    <w:p w:rsidR="00646416" w:rsidRPr="00646416" w:rsidRDefault="00646416" w:rsidP="00646416">
      <w:pPr>
        <w:numPr>
          <w:ilvl w:val="0"/>
          <w:numId w:val="0"/>
        </w:numPr>
        <w:spacing w:after="120"/>
        <w:jc w:val="center"/>
      </w:pPr>
    </w:p>
    <w:sectPr w:rsidR="00646416" w:rsidRPr="00646416" w:rsidSect="006464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DA" w:rsidRDefault="00FE6DDA">
      <w:r>
        <w:separator/>
      </w:r>
    </w:p>
  </w:endnote>
  <w:endnote w:type="continuationSeparator" w:id="0">
    <w:p w:rsidR="00FE6DDA" w:rsidRDefault="00FE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A668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A668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DA" w:rsidRDefault="00FE6DDA">
      <w:r>
        <w:separator/>
      </w:r>
    </w:p>
  </w:footnote>
  <w:footnote w:type="continuationSeparator" w:id="0">
    <w:p w:rsidR="00FE6DDA" w:rsidRDefault="00FE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52C3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4C0A8" wp14:editId="675FA2E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4641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AF968C2" wp14:editId="2D34C9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4641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982307-0950/2016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D20F4A0" wp14:editId="545592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07A0CF8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6416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68A2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668D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CF5380"/>
    <w:rsid w:val="00D0232D"/>
    <w:rsid w:val="00D30469"/>
    <w:rsid w:val="00D32840"/>
    <w:rsid w:val="00D44E48"/>
    <w:rsid w:val="00D473D5"/>
    <w:rsid w:val="00D52C30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uiPriority w:val="99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33B6-8577-4332-9BD5-BD34497F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1838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6</cp:revision>
  <cp:lastPrinted>2016-07-15T13:34:00Z</cp:lastPrinted>
  <dcterms:created xsi:type="dcterms:W3CDTF">2016-07-15T13:30:00Z</dcterms:created>
  <dcterms:modified xsi:type="dcterms:W3CDTF">2016-08-17T08:19:00Z</dcterms:modified>
</cp:coreProperties>
</file>