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300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E1EFF">
        <w:rPr>
          <w:rFonts w:ascii="Arial" w:hAnsi="Arial" w:cs="Arial"/>
          <w:sz w:val="24"/>
          <w:szCs w:val="24"/>
        </w:rPr>
        <w:tab/>
      </w:r>
      <w:r w:rsidR="002E1EF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E1E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2E1EF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000093</w:t>
      </w:r>
    </w:p>
    <w:p w:rsidR="00000000" w:rsidRDefault="002E1EF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E1EF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2E1EF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2E1EF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E1EF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E1E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2300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23006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2E1EF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DVO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ÁK - svahové seka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ky s.r.o.</w:t>
      </w:r>
    </w:p>
    <w:p w:rsidR="00000000" w:rsidRDefault="002E1EF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Kyjov - Dvorce 277</w:t>
      </w:r>
    </w:p>
    <w:p w:rsidR="00000000" w:rsidRDefault="002E1EF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582 21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Pohled</w:t>
      </w:r>
    </w:p>
    <w:p w:rsidR="00000000" w:rsidRDefault="002E1E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06.06.2019</w:t>
      </w:r>
    </w:p>
    <w:p w:rsidR="00000000" w:rsidRDefault="002E1EF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E1EF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26013797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CZ26013797</w:t>
      </w:r>
    </w:p>
    <w:p w:rsidR="00000000" w:rsidRDefault="002E1E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E1EF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42 500,00</w:t>
      </w:r>
    </w:p>
    <w:p w:rsidR="00000000" w:rsidRDefault="002E1EF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42 500,00</w:t>
      </w:r>
    </w:p>
    <w:p w:rsidR="00000000" w:rsidRDefault="002E1EF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2E1E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opravu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servisní prohlídky</w:t>
      </w:r>
    </w:p>
    <w:p w:rsidR="00000000" w:rsidRDefault="002E1E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svahová seka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ka Spider </w:t>
      </w:r>
    </w:p>
    <w:p w:rsidR="00000000" w:rsidRDefault="002E1EFF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E1EF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E1E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E1E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1EF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23006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2E1EF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E1EFF" w:rsidRDefault="002E1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E1EF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06"/>
    <w:rsid w:val="002E1EFF"/>
    <w:rsid w:val="00C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D47C82D1.dotm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cp:lastPrinted>2019-11-21T07:27:00Z</cp:lastPrinted>
  <dcterms:created xsi:type="dcterms:W3CDTF">2019-11-21T07:28:00Z</dcterms:created>
  <dcterms:modified xsi:type="dcterms:W3CDTF">2019-11-21T07:28:00Z</dcterms:modified>
</cp:coreProperties>
</file>