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AA597" w14:textId="57BAEDC4" w:rsidR="005C0625" w:rsidRDefault="00ED2F39" w:rsidP="000F61FE">
      <w:pPr>
        <w:pStyle w:val="Nadpis1"/>
        <w:numPr>
          <w:ilvl w:val="0"/>
          <w:numId w:val="0"/>
        </w:numPr>
        <w:ind w:left="432" w:hanging="432"/>
        <w:jc w:val="center"/>
        <w:rPr>
          <w:b/>
          <w:bCs/>
        </w:rPr>
      </w:pPr>
      <w:r>
        <w:rPr>
          <w:b/>
          <w:bCs/>
        </w:rPr>
        <w:t>Realizační tým poskytovatele</w:t>
      </w:r>
    </w:p>
    <w:p w14:paraId="394055CA" w14:textId="7427FB33" w:rsidR="00ED2F39" w:rsidRDefault="00ED2F39" w:rsidP="00ED2F39"/>
    <w:p w14:paraId="3CDCC50B" w14:textId="3E029946" w:rsidR="00ED2F39" w:rsidRDefault="00ED2F39" w:rsidP="00ED2F39">
      <w:r>
        <w:t>Realizační tým poskytovatele tvoří následující osoby:</w:t>
      </w:r>
    </w:p>
    <w:p w14:paraId="04BED81E" w14:textId="2875A787" w:rsidR="00ED2F39" w:rsidRDefault="00ED2F39" w:rsidP="00ED2F39"/>
    <w:p w14:paraId="44A8BB76" w14:textId="4E3BCCBC" w:rsidR="00ED2F39" w:rsidRDefault="00AC2C6F" w:rsidP="00ED2F39">
      <w:pPr>
        <w:pStyle w:val="Odstavecseseznamem"/>
        <w:numPr>
          <w:ilvl w:val="0"/>
          <w:numId w:val="37"/>
        </w:numPr>
      </w:pPr>
      <w:r>
        <w:t>expert za oblast evaluací</w:t>
      </w:r>
    </w:p>
    <w:p w14:paraId="7D388737" w14:textId="672A15C5" w:rsidR="00ED2F39" w:rsidRDefault="00ED2F39" w:rsidP="00ED2F39">
      <w:pPr>
        <w:pStyle w:val="Odstavecseseznamem"/>
        <w:numPr>
          <w:ilvl w:val="0"/>
          <w:numId w:val="37"/>
        </w:numPr>
      </w:pPr>
      <w:r>
        <w:t>koordinátor projektu a hlavní kontaktní osoba</w:t>
      </w:r>
    </w:p>
    <w:p w14:paraId="66A14DA5" w14:textId="54921FB9" w:rsidR="00ED2F39" w:rsidRDefault="00ED2F39" w:rsidP="00ED2F39">
      <w:pPr>
        <w:pStyle w:val="Odstavecseseznamem"/>
        <w:numPr>
          <w:ilvl w:val="0"/>
          <w:numId w:val="37"/>
        </w:numPr>
      </w:pPr>
      <w:r>
        <w:t>expert</w:t>
      </w:r>
      <w:r w:rsidR="00AC2C6F">
        <w:t xml:space="preserve"> za oblast ESIF</w:t>
      </w:r>
    </w:p>
    <w:p w14:paraId="19C4BCF7" w14:textId="04D7F166" w:rsidR="00ED2F39" w:rsidRDefault="00ED2F39" w:rsidP="00ED2F39">
      <w:pPr>
        <w:pStyle w:val="Odstavecseseznamem"/>
        <w:numPr>
          <w:ilvl w:val="0"/>
          <w:numId w:val="37"/>
        </w:numPr>
      </w:pPr>
      <w:r>
        <w:t>analytik</w:t>
      </w:r>
    </w:p>
    <w:p w14:paraId="0B7CC082" w14:textId="6B548CD3" w:rsidR="00ED2F39" w:rsidRPr="00ED2F39" w:rsidRDefault="00ED2F39" w:rsidP="00ED2F39">
      <w:pPr>
        <w:pStyle w:val="Odstavecseseznamem"/>
        <w:numPr>
          <w:ilvl w:val="0"/>
          <w:numId w:val="37"/>
        </w:numPr>
      </w:pPr>
      <w:bookmarkStart w:id="0" w:name="_GoBack"/>
      <w:bookmarkEnd w:id="0"/>
      <w:r>
        <w:t>analytik</w:t>
      </w:r>
    </w:p>
    <w:p w14:paraId="701863D3" w14:textId="2CBBF4CE" w:rsidR="000F61FE" w:rsidRDefault="000F61FE" w:rsidP="000F61FE"/>
    <w:p w14:paraId="41AB55DB" w14:textId="77777777" w:rsidR="00ED2F39" w:rsidRPr="000F61FE" w:rsidRDefault="00ED2F39" w:rsidP="000F61FE"/>
    <w:sectPr w:rsidR="00ED2F39" w:rsidRPr="000F61FE" w:rsidSect="006965D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BDEEC" w14:textId="77777777" w:rsidR="003A5F4C" w:rsidRDefault="003A5F4C" w:rsidP="00534361">
      <w:pPr>
        <w:spacing w:after="0" w:line="240" w:lineRule="auto"/>
      </w:pPr>
      <w:r>
        <w:separator/>
      </w:r>
    </w:p>
  </w:endnote>
  <w:endnote w:type="continuationSeparator" w:id="0">
    <w:p w14:paraId="2752EB04" w14:textId="77777777" w:rsidR="003A5F4C" w:rsidRDefault="003A5F4C" w:rsidP="0053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740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B5FDF93" w14:textId="77777777" w:rsidR="008A0D56" w:rsidRDefault="003C5322" w:rsidP="008A0D56">
            <w:pPr>
              <w:pStyle w:val="Zpat"/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3F1077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 w:rsidR="008A0D56" w:rsidRPr="008A0D56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3F1077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7810CFA2" w14:textId="77777777" w:rsidR="008A0D56" w:rsidRDefault="008A0D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EABFE" w14:textId="77777777" w:rsidR="003A5F4C" w:rsidRDefault="003A5F4C" w:rsidP="00534361">
      <w:pPr>
        <w:spacing w:after="0" w:line="240" w:lineRule="auto"/>
      </w:pPr>
      <w:r>
        <w:separator/>
      </w:r>
    </w:p>
  </w:footnote>
  <w:footnote w:type="continuationSeparator" w:id="0">
    <w:p w14:paraId="5ECCBAD8" w14:textId="77777777" w:rsidR="003A5F4C" w:rsidRDefault="003A5F4C" w:rsidP="0053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FC39A" w14:textId="4C997005" w:rsidR="006965DA" w:rsidRPr="00B44548" w:rsidRDefault="006965DA" w:rsidP="006965DA">
    <w:pPr>
      <w:jc w:val="right"/>
    </w:pPr>
    <w:r w:rsidRPr="00B44548">
      <w:rPr>
        <w:b/>
        <w:bCs/>
        <w:sz w:val="20"/>
        <w:szCs w:val="18"/>
      </w:rPr>
      <w:t xml:space="preserve">Příloha č. </w:t>
    </w:r>
    <w:r w:rsidR="00ED2F39">
      <w:rPr>
        <w:b/>
        <w:bCs/>
        <w:sz w:val="20"/>
        <w:szCs w:val="18"/>
      </w:rPr>
      <w:t>2</w:t>
    </w:r>
    <w:r w:rsidRPr="00B44548">
      <w:rPr>
        <w:b/>
        <w:bCs/>
        <w:sz w:val="20"/>
        <w:szCs w:val="18"/>
      </w:rPr>
      <w:t xml:space="preserve"> </w:t>
    </w:r>
    <w:r w:rsidR="003F1077">
      <w:rPr>
        <w:sz w:val="20"/>
        <w:szCs w:val="18"/>
      </w:rPr>
      <w:t>Smlouvy</w:t>
    </w:r>
    <w:r w:rsidRPr="00B44548">
      <w:rPr>
        <w:sz w:val="20"/>
        <w:szCs w:val="18"/>
      </w:rPr>
      <w:t xml:space="preserve"> </w:t>
    </w:r>
    <w:r w:rsidR="003F1077">
      <w:rPr>
        <w:rFonts w:ascii="Calibri" w:hAnsi="Calibri"/>
        <w:sz w:val="20"/>
      </w:rPr>
      <w:t xml:space="preserve">o dílo </w:t>
    </w:r>
    <w:r w:rsidR="003F1077" w:rsidRPr="003F1077">
      <w:rPr>
        <w:rFonts w:ascii="Calibri" w:hAnsi="Calibri"/>
        <w:sz w:val="20"/>
      </w:rPr>
      <w:t>č. 09/2019/61100</w:t>
    </w:r>
  </w:p>
  <w:p w14:paraId="4A9880DD" w14:textId="77777777" w:rsidR="006965DA" w:rsidRDefault="006965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9CA"/>
    <w:multiLevelType w:val="hybridMultilevel"/>
    <w:tmpl w:val="08727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33F8"/>
    <w:multiLevelType w:val="multilevel"/>
    <w:tmpl w:val="DCE02F5A"/>
    <w:numStyleLink w:val="Styl4"/>
  </w:abstractNum>
  <w:abstractNum w:abstractNumId="2" w15:restartNumberingAfterBreak="0">
    <w:nsid w:val="036864E0"/>
    <w:multiLevelType w:val="hybridMultilevel"/>
    <w:tmpl w:val="362EF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4800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C18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777627"/>
    <w:multiLevelType w:val="multilevel"/>
    <w:tmpl w:val="DCE02F5A"/>
    <w:numStyleLink w:val="Styl4"/>
  </w:abstractNum>
  <w:abstractNum w:abstractNumId="5" w15:restartNumberingAfterBreak="0">
    <w:nsid w:val="0DF52F1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AD00A9"/>
    <w:multiLevelType w:val="multilevel"/>
    <w:tmpl w:val="DCE02F5A"/>
    <w:numStyleLink w:val="Styl4"/>
  </w:abstractNum>
  <w:abstractNum w:abstractNumId="7" w15:restartNumberingAfterBreak="0">
    <w:nsid w:val="135B3A11"/>
    <w:multiLevelType w:val="hybridMultilevel"/>
    <w:tmpl w:val="BA9EC418"/>
    <w:lvl w:ilvl="0" w:tplc="20C2F3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7FE3"/>
    <w:multiLevelType w:val="hybridMultilevel"/>
    <w:tmpl w:val="59208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26AA4"/>
    <w:multiLevelType w:val="multilevel"/>
    <w:tmpl w:val="C5C24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DA79ED"/>
    <w:multiLevelType w:val="multilevel"/>
    <w:tmpl w:val="DCE02F5A"/>
    <w:numStyleLink w:val="Styl4"/>
  </w:abstractNum>
  <w:abstractNum w:abstractNumId="11" w15:restartNumberingAfterBreak="0">
    <w:nsid w:val="243075C6"/>
    <w:multiLevelType w:val="multilevel"/>
    <w:tmpl w:val="FC68A90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AD4380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462088"/>
    <w:multiLevelType w:val="multilevel"/>
    <w:tmpl w:val="DCE02F5A"/>
    <w:numStyleLink w:val="Styl4"/>
  </w:abstractNum>
  <w:abstractNum w:abstractNumId="14" w15:restartNumberingAfterBreak="0">
    <w:nsid w:val="31651D10"/>
    <w:multiLevelType w:val="multilevel"/>
    <w:tmpl w:val="DCE02F5A"/>
    <w:numStyleLink w:val="Styl4"/>
  </w:abstractNum>
  <w:abstractNum w:abstractNumId="15" w15:restartNumberingAfterBreak="0">
    <w:nsid w:val="337833B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8C51D0"/>
    <w:multiLevelType w:val="hybridMultilevel"/>
    <w:tmpl w:val="59208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40045"/>
    <w:multiLevelType w:val="multilevel"/>
    <w:tmpl w:val="DCE02F5A"/>
    <w:numStyleLink w:val="Styl4"/>
  </w:abstractNum>
  <w:abstractNum w:abstractNumId="18" w15:restartNumberingAfterBreak="0">
    <w:nsid w:val="3E3D6D5E"/>
    <w:multiLevelType w:val="hybridMultilevel"/>
    <w:tmpl w:val="72C0B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4800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649B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176806"/>
    <w:multiLevelType w:val="hybridMultilevel"/>
    <w:tmpl w:val="E2BCC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5BA"/>
    <w:multiLevelType w:val="hybridMultilevel"/>
    <w:tmpl w:val="6BB80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3771C"/>
    <w:multiLevelType w:val="hybridMultilevel"/>
    <w:tmpl w:val="59208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92DAF"/>
    <w:multiLevelType w:val="hybridMultilevel"/>
    <w:tmpl w:val="BDFCF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5677E"/>
    <w:multiLevelType w:val="hybridMultilevel"/>
    <w:tmpl w:val="362EF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4800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74C5C"/>
    <w:multiLevelType w:val="multilevel"/>
    <w:tmpl w:val="DCE02F5A"/>
    <w:numStyleLink w:val="Styl4"/>
  </w:abstractNum>
  <w:abstractNum w:abstractNumId="26" w15:restartNumberingAfterBreak="0">
    <w:nsid w:val="5EBB6A20"/>
    <w:multiLevelType w:val="hybridMultilevel"/>
    <w:tmpl w:val="362EF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4800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1607B"/>
    <w:multiLevelType w:val="hybridMultilevel"/>
    <w:tmpl w:val="2D9C3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257CC"/>
    <w:multiLevelType w:val="hybridMultilevel"/>
    <w:tmpl w:val="014E47FC"/>
    <w:lvl w:ilvl="0" w:tplc="0ABC3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04A88"/>
    <w:multiLevelType w:val="multilevel"/>
    <w:tmpl w:val="DCE02F5A"/>
    <w:numStyleLink w:val="Styl4"/>
  </w:abstractNum>
  <w:abstractNum w:abstractNumId="30" w15:restartNumberingAfterBreak="0">
    <w:nsid w:val="67087094"/>
    <w:multiLevelType w:val="hybridMultilevel"/>
    <w:tmpl w:val="362EF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4800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E7EF5"/>
    <w:multiLevelType w:val="multilevel"/>
    <w:tmpl w:val="DCE02F5A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88C551C"/>
    <w:multiLevelType w:val="hybridMultilevel"/>
    <w:tmpl w:val="57DAB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D691A"/>
    <w:multiLevelType w:val="multilevel"/>
    <w:tmpl w:val="DCE02F5A"/>
    <w:numStyleLink w:val="Styl4"/>
  </w:abstractNum>
  <w:abstractNum w:abstractNumId="34" w15:restartNumberingAfterBreak="0">
    <w:nsid w:val="7DF97B81"/>
    <w:multiLevelType w:val="multilevel"/>
    <w:tmpl w:val="DCE02F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16"/>
  </w:num>
  <w:num w:numId="5">
    <w:abstractNumId w:val="30"/>
  </w:num>
  <w:num w:numId="6">
    <w:abstractNumId w:val="18"/>
  </w:num>
  <w:num w:numId="7">
    <w:abstractNumId w:val="24"/>
  </w:num>
  <w:num w:numId="8">
    <w:abstractNumId w:val="26"/>
  </w:num>
  <w:num w:numId="9">
    <w:abstractNumId w:val="11"/>
  </w:num>
  <w:num w:numId="10">
    <w:abstractNumId w:val="7"/>
  </w:num>
  <w:num w:numId="11">
    <w:abstractNumId w:val="28"/>
  </w:num>
  <w:num w:numId="12">
    <w:abstractNumId w:val="31"/>
  </w:num>
  <w:num w:numId="13">
    <w:abstractNumId w:val="25"/>
  </w:num>
  <w:num w:numId="14">
    <w:abstractNumId w:val="14"/>
  </w:num>
  <w:num w:numId="15">
    <w:abstractNumId w:val="13"/>
  </w:num>
  <w:num w:numId="16">
    <w:abstractNumId w:val="17"/>
  </w:num>
  <w:num w:numId="17">
    <w:abstractNumId w:val="34"/>
  </w:num>
  <w:num w:numId="18">
    <w:abstractNumId w:val="10"/>
  </w:num>
  <w:num w:numId="19">
    <w:abstractNumId w:val="29"/>
  </w:num>
  <w:num w:numId="20">
    <w:abstractNumId w:val="1"/>
  </w:num>
  <w:num w:numId="21">
    <w:abstractNumId w:val="33"/>
  </w:num>
  <w:num w:numId="22">
    <w:abstractNumId w:val="4"/>
  </w:num>
  <w:num w:numId="23">
    <w:abstractNumId w:val="6"/>
  </w:num>
  <w:num w:numId="24">
    <w:abstractNumId w:val="23"/>
  </w:num>
  <w:num w:numId="25">
    <w:abstractNumId w:val="19"/>
  </w:num>
  <w:num w:numId="26">
    <w:abstractNumId w:val="15"/>
  </w:num>
  <w:num w:numId="27">
    <w:abstractNumId w:val="12"/>
  </w:num>
  <w:num w:numId="28">
    <w:abstractNumId w:val="3"/>
  </w:num>
  <w:num w:numId="29">
    <w:abstractNumId w:val="27"/>
  </w:num>
  <w:num w:numId="30">
    <w:abstractNumId w:val="9"/>
  </w:num>
  <w:num w:numId="31">
    <w:abstractNumId w:val="21"/>
  </w:num>
  <w:num w:numId="32">
    <w:abstractNumId w:val="20"/>
  </w:num>
  <w:num w:numId="33">
    <w:abstractNumId w:val="5"/>
  </w:num>
  <w:num w:numId="34">
    <w:abstractNumId w:val="11"/>
  </w:num>
  <w:num w:numId="35">
    <w:abstractNumId w:val="11"/>
  </w:num>
  <w:num w:numId="36">
    <w:abstractNumId w:val="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61"/>
    <w:rsid w:val="00001547"/>
    <w:rsid w:val="00014125"/>
    <w:rsid w:val="00017530"/>
    <w:rsid w:val="0002040B"/>
    <w:rsid w:val="0003639A"/>
    <w:rsid w:val="0004492D"/>
    <w:rsid w:val="00060075"/>
    <w:rsid w:val="00060675"/>
    <w:rsid w:val="00063BF8"/>
    <w:rsid w:val="00076077"/>
    <w:rsid w:val="000846F0"/>
    <w:rsid w:val="00091D24"/>
    <w:rsid w:val="00093153"/>
    <w:rsid w:val="000A025E"/>
    <w:rsid w:val="000A78C0"/>
    <w:rsid w:val="000A7CCA"/>
    <w:rsid w:val="000B5FB5"/>
    <w:rsid w:val="000C7F65"/>
    <w:rsid w:val="000E3CDD"/>
    <w:rsid w:val="000E45D2"/>
    <w:rsid w:val="000E562D"/>
    <w:rsid w:val="000E5FA6"/>
    <w:rsid w:val="000F61FE"/>
    <w:rsid w:val="0010367B"/>
    <w:rsid w:val="00104EDF"/>
    <w:rsid w:val="00116979"/>
    <w:rsid w:val="0013456D"/>
    <w:rsid w:val="00144074"/>
    <w:rsid w:val="0015475A"/>
    <w:rsid w:val="00165534"/>
    <w:rsid w:val="00192D14"/>
    <w:rsid w:val="001B1A58"/>
    <w:rsid w:val="001B4CDA"/>
    <w:rsid w:val="001C14EB"/>
    <w:rsid w:val="001D659F"/>
    <w:rsid w:val="001E3C36"/>
    <w:rsid w:val="001F1936"/>
    <w:rsid w:val="001F2C33"/>
    <w:rsid w:val="001F613B"/>
    <w:rsid w:val="0020419B"/>
    <w:rsid w:val="0021082C"/>
    <w:rsid w:val="00211A4A"/>
    <w:rsid w:val="00213EBE"/>
    <w:rsid w:val="0021628E"/>
    <w:rsid w:val="00221772"/>
    <w:rsid w:val="00232C76"/>
    <w:rsid w:val="002369B1"/>
    <w:rsid w:val="002440A0"/>
    <w:rsid w:val="00253575"/>
    <w:rsid w:val="00260062"/>
    <w:rsid w:val="0026124F"/>
    <w:rsid w:val="00261772"/>
    <w:rsid w:val="00282534"/>
    <w:rsid w:val="002A0772"/>
    <w:rsid w:val="002A421E"/>
    <w:rsid w:val="002B2D09"/>
    <w:rsid w:val="002F2CA1"/>
    <w:rsid w:val="00304E7A"/>
    <w:rsid w:val="00315967"/>
    <w:rsid w:val="00320544"/>
    <w:rsid w:val="003359E6"/>
    <w:rsid w:val="0035118D"/>
    <w:rsid w:val="0036309D"/>
    <w:rsid w:val="00367257"/>
    <w:rsid w:val="00371435"/>
    <w:rsid w:val="00382B81"/>
    <w:rsid w:val="003A5F4C"/>
    <w:rsid w:val="003B54AA"/>
    <w:rsid w:val="003C328B"/>
    <w:rsid w:val="003C4301"/>
    <w:rsid w:val="003C5322"/>
    <w:rsid w:val="003C6ECA"/>
    <w:rsid w:val="003D2635"/>
    <w:rsid w:val="003F1077"/>
    <w:rsid w:val="003F690B"/>
    <w:rsid w:val="00401DA1"/>
    <w:rsid w:val="00412C04"/>
    <w:rsid w:val="00413F41"/>
    <w:rsid w:val="00414552"/>
    <w:rsid w:val="004272F9"/>
    <w:rsid w:val="00450D96"/>
    <w:rsid w:val="00450DB5"/>
    <w:rsid w:val="00452C32"/>
    <w:rsid w:val="004640A6"/>
    <w:rsid w:val="004652AC"/>
    <w:rsid w:val="0048276D"/>
    <w:rsid w:val="004A3A53"/>
    <w:rsid w:val="004A45E1"/>
    <w:rsid w:val="004B50A6"/>
    <w:rsid w:val="004C1B69"/>
    <w:rsid w:val="004D3149"/>
    <w:rsid w:val="004E60D7"/>
    <w:rsid w:val="004F5F8E"/>
    <w:rsid w:val="00514CF5"/>
    <w:rsid w:val="00516E4C"/>
    <w:rsid w:val="00523CD2"/>
    <w:rsid w:val="0052436C"/>
    <w:rsid w:val="00534361"/>
    <w:rsid w:val="00535663"/>
    <w:rsid w:val="0056156D"/>
    <w:rsid w:val="00581485"/>
    <w:rsid w:val="0058252A"/>
    <w:rsid w:val="00582C59"/>
    <w:rsid w:val="0058397A"/>
    <w:rsid w:val="0059382C"/>
    <w:rsid w:val="005A6A8B"/>
    <w:rsid w:val="005B16C8"/>
    <w:rsid w:val="005C0625"/>
    <w:rsid w:val="005D33B5"/>
    <w:rsid w:val="005F0A46"/>
    <w:rsid w:val="00602E0D"/>
    <w:rsid w:val="00610878"/>
    <w:rsid w:val="00610C32"/>
    <w:rsid w:val="00634ED7"/>
    <w:rsid w:val="006464B6"/>
    <w:rsid w:val="006573FC"/>
    <w:rsid w:val="006660CC"/>
    <w:rsid w:val="00671050"/>
    <w:rsid w:val="00680261"/>
    <w:rsid w:val="006965DA"/>
    <w:rsid w:val="00697592"/>
    <w:rsid w:val="006A6BEE"/>
    <w:rsid w:val="006C17A8"/>
    <w:rsid w:val="006C37CF"/>
    <w:rsid w:val="006D15B0"/>
    <w:rsid w:val="006E55A0"/>
    <w:rsid w:val="006F1F2F"/>
    <w:rsid w:val="006F5154"/>
    <w:rsid w:val="0070368C"/>
    <w:rsid w:val="00703DC6"/>
    <w:rsid w:val="00706BD3"/>
    <w:rsid w:val="00715677"/>
    <w:rsid w:val="0073242D"/>
    <w:rsid w:val="00743D49"/>
    <w:rsid w:val="00746D2A"/>
    <w:rsid w:val="00772BC5"/>
    <w:rsid w:val="007965AE"/>
    <w:rsid w:val="007B1A6A"/>
    <w:rsid w:val="007C7772"/>
    <w:rsid w:val="007D5B35"/>
    <w:rsid w:val="007E0503"/>
    <w:rsid w:val="007E4DE1"/>
    <w:rsid w:val="00803A35"/>
    <w:rsid w:val="00805A1C"/>
    <w:rsid w:val="0080722D"/>
    <w:rsid w:val="0081244F"/>
    <w:rsid w:val="00821BA5"/>
    <w:rsid w:val="00851CF7"/>
    <w:rsid w:val="008559EA"/>
    <w:rsid w:val="00856D1D"/>
    <w:rsid w:val="008745A4"/>
    <w:rsid w:val="00886849"/>
    <w:rsid w:val="008877B1"/>
    <w:rsid w:val="0089370F"/>
    <w:rsid w:val="00894A0E"/>
    <w:rsid w:val="008A0D56"/>
    <w:rsid w:val="008A64CF"/>
    <w:rsid w:val="008B1766"/>
    <w:rsid w:val="008C6A78"/>
    <w:rsid w:val="008C6D6D"/>
    <w:rsid w:val="008D128E"/>
    <w:rsid w:val="008D1CB7"/>
    <w:rsid w:val="008E6BD9"/>
    <w:rsid w:val="008F4782"/>
    <w:rsid w:val="0090083D"/>
    <w:rsid w:val="00900B30"/>
    <w:rsid w:val="00926EB9"/>
    <w:rsid w:val="009309D7"/>
    <w:rsid w:val="00941C7B"/>
    <w:rsid w:val="009741F8"/>
    <w:rsid w:val="009812FB"/>
    <w:rsid w:val="00985F1A"/>
    <w:rsid w:val="00986CCC"/>
    <w:rsid w:val="0099357B"/>
    <w:rsid w:val="0099614D"/>
    <w:rsid w:val="009A046D"/>
    <w:rsid w:val="009A08D7"/>
    <w:rsid w:val="009A1914"/>
    <w:rsid w:val="009C496A"/>
    <w:rsid w:val="009C5622"/>
    <w:rsid w:val="009D6058"/>
    <w:rsid w:val="009F1646"/>
    <w:rsid w:val="009F2A1D"/>
    <w:rsid w:val="00A27AF6"/>
    <w:rsid w:val="00A40B0A"/>
    <w:rsid w:val="00A433C7"/>
    <w:rsid w:val="00A448DA"/>
    <w:rsid w:val="00A6273C"/>
    <w:rsid w:val="00A71A64"/>
    <w:rsid w:val="00A71FBA"/>
    <w:rsid w:val="00A72431"/>
    <w:rsid w:val="00A83F98"/>
    <w:rsid w:val="00AA4DCB"/>
    <w:rsid w:val="00AB0ACA"/>
    <w:rsid w:val="00AB0F94"/>
    <w:rsid w:val="00AB7998"/>
    <w:rsid w:val="00AC2C6F"/>
    <w:rsid w:val="00AC51E5"/>
    <w:rsid w:val="00AE31E1"/>
    <w:rsid w:val="00AF0111"/>
    <w:rsid w:val="00B1416C"/>
    <w:rsid w:val="00B320D0"/>
    <w:rsid w:val="00B40774"/>
    <w:rsid w:val="00B44548"/>
    <w:rsid w:val="00B46D93"/>
    <w:rsid w:val="00B52FC4"/>
    <w:rsid w:val="00B55A65"/>
    <w:rsid w:val="00B61972"/>
    <w:rsid w:val="00B63561"/>
    <w:rsid w:val="00B656DB"/>
    <w:rsid w:val="00B66AEA"/>
    <w:rsid w:val="00B976E4"/>
    <w:rsid w:val="00BA1837"/>
    <w:rsid w:val="00BB2C31"/>
    <w:rsid w:val="00BC25E9"/>
    <w:rsid w:val="00BD2717"/>
    <w:rsid w:val="00BE0C02"/>
    <w:rsid w:val="00BE30AC"/>
    <w:rsid w:val="00C0649A"/>
    <w:rsid w:val="00C31A23"/>
    <w:rsid w:val="00C77D4C"/>
    <w:rsid w:val="00C84D5C"/>
    <w:rsid w:val="00C94DDA"/>
    <w:rsid w:val="00CA0490"/>
    <w:rsid w:val="00CA6C81"/>
    <w:rsid w:val="00CB4127"/>
    <w:rsid w:val="00CC3ED9"/>
    <w:rsid w:val="00CD485D"/>
    <w:rsid w:val="00D0010E"/>
    <w:rsid w:val="00D343B6"/>
    <w:rsid w:val="00D36DE1"/>
    <w:rsid w:val="00D41508"/>
    <w:rsid w:val="00D47036"/>
    <w:rsid w:val="00D758CB"/>
    <w:rsid w:val="00D822B6"/>
    <w:rsid w:val="00D83DFF"/>
    <w:rsid w:val="00D85EE4"/>
    <w:rsid w:val="00D9292A"/>
    <w:rsid w:val="00D9375A"/>
    <w:rsid w:val="00DB3174"/>
    <w:rsid w:val="00DB5368"/>
    <w:rsid w:val="00DC0902"/>
    <w:rsid w:val="00DF251D"/>
    <w:rsid w:val="00E00305"/>
    <w:rsid w:val="00E1005C"/>
    <w:rsid w:val="00E15769"/>
    <w:rsid w:val="00E170DE"/>
    <w:rsid w:val="00E4509A"/>
    <w:rsid w:val="00E651C1"/>
    <w:rsid w:val="00E66EA5"/>
    <w:rsid w:val="00E80D9F"/>
    <w:rsid w:val="00E83942"/>
    <w:rsid w:val="00E94D8E"/>
    <w:rsid w:val="00E967F9"/>
    <w:rsid w:val="00EB1579"/>
    <w:rsid w:val="00EB2232"/>
    <w:rsid w:val="00EC6ACA"/>
    <w:rsid w:val="00ED2F39"/>
    <w:rsid w:val="00ED6977"/>
    <w:rsid w:val="00EE1C3B"/>
    <w:rsid w:val="00F07EFF"/>
    <w:rsid w:val="00F33406"/>
    <w:rsid w:val="00F35FA5"/>
    <w:rsid w:val="00F42641"/>
    <w:rsid w:val="00F61E3A"/>
    <w:rsid w:val="00F75585"/>
    <w:rsid w:val="00F8007E"/>
    <w:rsid w:val="00F8147E"/>
    <w:rsid w:val="00F83443"/>
    <w:rsid w:val="00F84BA7"/>
    <w:rsid w:val="00F91426"/>
    <w:rsid w:val="00F9529E"/>
    <w:rsid w:val="00FB2E66"/>
    <w:rsid w:val="00FC1A93"/>
    <w:rsid w:val="00FC4D7F"/>
    <w:rsid w:val="00FD0C36"/>
    <w:rsid w:val="00FD411B"/>
    <w:rsid w:val="00FF01D8"/>
    <w:rsid w:val="00FF27CE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16D83"/>
  <w15:docId w15:val="{09A8FC19-B009-4FF3-88A9-742CF412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361"/>
    <w:pPr>
      <w:overflowPunct w:val="0"/>
      <w:autoSpaceDE w:val="0"/>
      <w:autoSpaceDN w:val="0"/>
      <w:adjustRightInd w:val="0"/>
      <w:spacing w:after="90" w:line="340" w:lineRule="exact"/>
      <w:jc w:val="both"/>
      <w:textAlignment w:val="baseline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0625"/>
    <w:pPr>
      <w:keepNext/>
      <w:keepLines/>
      <w:numPr>
        <w:numId w:val="9"/>
      </w:numPr>
      <w:spacing w:before="36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0625"/>
    <w:pPr>
      <w:keepNext/>
      <w:keepLines/>
      <w:numPr>
        <w:ilvl w:val="1"/>
        <w:numId w:val="9"/>
      </w:numPr>
      <w:spacing w:before="2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0625"/>
    <w:pPr>
      <w:keepNext/>
      <w:keepLines/>
      <w:numPr>
        <w:ilvl w:val="2"/>
        <w:numId w:val="9"/>
      </w:numPr>
      <w:spacing w:before="18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C0625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0625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0625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0625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0625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0625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qFormat/>
    <w:rsid w:val="0053436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4361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4361"/>
    <w:rPr>
      <w:rFonts w:asciiTheme="minorHAnsi" w:hAnsiTheme="minorHAnsi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iPriority w:val="99"/>
    <w:unhideWhenUsed/>
    <w:rsid w:val="0053436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34361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C0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C06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0625"/>
    <w:rPr>
      <w:rFonts w:asciiTheme="minorHAnsi" w:eastAsiaTheme="majorEastAsia" w:hAnsiTheme="minorHAnsi" w:cstheme="majorBidi"/>
      <w:b/>
      <w:color w:val="000000" w:themeColor="tex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C0625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uiPriority w:val="9"/>
    <w:rsid w:val="005C0625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0625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0625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06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06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2F2C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72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2F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2F9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2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2F9"/>
    <w:rPr>
      <w:rFonts w:asciiTheme="minorHAnsi" w:hAnsiTheme="minorHAns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496A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4">
    <w:name w:val="Styl4"/>
    <w:uiPriority w:val="99"/>
    <w:rsid w:val="0015475A"/>
    <w:pPr>
      <w:numPr>
        <w:numId w:val="12"/>
      </w:numPr>
    </w:pPr>
  </w:style>
  <w:style w:type="table" w:styleId="Mkatabulky">
    <w:name w:val="Table Grid"/>
    <w:basedOn w:val="Normlntabulka"/>
    <w:uiPriority w:val="59"/>
    <w:rsid w:val="0015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15475A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Arial" w:hAnsi="Arial" w:cs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8A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D56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8A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D56"/>
    <w:rPr>
      <w:rFonts w:asciiTheme="minorHAnsi" w:hAnsiTheme="minorHAns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70C3C-8998-4FCA-AC29-6CC9A2D5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328228E5.dotm</Template>
  <TotalTime>2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Ptáčník Martin</dc:creator>
  <cp:lastModifiedBy>Kloučková Šárka</cp:lastModifiedBy>
  <cp:revision>4</cp:revision>
  <dcterms:created xsi:type="dcterms:W3CDTF">2019-11-07T11:43:00Z</dcterms:created>
  <dcterms:modified xsi:type="dcterms:W3CDTF">2019-11-20T11:55:00Z</dcterms:modified>
</cp:coreProperties>
</file>