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074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074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0743">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074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074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074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074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074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743"/>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1483-B5E8-4DD5-A2C2-553D8097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2019-11-20T11:10:00Z</dcterms:created>
  <dcterms:modified xsi:type="dcterms:W3CDTF">2019-11-20T11:10:00Z</dcterms:modified>
</cp:coreProperties>
</file>