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550E4" w14:textId="77777777" w:rsidR="007247E9" w:rsidRPr="00E9258F" w:rsidRDefault="007247E9" w:rsidP="007247E9">
      <w:pPr>
        <w:rPr>
          <w:b/>
          <w:color w:val="FF0000"/>
        </w:rPr>
      </w:pPr>
      <w:r w:rsidRPr="000376BD">
        <w:rPr>
          <w:b/>
        </w:rPr>
        <w:t xml:space="preserve">Základní škola </w:t>
      </w:r>
      <w:r>
        <w:rPr>
          <w:b/>
        </w:rPr>
        <w:t>Žižkov</w:t>
      </w:r>
    </w:p>
    <w:p w14:paraId="048CF4E7" w14:textId="77777777" w:rsidR="007247E9" w:rsidRPr="00E9258F" w:rsidRDefault="007247E9" w:rsidP="007247E9">
      <w:r>
        <w:t>Kremnická 98, 284 01 Kutná Hora</w:t>
      </w:r>
    </w:p>
    <w:p w14:paraId="2E9BECA1" w14:textId="77777777" w:rsidR="007247E9" w:rsidRPr="00E9258F" w:rsidRDefault="007247E9" w:rsidP="007247E9">
      <w:r w:rsidRPr="00E9258F">
        <w:t xml:space="preserve">IČ: </w:t>
      </w:r>
      <w:r>
        <w:t>708 77 572</w:t>
      </w:r>
    </w:p>
    <w:p w14:paraId="2ED1A47F" w14:textId="77777777" w:rsidR="007247E9" w:rsidRPr="00E9258F" w:rsidRDefault="007247E9" w:rsidP="007247E9">
      <w:r w:rsidRPr="00E9258F">
        <w:t>Zastoupená:</w:t>
      </w:r>
      <w:r>
        <w:t xml:space="preserve"> PaedDr. Alenou Kotrbovou, ředitelkou školy</w:t>
      </w:r>
    </w:p>
    <w:p w14:paraId="3BA064F8" w14:textId="77777777" w:rsidR="007247E9" w:rsidRPr="004C59AF" w:rsidRDefault="007247E9" w:rsidP="007247E9">
      <w:pPr>
        <w:rPr>
          <w:i/>
        </w:rPr>
      </w:pPr>
      <w:r w:rsidRPr="004C59AF">
        <w:rPr>
          <w:i/>
        </w:rPr>
        <w:t>dále jen objednatel</w:t>
      </w:r>
    </w:p>
    <w:p w14:paraId="134E46DA" w14:textId="77777777" w:rsidR="007247E9" w:rsidRDefault="007247E9" w:rsidP="007247E9"/>
    <w:p w14:paraId="3D00DAFC" w14:textId="77777777" w:rsidR="007247E9" w:rsidRDefault="007247E9" w:rsidP="007247E9">
      <w:r>
        <w:t>a</w:t>
      </w:r>
    </w:p>
    <w:p w14:paraId="64DDBB74" w14:textId="77777777" w:rsidR="007247E9" w:rsidRDefault="007247E9" w:rsidP="007247E9"/>
    <w:p w14:paraId="296D3D0A" w14:textId="77777777" w:rsidR="007247E9" w:rsidRPr="004C59AF" w:rsidRDefault="007247E9" w:rsidP="007247E9">
      <w:pPr>
        <w:rPr>
          <w:b/>
        </w:rPr>
      </w:pPr>
      <w:r w:rsidRPr="004C59AF">
        <w:rPr>
          <w:b/>
        </w:rPr>
        <w:t>RNDr. Petr Vaverka</w:t>
      </w:r>
    </w:p>
    <w:p w14:paraId="5ECB71B0" w14:textId="77777777" w:rsidR="007247E9" w:rsidRDefault="007247E9" w:rsidP="007247E9">
      <w:r>
        <w:t>Třebíčská 35, 594 01 Velké Meziříčí</w:t>
      </w:r>
    </w:p>
    <w:p w14:paraId="3DD54A99" w14:textId="48C904ED" w:rsidR="007247E9" w:rsidRDefault="007247E9" w:rsidP="007247E9">
      <w:r>
        <w:t xml:space="preserve">IČ: </w:t>
      </w:r>
      <w:r w:rsidR="00EC20AD">
        <w:t>XXXXXX</w:t>
      </w:r>
    </w:p>
    <w:p w14:paraId="3A9BAB5F" w14:textId="7DA47E2D" w:rsidR="007247E9" w:rsidRDefault="007247E9" w:rsidP="007247E9">
      <w:r>
        <w:t xml:space="preserve">tel. </w:t>
      </w:r>
      <w:r w:rsidR="00EC20AD">
        <w:t>XXXXXX</w:t>
      </w:r>
    </w:p>
    <w:p w14:paraId="010A228C" w14:textId="77777777" w:rsidR="007247E9" w:rsidRPr="004C59AF" w:rsidRDefault="007247E9" w:rsidP="007247E9">
      <w:pPr>
        <w:rPr>
          <w:i/>
        </w:rPr>
      </w:pPr>
      <w:r w:rsidRPr="004C59AF">
        <w:rPr>
          <w:i/>
        </w:rPr>
        <w:t>dále jen dodavatel</w:t>
      </w:r>
    </w:p>
    <w:p w14:paraId="7CDC0FD3" w14:textId="77777777" w:rsidR="007247E9" w:rsidRDefault="007247E9" w:rsidP="007247E9"/>
    <w:p w14:paraId="21580FFC" w14:textId="77777777" w:rsidR="007247E9" w:rsidRDefault="007247E9" w:rsidP="007247E9">
      <w:r>
        <w:t>spolu uzavírají tuto</w:t>
      </w:r>
    </w:p>
    <w:p w14:paraId="4A69FF01" w14:textId="77777777" w:rsidR="007247E9" w:rsidRDefault="007247E9" w:rsidP="007247E9"/>
    <w:p w14:paraId="5F6895A4" w14:textId="77777777" w:rsidR="007247E9" w:rsidRPr="004C59AF" w:rsidRDefault="007247E9" w:rsidP="007247E9">
      <w:pPr>
        <w:jc w:val="center"/>
        <w:rPr>
          <w:b/>
        </w:rPr>
      </w:pPr>
      <w:r w:rsidRPr="004C59AF">
        <w:rPr>
          <w:b/>
        </w:rPr>
        <w:t xml:space="preserve">SMLOUVU S PROVOZOVATELEM ZAŘÍZENÍ O ZAJIŠTĚNÍ </w:t>
      </w:r>
      <w:r>
        <w:rPr>
          <w:b/>
        </w:rPr>
        <w:t>UBYTOVÁNÍ A STRAVY</w:t>
      </w:r>
    </w:p>
    <w:p w14:paraId="4A418AF8" w14:textId="77777777" w:rsidR="007247E9" w:rsidRDefault="007247E9" w:rsidP="007247E9">
      <w:pPr>
        <w:jc w:val="both"/>
      </w:pPr>
    </w:p>
    <w:p w14:paraId="4F7D367E" w14:textId="77777777" w:rsidR="007247E9" w:rsidRPr="004C59AF" w:rsidRDefault="007247E9" w:rsidP="007247E9">
      <w:pPr>
        <w:numPr>
          <w:ilvl w:val="0"/>
          <w:numId w:val="1"/>
        </w:numPr>
        <w:jc w:val="both"/>
        <w:rPr>
          <w:b/>
        </w:rPr>
      </w:pPr>
      <w:r>
        <w:t>Dodavatel zajistí ubytování a stravování v objektu Rekreačního střediska Křižanov.</w:t>
      </w:r>
    </w:p>
    <w:p w14:paraId="11A056EB" w14:textId="77777777" w:rsidR="007247E9" w:rsidRDefault="007247E9" w:rsidP="007247E9">
      <w:pPr>
        <w:ind w:left="360"/>
        <w:jc w:val="both"/>
      </w:pPr>
      <w:r>
        <w:tab/>
        <w:t xml:space="preserve">Nástup k pobytu: </w:t>
      </w:r>
      <w:r>
        <w:rPr>
          <w:b/>
        </w:rPr>
        <w:t>pondělí 2</w:t>
      </w:r>
      <w:r w:rsidR="00B211B6">
        <w:rPr>
          <w:b/>
        </w:rPr>
        <w:t>5</w:t>
      </w:r>
      <w:r>
        <w:rPr>
          <w:b/>
        </w:rPr>
        <w:t>.5.20</w:t>
      </w:r>
      <w:r w:rsidR="00B211B6">
        <w:rPr>
          <w:b/>
        </w:rPr>
        <w:t>20</w:t>
      </w:r>
      <w:r w:rsidRPr="004C59AF">
        <w:rPr>
          <w:b/>
        </w:rPr>
        <w:t xml:space="preserve">, stravování začíná </w:t>
      </w:r>
      <w:r>
        <w:rPr>
          <w:b/>
        </w:rPr>
        <w:t>obědem</w:t>
      </w:r>
    </w:p>
    <w:p w14:paraId="4F33325D" w14:textId="77777777" w:rsidR="007247E9" w:rsidRDefault="007247E9" w:rsidP="007247E9">
      <w:pPr>
        <w:ind w:left="709"/>
        <w:jc w:val="both"/>
        <w:rPr>
          <w:b/>
        </w:rPr>
      </w:pPr>
      <w:r>
        <w:t xml:space="preserve">Ukončení pobytu: </w:t>
      </w:r>
      <w:r>
        <w:rPr>
          <w:b/>
        </w:rPr>
        <w:t xml:space="preserve">čtvrtek </w:t>
      </w:r>
      <w:r w:rsidR="00B211B6">
        <w:rPr>
          <w:b/>
        </w:rPr>
        <w:t>28</w:t>
      </w:r>
      <w:r>
        <w:rPr>
          <w:b/>
        </w:rPr>
        <w:t>.5.20</w:t>
      </w:r>
      <w:r w:rsidR="00B211B6">
        <w:rPr>
          <w:b/>
        </w:rPr>
        <w:t>20</w:t>
      </w:r>
      <w:r>
        <w:rPr>
          <w:b/>
        </w:rPr>
        <w:t xml:space="preserve">, stravování končí obědem. </w:t>
      </w:r>
      <w:r>
        <w:t>Prosím o vyklizení chat</w:t>
      </w:r>
      <w:r w:rsidRPr="00CD6B3A">
        <w:t xml:space="preserve"> do 9:00 – prostory pro úschovu zavazadel vám budou poskytnuty.</w:t>
      </w:r>
    </w:p>
    <w:p w14:paraId="7A1FEE14" w14:textId="77777777" w:rsidR="007247E9" w:rsidRPr="00610828" w:rsidRDefault="007247E9" w:rsidP="007247E9">
      <w:pPr>
        <w:ind w:left="360"/>
        <w:jc w:val="both"/>
      </w:pPr>
      <w:r>
        <w:tab/>
        <w:t>Počet osob</w:t>
      </w:r>
      <w:r w:rsidRPr="00D53B49">
        <w:t xml:space="preserve">: </w:t>
      </w:r>
      <w:r>
        <w:t>cca</w:t>
      </w:r>
      <w:r w:rsidRPr="00D53B49">
        <w:t xml:space="preserve"> </w:t>
      </w:r>
      <w:r w:rsidR="00B211B6">
        <w:t>68</w:t>
      </w:r>
      <w:r>
        <w:t xml:space="preserve"> žáků</w:t>
      </w:r>
      <w:r w:rsidRPr="00D53B49">
        <w:t xml:space="preserve"> +</w:t>
      </w:r>
      <w:r>
        <w:t xml:space="preserve"> </w:t>
      </w:r>
      <w:proofErr w:type="spellStart"/>
      <w:r w:rsidRPr="00D53B49">
        <w:t>ped</w:t>
      </w:r>
      <w:proofErr w:type="spellEnd"/>
      <w:r w:rsidRPr="00D53B49">
        <w:t xml:space="preserve">. doprovod. Počty osob budou upřesněny nejpozději </w:t>
      </w:r>
      <w:r>
        <w:t>do 10 dnů před nástupem k pobytu.</w:t>
      </w:r>
    </w:p>
    <w:p w14:paraId="35FD5C5E" w14:textId="77777777" w:rsidR="007247E9" w:rsidRPr="00BB6668" w:rsidRDefault="007247E9" w:rsidP="007247E9">
      <w:pPr>
        <w:ind w:left="360"/>
        <w:jc w:val="both"/>
        <w:rPr>
          <w:b/>
        </w:rPr>
      </w:pPr>
    </w:p>
    <w:p w14:paraId="53CD5997" w14:textId="77777777" w:rsidR="007247E9" w:rsidRDefault="007247E9" w:rsidP="007247E9">
      <w:pPr>
        <w:numPr>
          <w:ilvl w:val="0"/>
          <w:numId w:val="1"/>
        </w:numPr>
        <w:jc w:val="both"/>
      </w:pPr>
      <w:r>
        <w:t xml:space="preserve">Cena pobytu je stanovena takto: </w:t>
      </w:r>
      <w:r w:rsidR="00B211B6">
        <w:rPr>
          <w:b/>
        </w:rPr>
        <w:t>42</w:t>
      </w:r>
      <w:r>
        <w:rPr>
          <w:b/>
        </w:rPr>
        <w:t>5</w:t>
      </w:r>
      <w:r w:rsidRPr="00E9258F">
        <w:rPr>
          <w:b/>
        </w:rPr>
        <w:t>,-</w:t>
      </w:r>
      <w:r w:rsidRPr="00BB6668">
        <w:rPr>
          <w:b/>
        </w:rPr>
        <w:t xml:space="preserve"> Kč za dítě a den pobytu</w:t>
      </w:r>
      <w:r>
        <w:t>. Pedagogický doprovod bude mít pobyt zdarma –</w:t>
      </w:r>
      <w:r w:rsidRPr="00287178">
        <w:t xml:space="preserve"> 1 osoba na 10 platících </w:t>
      </w:r>
      <w:r>
        <w:t>dětí. Cena zahrnuje ubytování v chatách, stravování 5x denně, pitný režim a DPH.  Oběd navíc v poslední den pobytu stojí 6</w:t>
      </w:r>
      <w:r w:rsidR="005C2FFC">
        <w:t>5</w:t>
      </w:r>
      <w:r>
        <w:t>,-Kč. Celková částka za ubytování a stravu pro jednoho žáka bude činit 1.</w:t>
      </w:r>
      <w:r w:rsidR="00B211B6">
        <w:t>340</w:t>
      </w:r>
      <w:r>
        <w:t>,-Kč.</w:t>
      </w:r>
    </w:p>
    <w:p w14:paraId="07F2CEB9" w14:textId="77777777" w:rsidR="007247E9" w:rsidRDefault="007247E9" w:rsidP="007247E9">
      <w:pPr>
        <w:ind w:left="360"/>
        <w:jc w:val="both"/>
      </w:pPr>
    </w:p>
    <w:p w14:paraId="08F15305" w14:textId="77777777" w:rsidR="007247E9" w:rsidRDefault="007247E9" w:rsidP="007247E9">
      <w:pPr>
        <w:numPr>
          <w:ilvl w:val="0"/>
          <w:numId w:val="1"/>
        </w:numPr>
        <w:jc w:val="both"/>
      </w:pPr>
      <w:r>
        <w:t xml:space="preserve">Úhrada pobytu: </w:t>
      </w:r>
      <w:r w:rsidRPr="00D53B49">
        <w:t xml:space="preserve">Vyúčtování bude provedeno po ukončení pobytu a </w:t>
      </w:r>
      <w:proofErr w:type="gramStart"/>
      <w:r w:rsidRPr="00D53B49">
        <w:t>doplatek  bude</w:t>
      </w:r>
      <w:proofErr w:type="gramEnd"/>
      <w:r w:rsidRPr="00D53B49">
        <w:t xml:space="preserve"> uhrazen </w:t>
      </w:r>
      <w:r>
        <w:t xml:space="preserve">po </w:t>
      </w:r>
      <w:r w:rsidRPr="00D53B49">
        <w:t xml:space="preserve">doručení faktury do 14ti dnů převodem na účet. Náklady na ubytování a stravování budou účtovány podle skutečného počtu žáků a pedagogického </w:t>
      </w:r>
      <w:r>
        <w:t>doprovodu.</w:t>
      </w:r>
    </w:p>
    <w:p w14:paraId="2D0AA90E" w14:textId="77777777" w:rsidR="007247E9" w:rsidRDefault="007247E9" w:rsidP="007247E9">
      <w:pPr>
        <w:ind w:left="360"/>
        <w:jc w:val="both"/>
      </w:pPr>
      <w:r>
        <w:tab/>
      </w:r>
      <w:r>
        <w:tab/>
      </w:r>
      <w:r>
        <w:tab/>
      </w:r>
    </w:p>
    <w:p w14:paraId="0D044772" w14:textId="77777777" w:rsidR="007247E9" w:rsidRDefault="007247E9" w:rsidP="007247E9">
      <w:pPr>
        <w:numPr>
          <w:ilvl w:val="0"/>
          <w:numId w:val="1"/>
        </w:numPr>
        <w:jc w:val="both"/>
      </w:pPr>
      <w:r>
        <w:t>Dodavatel garantuje, že stravování žáků a dospělého doprovodu během pobytu se bude řídit platnou vyhláškou o školním stravování ve smyslu příslušných novelizací (svačiny, dostatek ovoce, zeleniny, mléčných výrobků).</w:t>
      </w:r>
    </w:p>
    <w:p w14:paraId="78358D38" w14:textId="77777777" w:rsidR="007247E9" w:rsidRDefault="007247E9" w:rsidP="007247E9">
      <w:pPr>
        <w:ind w:left="360"/>
        <w:jc w:val="both"/>
      </w:pPr>
    </w:p>
    <w:p w14:paraId="39778F03" w14:textId="77777777" w:rsidR="007247E9" w:rsidRDefault="007247E9" w:rsidP="007247E9">
      <w:pPr>
        <w:numPr>
          <w:ilvl w:val="0"/>
          <w:numId w:val="1"/>
        </w:numPr>
        <w:jc w:val="both"/>
      </w:pPr>
      <w:r>
        <w:t xml:space="preserve">Dodavatel prohlašuje, že uvedený objekt splňuje hygienické podmínky ubytovacího a stravovacího zařízení a podmínky pro zabezpečení výchovy a výuky v souladu s vyhláškou č. 106/2001 Sb., dále splňuje nároky bezpečnosti práce a protipožární ochrany. </w:t>
      </w:r>
    </w:p>
    <w:p w14:paraId="3AB62EB2" w14:textId="77777777" w:rsidR="007247E9" w:rsidRDefault="007247E9" w:rsidP="007247E9">
      <w:pPr>
        <w:ind w:left="360"/>
        <w:jc w:val="both"/>
      </w:pPr>
    </w:p>
    <w:p w14:paraId="7A2A3CE0" w14:textId="77777777" w:rsidR="007247E9" w:rsidRDefault="007247E9" w:rsidP="007247E9">
      <w:pPr>
        <w:numPr>
          <w:ilvl w:val="0"/>
          <w:numId w:val="1"/>
        </w:numPr>
        <w:jc w:val="both"/>
      </w:pPr>
      <w:r>
        <w:t xml:space="preserve">Dodavatel prohlašuje, že uvedený objekt splňuje podmínky pro zabezpečení výchovy a výuky, zejména dostatek výukových místností. Pobyt školy v přírodě nebude narušen ubytovacími nebo restauračními službami pro cizí osoby. </w:t>
      </w:r>
    </w:p>
    <w:p w14:paraId="416E51E4" w14:textId="77777777" w:rsidR="007247E9" w:rsidRDefault="007247E9" w:rsidP="007247E9">
      <w:pPr>
        <w:ind w:left="720"/>
        <w:jc w:val="both"/>
      </w:pPr>
    </w:p>
    <w:p w14:paraId="40485CB0" w14:textId="77777777" w:rsidR="007247E9" w:rsidRDefault="007247E9" w:rsidP="007247E9">
      <w:pPr>
        <w:ind w:left="720"/>
      </w:pPr>
    </w:p>
    <w:p w14:paraId="3318A301" w14:textId="77777777" w:rsidR="007247E9" w:rsidRDefault="007247E9" w:rsidP="007247E9">
      <w:pPr>
        <w:pStyle w:val="Odstavecseseznamem"/>
      </w:pPr>
    </w:p>
    <w:p w14:paraId="533239C0" w14:textId="77777777" w:rsidR="007247E9" w:rsidRDefault="007247E9" w:rsidP="007247E9">
      <w:pPr>
        <w:numPr>
          <w:ilvl w:val="0"/>
          <w:numId w:val="1"/>
        </w:numPr>
      </w:pPr>
      <w:r>
        <w:t>Nejbližší lékařskou péči poskytuje:</w:t>
      </w:r>
    </w:p>
    <w:p w14:paraId="48DE532A" w14:textId="77777777" w:rsidR="007247E9" w:rsidRDefault="007247E9" w:rsidP="007247E9">
      <w:pPr>
        <w:pStyle w:val="Normlnweb"/>
        <w:spacing w:before="0" w:beforeAutospacing="0" w:after="0" w:afterAutospacing="0"/>
      </w:pPr>
      <w:r w:rsidRPr="002625CA">
        <w:tab/>
      </w:r>
    </w:p>
    <w:p w14:paraId="142958FD" w14:textId="6088089A" w:rsidR="007247E9" w:rsidRPr="00D53B49" w:rsidRDefault="00EC20AD" w:rsidP="007247E9">
      <w:pPr>
        <w:pStyle w:val="Normlnweb"/>
        <w:spacing w:before="0" w:beforeAutospacing="0" w:after="0" w:afterAutospacing="0"/>
        <w:ind w:left="720"/>
      </w:pPr>
      <w:r>
        <w:t>XXXXXXX</w:t>
      </w:r>
      <w:bookmarkStart w:id="0" w:name="_GoBack"/>
      <w:bookmarkEnd w:id="0"/>
      <w:r w:rsidR="007247E9" w:rsidRPr="00D53B49">
        <w:t xml:space="preserve"> (dětská lékařka)</w:t>
      </w:r>
    </w:p>
    <w:p w14:paraId="11479683" w14:textId="77777777" w:rsidR="007247E9" w:rsidRPr="00D53B49" w:rsidRDefault="007247E9" w:rsidP="007247E9">
      <w:pPr>
        <w:ind w:left="720"/>
      </w:pPr>
      <w:r w:rsidRPr="00D53B49">
        <w:t>Zdravotní středisko Křižanov</w:t>
      </w:r>
    </w:p>
    <w:p w14:paraId="0265E6B3" w14:textId="77777777" w:rsidR="007247E9" w:rsidRPr="00D53B49" w:rsidRDefault="007247E9" w:rsidP="007247E9">
      <w:pPr>
        <w:ind w:left="720"/>
      </w:pPr>
      <w:r w:rsidRPr="00D53B49">
        <w:t>59451 Křižanov</w:t>
      </w:r>
    </w:p>
    <w:p w14:paraId="1A5022F8" w14:textId="77777777" w:rsidR="007247E9" w:rsidRDefault="007247E9" w:rsidP="007247E9">
      <w:pPr>
        <w:pStyle w:val="Normlnweb"/>
        <w:spacing w:before="0" w:beforeAutospacing="0" w:after="0" w:afterAutospacing="0"/>
      </w:pPr>
    </w:p>
    <w:p w14:paraId="0F5A3195" w14:textId="77777777" w:rsidR="007247E9" w:rsidRDefault="007247E9" w:rsidP="007247E9">
      <w:pPr>
        <w:ind w:left="360"/>
        <w:jc w:val="both"/>
      </w:pPr>
    </w:p>
    <w:p w14:paraId="122CCF10" w14:textId="57CDAC9C" w:rsidR="007247E9" w:rsidRDefault="007247E9" w:rsidP="007247E9">
      <w:pPr>
        <w:numPr>
          <w:ilvl w:val="0"/>
          <w:numId w:val="1"/>
        </w:numPr>
        <w:jc w:val="both"/>
      </w:pPr>
      <w:r>
        <w:t>Tato smlouva je sepsána ve dvou vyhotoveních, přičemž každá ze smluvních stran obdrží po jednom.</w:t>
      </w:r>
      <w:r w:rsidR="006C245D" w:rsidRPr="006C245D">
        <w:t xml:space="preserve"> </w:t>
      </w:r>
      <w:r w:rsidR="006C245D">
        <w:t>S</w:t>
      </w:r>
      <w:r w:rsidR="006C245D" w:rsidRPr="006C245D">
        <w:t xml:space="preserve">mlouva nabývá účinnosti dnem zveřejnění v </w:t>
      </w:r>
      <w:r w:rsidR="0010678B">
        <w:t>R</w:t>
      </w:r>
      <w:r w:rsidR="006C245D" w:rsidRPr="006C245D">
        <w:t>egistru smluv</w:t>
      </w:r>
    </w:p>
    <w:p w14:paraId="5C10598D" w14:textId="77777777" w:rsidR="007247E9" w:rsidRDefault="007247E9" w:rsidP="007247E9"/>
    <w:p w14:paraId="7A484DA9" w14:textId="77777777" w:rsidR="007247E9" w:rsidRDefault="007247E9" w:rsidP="007247E9"/>
    <w:p w14:paraId="42D84B9F" w14:textId="77777777" w:rsidR="007247E9" w:rsidRDefault="007247E9" w:rsidP="007247E9"/>
    <w:p w14:paraId="7ED9FD15" w14:textId="77777777" w:rsidR="007247E9" w:rsidRDefault="007247E9" w:rsidP="007247E9"/>
    <w:p w14:paraId="0BCF052B" w14:textId="77777777" w:rsidR="007247E9" w:rsidRDefault="007247E9" w:rsidP="007247E9"/>
    <w:p w14:paraId="200603E3" w14:textId="77777777" w:rsidR="007247E9" w:rsidRDefault="007247E9" w:rsidP="007247E9"/>
    <w:p w14:paraId="21CFD6F6" w14:textId="3E85DFF0" w:rsidR="007247E9" w:rsidRDefault="007247E9" w:rsidP="007247E9">
      <w:pPr>
        <w:tabs>
          <w:tab w:val="left" w:pos="4860"/>
        </w:tabs>
      </w:pPr>
      <w:r>
        <w:t>Ve Velkém Meziříčí</w:t>
      </w:r>
      <w:r w:rsidR="00B211B6">
        <w:t>,</w:t>
      </w:r>
      <w:r>
        <w:t xml:space="preserve"> dne </w:t>
      </w:r>
      <w:r w:rsidR="005C2FFC">
        <w:t>1</w:t>
      </w:r>
      <w:r w:rsidR="00B211B6">
        <w:t>6.11.2019</w:t>
      </w:r>
      <w:r>
        <w:tab/>
      </w:r>
      <w:r>
        <w:tab/>
        <w:t>V</w:t>
      </w:r>
      <w:r w:rsidR="00B211B6">
        <w:t> Kutné Hoře,</w:t>
      </w:r>
      <w:r w:rsidR="00287178">
        <w:t xml:space="preserve"> </w:t>
      </w:r>
      <w:r>
        <w:t>dne</w:t>
      </w:r>
      <w:r w:rsidR="00287178">
        <w:t xml:space="preserve">  </w:t>
      </w:r>
      <w:r w:rsidR="0010678B">
        <w:t>20.11.2019</w:t>
      </w:r>
    </w:p>
    <w:p w14:paraId="3D765763" w14:textId="77777777" w:rsidR="007247E9" w:rsidRDefault="007247E9" w:rsidP="007247E9">
      <w:pPr>
        <w:tabs>
          <w:tab w:val="left" w:pos="4860"/>
        </w:tabs>
      </w:pPr>
    </w:p>
    <w:p w14:paraId="00033767" w14:textId="75CF0813" w:rsidR="007247E9" w:rsidRDefault="00EC20AD" w:rsidP="007247E9">
      <w:pPr>
        <w:tabs>
          <w:tab w:val="left" w:pos="4860"/>
        </w:tabs>
      </w:pPr>
      <w:r>
        <w:rPr>
          <w:noProof/>
        </w:rPr>
        <w:t xml:space="preserve"> </w:t>
      </w:r>
      <w:r w:rsidR="00287178">
        <w:tab/>
      </w:r>
      <w:r w:rsidR="00287178">
        <w:tab/>
      </w:r>
      <w:r w:rsidR="00287178">
        <w:tab/>
      </w:r>
    </w:p>
    <w:p w14:paraId="16711402" w14:textId="77777777" w:rsidR="007247E9" w:rsidRDefault="007247E9" w:rsidP="007247E9">
      <w:pPr>
        <w:tabs>
          <w:tab w:val="left" w:pos="4860"/>
        </w:tabs>
      </w:pPr>
    </w:p>
    <w:p w14:paraId="0B193CF0" w14:textId="77777777" w:rsidR="007247E9" w:rsidRDefault="007247E9" w:rsidP="007247E9">
      <w:pPr>
        <w:tabs>
          <w:tab w:val="left" w:pos="4860"/>
        </w:tabs>
      </w:pPr>
      <w:r>
        <w:t>……………………………………</w:t>
      </w:r>
      <w:r>
        <w:tab/>
        <w:t>………………………………………</w:t>
      </w:r>
    </w:p>
    <w:p w14:paraId="62438AEE" w14:textId="77777777" w:rsidR="007247E9" w:rsidRDefault="007247E9" w:rsidP="007247E9">
      <w:pPr>
        <w:tabs>
          <w:tab w:val="left" w:pos="4860"/>
        </w:tabs>
      </w:pPr>
      <w:r>
        <w:t xml:space="preserve">               dodavatel</w:t>
      </w:r>
      <w:r>
        <w:tab/>
        <w:t xml:space="preserve">                   objednatel</w:t>
      </w:r>
    </w:p>
    <w:p w14:paraId="5435B672" w14:textId="77777777" w:rsidR="007247E9" w:rsidRDefault="007247E9" w:rsidP="007247E9">
      <w:pPr>
        <w:ind w:left="360"/>
      </w:pPr>
    </w:p>
    <w:p w14:paraId="2BA51DD0" w14:textId="77777777" w:rsidR="007247E9" w:rsidRDefault="007247E9" w:rsidP="007247E9"/>
    <w:p w14:paraId="78758BB3" w14:textId="77777777" w:rsidR="007247E9" w:rsidRDefault="007247E9" w:rsidP="007247E9"/>
    <w:p w14:paraId="507D5BBF" w14:textId="77777777" w:rsidR="007247E9" w:rsidRDefault="00287178" w:rsidP="007247E9">
      <w:r>
        <w:tab/>
      </w:r>
    </w:p>
    <w:p w14:paraId="743582D4" w14:textId="77777777" w:rsidR="007247E9" w:rsidRDefault="007247E9" w:rsidP="007247E9"/>
    <w:p w14:paraId="43E8F40E" w14:textId="77777777" w:rsidR="007247E9" w:rsidRDefault="007247E9" w:rsidP="007247E9"/>
    <w:p w14:paraId="5AE78C6F" w14:textId="77777777" w:rsidR="007247E9" w:rsidRDefault="007247E9" w:rsidP="007247E9"/>
    <w:p w14:paraId="000365E1" w14:textId="77777777" w:rsidR="007247E9" w:rsidRDefault="007247E9" w:rsidP="007247E9"/>
    <w:p w14:paraId="1D681D44" w14:textId="77777777" w:rsidR="007247E9" w:rsidRDefault="007247E9" w:rsidP="007247E9"/>
    <w:p w14:paraId="3E3779D8" w14:textId="77777777" w:rsidR="007247E9" w:rsidRDefault="007247E9" w:rsidP="007247E9"/>
    <w:p w14:paraId="714A2759" w14:textId="77777777" w:rsidR="007247E9" w:rsidRDefault="007247E9" w:rsidP="007247E9"/>
    <w:p w14:paraId="44D47B9D" w14:textId="77777777" w:rsidR="007247E9" w:rsidRDefault="007247E9" w:rsidP="007247E9"/>
    <w:p w14:paraId="269720A9" w14:textId="77777777" w:rsidR="007247E9" w:rsidRDefault="007247E9" w:rsidP="007247E9"/>
    <w:p w14:paraId="0ECCB915" w14:textId="77777777" w:rsidR="007247E9" w:rsidRDefault="007247E9" w:rsidP="007247E9"/>
    <w:p w14:paraId="5EE50B41" w14:textId="77777777" w:rsidR="008F42C1" w:rsidRDefault="00EC20AD"/>
    <w:sectPr w:rsidR="008F42C1" w:rsidSect="00031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84D46"/>
    <w:multiLevelType w:val="hybridMultilevel"/>
    <w:tmpl w:val="9FA0481C"/>
    <w:lvl w:ilvl="0" w:tplc="5AB65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E9"/>
    <w:rsid w:val="000812B1"/>
    <w:rsid w:val="0010678B"/>
    <w:rsid w:val="00287178"/>
    <w:rsid w:val="005C2FFC"/>
    <w:rsid w:val="006C245D"/>
    <w:rsid w:val="007247E9"/>
    <w:rsid w:val="008579DF"/>
    <w:rsid w:val="00B211B6"/>
    <w:rsid w:val="00B52861"/>
    <w:rsid w:val="00C6426E"/>
    <w:rsid w:val="00EC20AD"/>
    <w:rsid w:val="00FA1B02"/>
    <w:rsid w:val="00F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E98F"/>
  <w15:chartTrackingRefBased/>
  <w15:docId w15:val="{42645C93-FC05-4016-9EF2-011C4708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7247E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7247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71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17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DE13853C.dotm</Template>
  <TotalTime>1</TotalTime>
  <Pages>2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Vaverka</dc:creator>
  <cp:keywords/>
  <dc:description/>
  <cp:lastModifiedBy>Martina Lísková</cp:lastModifiedBy>
  <cp:revision>3</cp:revision>
  <cp:lastPrinted>2019-11-17T14:52:00Z</cp:lastPrinted>
  <dcterms:created xsi:type="dcterms:W3CDTF">2019-11-20T08:46:00Z</dcterms:created>
  <dcterms:modified xsi:type="dcterms:W3CDTF">2019-11-20T08:46:00Z</dcterms:modified>
</cp:coreProperties>
</file>