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Default="00543260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Ikea Česká republika, s. r. o.</w:t>
      </w:r>
    </w:p>
    <w:p w:rsidR="006E088F" w:rsidRDefault="006E088F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543260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Skandinávská 1/131</w:t>
      </w:r>
    </w:p>
    <w:p w:rsidR="001740D5" w:rsidRPr="00961F83" w:rsidRDefault="00543260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155 00  Praha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5</w:t>
      </w: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Křetín,  </w:t>
      </w:r>
      <w:proofErr w:type="gramStart"/>
      <w:r w:rsidR="00667F44">
        <w:rPr>
          <w:rFonts w:asciiTheme="minorHAnsi" w:hAnsiTheme="minorHAnsi" w:cstheme="minorHAnsi"/>
          <w:sz w:val="22"/>
          <w:szCs w:val="22"/>
        </w:rPr>
        <w:t>1</w:t>
      </w:r>
      <w:r w:rsidR="00543260">
        <w:rPr>
          <w:rFonts w:asciiTheme="minorHAnsi" w:hAnsiTheme="minorHAnsi" w:cstheme="minorHAnsi"/>
          <w:sz w:val="22"/>
          <w:szCs w:val="22"/>
        </w:rPr>
        <w:t>9</w:t>
      </w:r>
      <w:r w:rsidR="002976E0">
        <w:rPr>
          <w:rFonts w:asciiTheme="minorHAnsi" w:hAnsiTheme="minorHAnsi" w:cstheme="minorHAnsi"/>
          <w:sz w:val="22"/>
          <w:szCs w:val="22"/>
        </w:rPr>
        <w:t>.1</w:t>
      </w:r>
      <w:r w:rsidR="008F121A">
        <w:rPr>
          <w:rFonts w:asciiTheme="minorHAnsi" w:hAnsiTheme="minorHAnsi" w:cstheme="minorHAnsi"/>
          <w:sz w:val="22"/>
          <w:szCs w:val="22"/>
        </w:rPr>
        <w:t>1</w:t>
      </w:r>
      <w:r w:rsidR="002976E0">
        <w:rPr>
          <w:rFonts w:asciiTheme="minorHAnsi" w:hAnsiTheme="minorHAnsi" w:cstheme="minorHAnsi"/>
          <w:sz w:val="22"/>
          <w:szCs w:val="22"/>
        </w:rPr>
        <w:t>.201</w:t>
      </w:r>
      <w:r w:rsidR="008F121A">
        <w:rPr>
          <w:rFonts w:asciiTheme="minorHAnsi" w:hAnsiTheme="minorHAnsi" w:cstheme="minorHAnsi"/>
          <w:sz w:val="22"/>
          <w:szCs w:val="22"/>
        </w:rPr>
        <w:t>9</w:t>
      </w:r>
      <w:proofErr w:type="gramEnd"/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Default="00543260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2 ks sedačky pro DL Křetín – na hlavní budovu</w:t>
      </w:r>
      <w:r w:rsidR="008E6803">
        <w:rPr>
          <w:sz w:val="24"/>
          <w:szCs w:val="24"/>
        </w:rPr>
        <w:t>.</w:t>
      </w:r>
    </w:p>
    <w:p w:rsidR="002976E0" w:rsidRPr="00254DDE" w:rsidRDefault="002976E0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543260">
        <w:rPr>
          <w:sz w:val="24"/>
          <w:szCs w:val="24"/>
        </w:rPr>
        <w:t>74 070</w:t>
      </w:r>
      <w:r w:rsidR="008E6803">
        <w:rPr>
          <w:sz w:val="24"/>
          <w:szCs w:val="24"/>
        </w:rPr>
        <w:t>,- Kč</w:t>
      </w:r>
      <w:r w:rsidR="008F121A">
        <w:rPr>
          <w:sz w:val="24"/>
          <w:szCs w:val="24"/>
        </w:rPr>
        <w:t xml:space="preserve"> </w:t>
      </w:r>
      <w:r w:rsidR="00543260">
        <w:rPr>
          <w:sz w:val="24"/>
          <w:szCs w:val="24"/>
        </w:rPr>
        <w:t>s </w:t>
      </w:r>
      <w:r w:rsidRPr="00254DDE">
        <w:rPr>
          <w:sz w:val="24"/>
          <w:szCs w:val="24"/>
        </w:rPr>
        <w:t>DPH</w:t>
      </w:r>
      <w:r w:rsidR="00543260">
        <w:rPr>
          <w:sz w:val="24"/>
          <w:szCs w:val="24"/>
        </w:rPr>
        <w:t xml:space="preserve"> včetně dopravy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543260">
        <w:rPr>
          <w:sz w:val="24"/>
          <w:szCs w:val="24"/>
        </w:rPr>
        <w:t xml:space="preserve">do </w:t>
      </w:r>
      <w:proofErr w:type="gramStart"/>
      <w:r w:rsidR="00543260">
        <w:rPr>
          <w:sz w:val="24"/>
          <w:szCs w:val="24"/>
        </w:rPr>
        <w:t>31.12</w:t>
      </w:r>
      <w:r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 w:rsidR="00543260">
        <w:rPr>
          <w:sz w:val="24"/>
          <w:szCs w:val="24"/>
        </w:rPr>
        <w:t>19</w:t>
      </w:r>
      <w:proofErr w:type="gramEnd"/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274B9" w:rsidP="001740D5">
      <w:pPr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1740D5" w:rsidRPr="00254DDE" w:rsidRDefault="001740D5" w:rsidP="008F121A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8F121A" w:rsidRPr="007B4795" w:rsidRDefault="008F121A" w:rsidP="008F121A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B9" w:rsidRDefault="001274B9">
      <w:r>
        <w:separator/>
      </w:r>
    </w:p>
  </w:endnote>
  <w:endnote w:type="continuationSeparator" w:id="0">
    <w:p w:rsidR="001274B9" w:rsidRDefault="0012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B9" w:rsidRDefault="001274B9">
      <w:r>
        <w:separator/>
      </w:r>
    </w:p>
  </w:footnote>
  <w:footnote w:type="continuationSeparator" w:id="0">
    <w:p w:rsidR="001274B9" w:rsidRDefault="0012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274B9"/>
    <w:rsid w:val="0013004F"/>
    <w:rsid w:val="00143785"/>
    <w:rsid w:val="001740D5"/>
    <w:rsid w:val="001B5220"/>
    <w:rsid w:val="00202F5D"/>
    <w:rsid w:val="00216256"/>
    <w:rsid w:val="00222550"/>
    <w:rsid w:val="00233118"/>
    <w:rsid w:val="00251FD4"/>
    <w:rsid w:val="002976E0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4E4"/>
    <w:rsid w:val="004E788D"/>
    <w:rsid w:val="004F2E17"/>
    <w:rsid w:val="004F556F"/>
    <w:rsid w:val="00520E19"/>
    <w:rsid w:val="005336F3"/>
    <w:rsid w:val="00543260"/>
    <w:rsid w:val="005679C3"/>
    <w:rsid w:val="005C419D"/>
    <w:rsid w:val="005F70BA"/>
    <w:rsid w:val="00617A78"/>
    <w:rsid w:val="00647156"/>
    <w:rsid w:val="00667F44"/>
    <w:rsid w:val="006778B8"/>
    <w:rsid w:val="00680B18"/>
    <w:rsid w:val="00695DC9"/>
    <w:rsid w:val="006E088F"/>
    <w:rsid w:val="007222A4"/>
    <w:rsid w:val="007415F7"/>
    <w:rsid w:val="00776EDF"/>
    <w:rsid w:val="00786A53"/>
    <w:rsid w:val="00792B12"/>
    <w:rsid w:val="007D156E"/>
    <w:rsid w:val="007E59AB"/>
    <w:rsid w:val="008271FD"/>
    <w:rsid w:val="008E6803"/>
    <w:rsid w:val="008F121A"/>
    <w:rsid w:val="008F23C4"/>
    <w:rsid w:val="00961F83"/>
    <w:rsid w:val="009728E1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5402"/>
    <w:rsid w:val="00F05E57"/>
    <w:rsid w:val="00F310CC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EekmBZv5sxQYuXNQSLtta9/AEfuOZUMAXAH0cHmMUIU=</DigestValue>
    </Reference>
    <Reference Type="http://www.w3.org/2000/09/xmldsig#Object" URI="#idOfficeObject">
      <DigestMethod Algorithm="http://www.w3.org/2001/04/xmlenc#sha256"/>
      <DigestValue>B+O8bFTMYV8Y62QrnfsZFSgIHpLfcXi+4/z8SmPpgcc=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NZUqlXEWWuLPgw3l3WfapuP2wrQNAjD7K8leNtDi4Ew=</DigestValue>
    </Reference>
    <Reference Type="http://www.w3.org/2000/09/xmldsig#Object" URI="#idValidSigLnImg">
      <DigestMethod Algorithm="http://www.w3.org/2001/04/xmlenc#sha256"/>
      <DigestValue>shRA0HyvH/KuQUBmrZrxvjyudgnKOKi/btu86MHRj6E=</DigestValue>
    </Reference>
    <Reference Type="http://www.w3.org/2000/09/xmldsig#Object" URI="#idInvalidSigLnImg">
      <DigestMethod Algorithm="http://www.w3.org/2001/04/xmlenc#sha256"/>
      <DigestValue>JEZtu9EGX4nLZdNNGWCu58PCiGf957AYTHY2kqHJTPI=</DigestValue>
    </Reference>
  </SignedInfo>
  <SignatureValue>jwRECkd+fwIPxjiADBGCFikZHtCyBOEuBfYegL9td79NhMRXPJe3byocqet2lqzQ0sZPJCUz1Hig
QB+YAqXj2WEcmXJo25NJdFziuqZepHcSA1CuteoDv3ZAgey0zibS5kR4sUOCEKCXMeFAlr9iWv0C
lmJfI5L0OyBgawdd+ETjhypvFPakat7LNWcHu6jvbvm0lU6BugL9Np2/FsBsWMryJLPjopMqPft5
H3Q3LffOxQQsQ1z9s/6Pxzk/XgPhUk8ZraEl0Rg3gSLXuge/l21uNnA17om8s7G0Y1XQMsHQ/4Ym
wY57roXIF7jHqVq5auUcXAUchiSW6JgVqniPhw==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vnPFMy0fQ85SoLemNkEFeDpO5KwPhdwVM8V6cO5fJY8=</DigestValue>
      </Reference>
      <Reference URI="/word/endnotes.xml?ContentType=application/vnd.openxmlformats-officedocument.wordprocessingml.endnotes+xml">
        <DigestMethod Algorithm="http://www.w3.org/2001/04/xmlenc#sha256"/>
        <DigestValue>ijkTp1/SuepIKmUupmFj+WmlAHuAqiXvy9dTrgsBOc0=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B3RNeuzuxr7NjoCMrZyrUz3MrxFbthuXduRS0idWxiI=</DigestValue>
      </Reference>
      <Reference URI="/word/footnotes.xml?ContentType=application/vnd.openxmlformats-officedocument.wordprocessingml.footnotes+xml">
        <DigestMethod Algorithm="http://www.w3.org/2001/04/xmlenc#sha256"/>
        <DigestValue>iIL/LcaooXr9QgbdHFdcjYb2lqX8Mzg2d6EosgGmtj0=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YLgbPNfVy9GBle+e7UD2+v62UvGaljryzYcdsIGjEXI=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3p6aVprw1tgoLrS6QD/GQHqoqsBe569bePL/XFxIz1g=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2019-11-19T09:25:02Z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2019-11-19T09:25:02Z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ZIoAAMM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BNEoASTRIUmcVzcCzJc8gSTRIBAAAAhBJNEvDLjwCaLMlzTF/Gc6ASTRIczI8AeyrJc4ASTRJMX8ZzoBJNEtDtyHOw58hzeBJNEiTMjwABAAAAYBJNEgIAAAAAAAAANMyPAEPox3NgEk0SIOjHc3jMjwBOIslzVSLJcyazKuAAAE0SCJvFc7AsyXMAAAAAYBJNEsgSTRKEzI8AnyrJc3xfxnOgeSQPgBJNEhSZxXNwLMlzVSLJcwEAAACEEk0SAACPAAcAAAAAAAAAFjQgdsDMjwBUBlx/BwAAALTNjwAQWhZ2AdgAALTNj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O4HAgIiUwB5AHMAdABlAG0AAAAAAAAAAAAAAAAAAAAAAAAAAAAAAAAAAAAAAAAAAAAAAAAAAAAAAAAAAAAAAAAAAAAAAAAAAUQBAAAACgAAAGo/LGUiEwFEKFBJEiAEyh4AAAAAMGqPAKybCneCGwAACGqPAPj/tgAgBMoeJh8h8wAAAAAmH/P//////xwUAAAh8wEAIATKHgAAAACCGx7//////xwUAAAKHgoAaKOxFwAAAAC8WMB2HrAMdyYfIfMcJyASAAAAAP////8AAAAAcD5BHXBujwAAAAAAcD5BHZi/5hcvsAx3Jh8h8wD8AAABAAAAHCcgEnA+QR0AAAAAANwAAAAAAAAAAAAAJh/zAAEAAAAA2AAAcG6PACYf8///////HBQAACHzAQAgBMoeAAAAAP/////kao8AOzQMdyYfIfN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fwYAAAAHAAAABwAAAAYAAAAHAAAABQAAAAYAAAADAAAAAwAAAAYAAAADAAAAAwAAAAMAAAADAAAABwAAAAcAAAADAAAAAwAAAAYAAAAGAAAABAAAAAQAAAAGAAAAAwAAAAkAAAAFAAAABgAAAAQAAAAHAAAABwAAAAUAAAAGAAAAAwAAAAMAAAAIAAAAAwAAAAYAAAAWAAAADAAAAAAAAAAlAAAADAAAAAIAAAAOAAAAFAAAAAAAAAAQAAAAFAAAAA==</Object>
  <Object Id="idInvalidSigLnImg">AQAAAGwAAAAAAAAAAAAAAP8AAAB/AAAAAAAAAAAAAADgFwAA5AsAACBFTUYAAAEAAI4AAMk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BAd2jkfGYMl48AoOGoAB4AAADMlI8AAAAAAAAAqAC4HasAAAAAAEqFHGV4lI8A2igdZejrHgB4AAAA0AdJAGQAAAACAAAAAm3Nd7j4pRAAAKgAAgAAAAAAAAAg4KAQAABJAAAAqAAPAAAAZAAAAMAlzhbAR6EQfJaPAInYCncAAI8AAAAAAJXYCnewR6EQ9f///wAAAAAAAAAAAAAAAJABAAC00COYGJWPABGmH3YAAD13DJWPAAAAAAAUlY8AAAAAAAkAAAAAAAAAFjQgdgoACwBUBlx/CQAAACyWjwAQWhZ2AdgAACyWjwAAAAAAAAAAAAAAAAAAAAAAAAAAAGR2AAgAAAAAJQAAAAwAAAABAAAAGAAAAAwAAAD/AAACEgAAAAwAAAABAAAAHgAAABgAAAAiAAAABAAAAHkAAAARAAAAJQAAAAwAAAABAAAAVAAAAKgAAAAjAAAABAAAAHcAAAAQAAAAAQAAAAAAv0HkOL5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BNEoASTRIUmcVzcCzJc8gSTRIBAAAAhBJNEvDLjwCaLMlzTF/Gc6ASTRIczI8AeyrJc4ASTRJMX8ZzoBJNEtDtyHOw58hzeBJNEiTMjwABAAAAYBJNEgIAAAAAAAAANMyPAEPox3NgEk0SIOjHc3jMjwBOIslzVSLJcyazKuAAAE0SCJvFc7AsyXMAAAAAYBJNEsgSTRKEzI8AnyrJc3xfxnOgeSQPgBJNEhSZxXNwLMlzVSLJcwEAAACEEk0SAACPAAcAAAAAAAAAFjQgdsDMjwBUBlx/BwAAALTNjwAQWhZ2AdgAALTNj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EXlG2PAHhvjwBd2Qp3vwAAADhtjwAAAAAAAACoAA0BAAACAAAACAIAAAEAAABICk0SAAAAAKA6SxL8qKgAcMtNEthCWRIAAAAAoDpLEkIRHWUDAAAASBEdZQEAAAAYsMcXCI1VZVmcGmWy9grwVNzOFiDXtADobo8AidgKdwAAjwACAAAAldgKd+BzjwDg////AAAAAAAAAAAAAAAAkAEAAAAAAAEAAAAAYQByAGkAYQBsAAAAAAAAAAAAAAAAAAAAAAAAABY0IHYAAAAAVAZcfwYAAACYbo8AEFoWdgHYAACYbo8AAAAAAAAAAAAAAAAAAAAAAAAAAACIUoc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O4HAgIiUwB5AHMAdABlAG0AAAAAAAAAAAAAAAAAAAAAAAAAAAAAAAAAAAAAAAAAAAAAAAAAAAAAAAAAAAAAAAAAAAAAAAAAThIPAAAADQAAAGo/LGUBAAAA6GmPACAEyh4AAAAAMGqPAKybCneCGwAACGqPAPj/tgAgBMoedxohsPRtjwB3GrD//////xwUAAAhsAEAIATKHgAAAACCGx7//////xwUAAAKHgoAaKOxFwAAAAC8WMB2HrAMd3caIbAcJyASAAAAAP////8AAAAAHMJBHXBujwAAAAAAHMJBHZi/5hcvsAx3dxohsAD8AAABAAAAHCcgEhzCQR0AAAAAANwAAAAAAAAAAAAAdxqwAAEAAAAA2AAAcG6PAHcasP//////HBQAACGwAQAgBMoeAAAAAP/////kao8AOzQMd3caIbB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fwYAAAAHAAAABwAAAAYAAAAHAAAABQAAAAYAAAADAAAAAwAAAAYAAAADAAAAAwAAAAMAAAADAAAABwAAAAcAAAADAAAAAwAAAAYAAAAGAAAABAAAAAQAAAAGAAAAAwAAAAkAAAAFAAAABgAAAAQAAAAHAAAABwAAAAUAAAAGAAAAAwAAAAMAAAAI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B130-EAB6-4AF8-B773-EE2F61BE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421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2019-01-08T13:10:00Z</cp:lastPrinted>
  <dcterms:created xsi:type="dcterms:W3CDTF">2019-11-19T09:24:00Z</dcterms:created>
  <dcterms:modified xsi:type="dcterms:W3CDTF">2019-11-19T09:24:00Z</dcterms:modified>
</cp:coreProperties>
</file>