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D" w:rsidRPr="00045412" w:rsidRDefault="0082703D" w:rsidP="00CB057D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="0031520D" w:rsidRPr="00045412">
        <w:rPr>
          <w:sz w:val="24"/>
        </w:rPr>
        <w:t>zavřená na základě dohody smluvních stran nikoliv na úkor ochrany kterékoliv ze smluvních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stran ve smyslu § 1746 odst. 2 zákona č. 89/2012 Sb., občanský zákoník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„občanský zákoník“)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Masarykovo náměstí 97/1, </w:t>
      </w:r>
      <w:proofErr w:type="gramStart"/>
      <w:r>
        <w:rPr>
          <w:sz w:val="24"/>
        </w:rPr>
        <w:t>586 01  Jihlava</w:t>
      </w:r>
      <w:proofErr w:type="gramEnd"/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BA682B" w:rsidP="00576E40">
      <w:pPr>
        <w:rPr>
          <w:sz w:val="24"/>
        </w:rPr>
      </w:pPr>
      <w:r>
        <w:rPr>
          <w:b/>
          <w:sz w:val="24"/>
        </w:rPr>
        <w:t>Středisko křesťanské pomoci Jihlava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BA682B">
        <w:rPr>
          <w:sz w:val="24"/>
        </w:rPr>
        <w:t>Čajkovského 669/9</w:t>
      </w:r>
      <w:r w:rsidR="00D550E2">
        <w:rPr>
          <w:sz w:val="24"/>
        </w:rPr>
        <w:t>, 586 01 Jihlava</w:t>
      </w:r>
      <w:r w:rsidR="00D76262">
        <w:rPr>
          <w:sz w:val="24"/>
        </w:rPr>
        <w:t>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BA682B">
        <w:rPr>
          <w:sz w:val="24"/>
        </w:rPr>
        <w:t>é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BA682B">
        <w:rPr>
          <w:sz w:val="24"/>
        </w:rPr>
        <w:t>Mgr. Davidem Chlupáčkem</w:t>
      </w:r>
      <w:r w:rsidR="00F64CEA">
        <w:rPr>
          <w:sz w:val="24"/>
        </w:rPr>
        <w:t>,</w:t>
      </w:r>
      <w:r>
        <w:rPr>
          <w:sz w:val="24"/>
        </w:rPr>
        <w:t xml:space="preserve"> </w:t>
      </w:r>
      <w:r w:rsidR="00555D0F">
        <w:rPr>
          <w:sz w:val="24"/>
        </w:rPr>
        <w:t>ředitel</w:t>
      </w:r>
      <w:r w:rsidR="00BA682B">
        <w:rPr>
          <w:sz w:val="24"/>
        </w:rPr>
        <w:t>em</w:t>
      </w:r>
      <w:r w:rsidR="00F64CEA">
        <w:rPr>
          <w:sz w:val="24"/>
        </w:rPr>
        <w:t xml:space="preserve"> </w:t>
      </w:r>
      <w:r w:rsidR="00555D0F">
        <w:rPr>
          <w:sz w:val="24"/>
        </w:rPr>
        <w:t>organizace</w:t>
      </w:r>
    </w:p>
    <w:p w:rsidR="006E6753" w:rsidRDefault="006E6753" w:rsidP="00F64CEA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BA682B" w:rsidRPr="00BA682B">
        <w:rPr>
          <w:sz w:val="24"/>
        </w:rPr>
        <w:t>d2za9sx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682B">
        <w:rPr>
          <w:sz w:val="24"/>
        </w:rPr>
        <w:t>46259830</w:t>
      </w:r>
      <w:r>
        <w:rPr>
          <w:sz w:val="24"/>
        </w:rPr>
        <w:t>,</w:t>
      </w:r>
    </w:p>
    <w:p w:rsidR="00BA682B" w:rsidRDefault="00576E40" w:rsidP="00BA682B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BA682B">
        <w:rPr>
          <w:sz w:val="24"/>
        </w:rPr>
        <w:t>Česká spořitelna, a.s. Jihlava</w:t>
      </w:r>
    </w:p>
    <w:p w:rsidR="00D76262" w:rsidRDefault="00576E40" w:rsidP="00BA682B">
      <w:pPr>
        <w:ind w:left="1416" w:firstLine="708"/>
        <w:rPr>
          <w:sz w:val="24"/>
        </w:rPr>
      </w:pPr>
      <w:r>
        <w:rPr>
          <w:sz w:val="24"/>
        </w:rPr>
        <w:t>číslo účtu</w:t>
      </w:r>
      <w:r w:rsidR="00080F26" w:rsidRPr="00B64BF2">
        <w:rPr>
          <w:sz w:val="24"/>
        </w:rPr>
        <w:t>:</w:t>
      </w:r>
      <w:r w:rsidRPr="00B64BF2">
        <w:rPr>
          <w:sz w:val="24"/>
        </w:rPr>
        <w:t xml:space="preserve"> </w:t>
      </w:r>
      <w:r w:rsidR="00BA682B" w:rsidRPr="00E15E58">
        <w:rPr>
          <w:sz w:val="24"/>
          <w:highlight w:val="black"/>
        </w:rPr>
        <w:t>1465080359/0800</w:t>
      </w:r>
      <w:r w:rsidR="00F64CEA" w:rsidRPr="00E15E58">
        <w:rPr>
          <w:sz w:val="24"/>
          <w:highlight w:val="black"/>
        </w:rPr>
        <w:t>,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 xml:space="preserve">it příjemce pro rok 2019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F64CEA">
        <w:rPr>
          <w:sz w:val="24"/>
        </w:rPr>
        <w:t>1</w:t>
      </w:r>
      <w:r w:rsidR="00103C23">
        <w:rPr>
          <w:sz w:val="24"/>
        </w:rPr>
        <w:t>A</w:t>
      </w:r>
      <w:r w:rsidR="00BA682B">
        <w:rPr>
          <w:sz w:val="24"/>
        </w:rPr>
        <w:t>7AT3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2019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F53738" w:rsidRDefault="009D6F1A" w:rsidP="00F5373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BA682B" w:rsidRPr="00F53738">
        <w:rPr>
          <w:b/>
          <w:sz w:val="24"/>
        </w:rPr>
        <w:t>noclehárny</w:t>
      </w:r>
      <w:r w:rsidR="003A35E2">
        <w:rPr>
          <w:sz w:val="24"/>
        </w:rPr>
        <w:t xml:space="preserve">“ </w:t>
      </w:r>
      <w:r w:rsidR="00F53738">
        <w:rPr>
          <w:sz w:val="24"/>
        </w:rPr>
        <w:t>v rámci činnosti realizované na území statutárního města Jihlavy pro občany města Jihlavy v období roku 2019.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BA682B">
        <w:rPr>
          <w:sz w:val="24"/>
        </w:rPr>
        <w:t>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BA682B">
        <w:rPr>
          <w:sz w:val="24"/>
        </w:rPr>
        <w:t>5906512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B64BF2" w:rsidRPr="00B64BF2">
        <w:rPr>
          <w:b/>
          <w:sz w:val="24"/>
        </w:rPr>
        <w:t>200</w:t>
      </w:r>
      <w:r w:rsidR="00BA682B" w:rsidRPr="00B64BF2">
        <w:rPr>
          <w:b/>
          <w:sz w:val="24"/>
        </w:rPr>
        <w:t>.</w:t>
      </w:r>
      <w:r w:rsidR="00B64BF2">
        <w:rPr>
          <w:b/>
          <w:sz w:val="24"/>
        </w:rPr>
        <w:t>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B64BF2" w:rsidRDefault="00B64BF2" w:rsidP="00D76262">
      <w:pPr>
        <w:spacing w:after="240"/>
        <w:rPr>
          <w:sz w:val="24"/>
        </w:rPr>
      </w:pPr>
    </w:p>
    <w:p w:rsidR="00B64BF2" w:rsidRPr="00D76262" w:rsidRDefault="00B64BF2" w:rsidP="00D76262">
      <w:pPr>
        <w:spacing w:after="240"/>
        <w:rPr>
          <w:sz w:val="24"/>
        </w:rPr>
      </w:pP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v období od 1. 1. </w:t>
      </w:r>
      <w:r w:rsidR="003B76ED">
        <w:rPr>
          <w:sz w:val="24"/>
        </w:rPr>
        <w:t>2019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2019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2020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2019.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B64BF2">
        <w:rPr>
          <w:sz w:val="24"/>
        </w:rPr>
        <w:t>33/201</w:t>
      </w:r>
      <w:r w:rsidR="003B76ED">
        <w:rPr>
          <w:sz w:val="24"/>
        </w:rPr>
        <w:t>9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2020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2020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</w:t>
      </w:r>
      <w:r w:rsidR="00C66D75">
        <w:rPr>
          <w:sz w:val="24"/>
        </w:rPr>
        <w:lastRenderedPageBreak/>
        <w:t xml:space="preserve">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9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B64BF2" w:rsidRDefault="00B64BF2" w:rsidP="00C35366">
      <w:pPr>
        <w:spacing w:after="240"/>
        <w:rPr>
          <w:sz w:val="24"/>
        </w:rPr>
      </w:pPr>
    </w:p>
    <w:p w:rsidR="00B64BF2" w:rsidRDefault="00B64BF2" w:rsidP="00C35366">
      <w:pPr>
        <w:spacing w:after="240"/>
        <w:rPr>
          <w:sz w:val="24"/>
        </w:rPr>
      </w:pPr>
    </w:p>
    <w:p w:rsidR="00B64BF2" w:rsidRDefault="00B64BF2" w:rsidP="00C35366">
      <w:pPr>
        <w:spacing w:after="240"/>
        <w:rPr>
          <w:sz w:val="24"/>
        </w:rPr>
      </w:pP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B64BF2">
        <w:rPr>
          <w:sz w:val="24"/>
        </w:rPr>
        <w:br/>
      </w:r>
      <w:r w:rsidR="003B76ED">
        <w:rPr>
          <w:sz w:val="24"/>
        </w:rPr>
        <w:t xml:space="preserve">4. </w:t>
      </w:r>
      <w:r w:rsidR="00B64BF2">
        <w:rPr>
          <w:sz w:val="24"/>
        </w:rPr>
        <w:t>11.</w:t>
      </w:r>
      <w:r w:rsidR="003B76ED">
        <w:rPr>
          <w:sz w:val="24"/>
        </w:rPr>
        <w:t xml:space="preserve"> 2019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B64BF2">
        <w:rPr>
          <w:sz w:val="24"/>
        </w:rPr>
        <w:t xml:space="preserve"> 352/</w:t>
      </w:r>
      <w:r w:rsidR="00D76262">
        <w:rPr>
          <w:sz w:val="24"/>
        </w:rPr>
        <w:t>19</w:t>
      </w:r>
      <w:r w:rsidR="00CB3CCB">
        <w:rPr>
          <w:sz w:val="24"/>
        </w:rPr>
        <w:t>-ZM</w:t>
      </w:r>
      <w:r w:rsidR="00B64BF2">
        <w:rPr>
          <w:sz w:val="24"/>
        </w:rPr>
        <w:t>.</w:t>
      </w:r>
    </w:p>
    <w:p w:rsidR="00B64BF2" w:rsidRDefault="00B64BF2" w:rsidP="006E6753">
      <w:pPr>
        <w:rPr>
          <w:sz w:val="24"/>
        </w:rPr>
      </w:pPr>
    </w:p>
    <w:p w:rsidR="00B64BF2" w:rsidRDefault="00B64BF2" w:rsidP="006E6753">
      <w:pPr>
        <w:rPr>
          <w:sz w:val="24"/>
        </w:rPr>
      </w:pPr>
    </w:p>
    <w:p w:rsidR="00B64BF2" w:rsidRPr="00045412" w:rsidRDefault="00B64BF2" w:rsidP="006E6753">
      <w:pPr>
        <w:rPr>
          <w:sz w:val="24"/>
        </w:rPr>
      </w:pP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lastRenderedPageBreak/>
        <w:t>Datum:</w:t>
      </w:r>
      <w:r w:rsidR="00E15E58">
        <w:rPr>
          <w:rFonts w:ascii="Arial" w:hAnsi="Arial"/>
          <w:sz w:val="24"/>
          <w:szCs w:val="24"/>
        </w:rPr>
        <w:t xml:space="preserve"> 14.11.2019</w:t>
      </w:r>
      <w:bookmarkStart w:id="0" w:name="_GoBack"/>
      <w:bookmarkEnd w:id="0"/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B64BF2">
        <w:rPr>
          <w:rFonts w:ascii="Arial" w:hAnsi="Arial"/>
          <w:sz w:val="24"/>
          <w:szCs w:val="24"/>
        </w:rPr>
        <w:tab/>
      </w:r>
      <w:r w:rsidR="00B64BF2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 xml:space="preserve">Datum: </w:t>
      </w:r>
      <w:r w:rsidR="00E15E58">
        <w:rPr>
          <w:rFonts w:ascii="Arial" w:hAnsi="Arial"/>
          <w:sz w:val="24"/>
          <w:szCs w:val="24"/>
        </w:rPr>
        <w:t>18.11.2019</w:t>
      </w: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F53738" w:rsidRDefault="00F5373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F53738" w:rsidRDefault="00F5373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BA682B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Mgr. David Chlupáček</w:t>
      </w:r>
      <w:r w:rsidR="008D0136">
        <w:rPr>
          <w:rFonts w:ascii="Arial" w:hAnsi="Arial"/>
          <w:b w:val="0"/>
          <w:szCs w:val="24"/>
        </w:rPr>
        <w:tab/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BA682B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Středisko křesťanské pomoci </w:t>
      </w:r>
      <w:proofErr w:type="gramStart"/>
      <w:r>
        <w:rPr>
          <w:rFonts w:ascii="Arial" w:hAnsi="Arial" w:cs="Arial"/>
          <w:sz w:val="24"/>
          <w:szCs w:val="24"/>
        </w:rPr>
        <w:t>Jihlava</w:t>
      </w:r>
      <w:r w:rsidR="00D550E2">
        <w:rPr>
          <w:rFonts w:ascii="Arial" w:hAnsi="Arial" w:cs="Arial"/>
          <w:sz w:val="24"/>
          <w:szCs w:val="24"/>
        </w:rPr>
        <w:t xml:space="preserve">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78" w:rsidRDefault="00854E78">
      <w:r>
        <w:separator/>
      </w:r>
    </w:p>
  </w:endnote>
  <w:endnote w:type="continuationSeparator" w:id="0">
    <w:p w:rsidR="00854E78" w:rsidRDefault="0085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15E58">
      <w:rPr>
        <w:rStyle w:val="slostrnky"/>
        <w:noProof/>
        <w:color w:val="CC0000"/>
        <w:sz w:val="16"/>
        <w:szCs w:val="16"/>
      </w:rPr>
      <w:t>7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15E58">
      <w:rPr>
        <w:rStyle w:val="slostrnky"/>
        <w:noProof/>
        <w:sz w:val="16"/>
        <w:szCs w:val="16"/>
      </w:rPr>
      <w:t>7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 xml:space="preserve">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78" w:rsidRDefault="00854E78">
      <w:r>
        <w:separator/>
      </w:r>
    </w:p>
  </w:footnote>
  <w:footnote w:type="continuationSeparator" w:id="0">
    <w:p w:rsidR="00854E78" w:rsidRDefault="0085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3C23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47C5C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D585E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4BF2"/>
    <w:rsid w:val="00B660B7"/>
    <w:rsid w:val="00B73A85"/>
    <w:rsid w:val="00B83BB1"/>
    <w:rsid w:val="00B850F9"/>
    <w:rsid w:val="00B8524D"/>
    <w:rsid w:val="00B9000A"/>
    <w:rsid w:val="00BA0327"/>
    <w:rsid w:val="00BA2E84"/>
    <w:rsid w:val="00BA588E"/>
    <w:rsid w:val="00BA682B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13B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50E2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15E58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53738"/>
    <w:rsid w:val="00F64CEA"/>
    <w:rsid w:val="00F66B3C"/>
    <w:rsid w:val="00F75768"/>
    <w:rsid w:val="00FA1A85"/>
    <w:rsid w:val="00FA2EC9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ihlava.cz/sponzorsky-vzkaz/d-464099/p1=103386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F700-53A9-4BC2-B126-3D696172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5</TotalTime>
  <Pages>7</Pages>
  <Words>2062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3</cp:revision>
  <cp:lastPrinted>2019-11-13T06:39:00Z</cp:lastPrinted>
  <dcterms:created xsi:type="dcterms:W3CDTF">2019-11-13T07:34:00Z</dcterms:created>
  <dcterms:modified xsi:type="dcterms:W3CDTF">2019-11-18T08:15:00Z</dcterms:modified>
</cp:coreProperties>
</file>