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7E2" w:rsidRPr="00441EDC" w:rsidRDefault="00C61AFF">
      <w:pPr>
        <w:pStyle w:val="Nadpis1"/>
      </w:pPr>
      <w:r w:rsidRPr="00441EDC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6237E2" w:rsidRPr="00441EDC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237E2" w:rsidRPr="00441EDC" w:rsidRDefault="00C61AFF">
            <w:pPr>
              <w:spacing w:before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1EDC">
              <w:rPr>
                <w:rFonts w:ascii="Arial" w:hAnsi="Arial" w:cs="Arial"/>
                <w:b/>
                <w:bCs/>
                <w:sz w:val="22"/>
                <w:szCs w:val="22"/>
              </w:rPr>
              <w:t>ODBĚRATEL:</w:t>
            </w:r>
          </w:p>
          <w:p w:rsidR="006237E2" w:rsidRPr="00441EDC" w:rsidRDefault="006237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237E2" w:rsidRPr="00441EDC" w:rsidRDefault="00C61AFF">
            <w:pPr>
              <w:rPr>
                <w:rFonts w:ascii="Arial" w:hAnsi="Arial" w:cs="Arial"/>
                <w:sz w:val="22"/>
                <w:szCs w:val="22"/>
              </w:rPr>
            </w:pPr>
            <w:r w:rsidRPr="00441EDC">
              <w:rPr>
                <w:rFonts w:ascii="Arial" w:hAnsi="Arial" w:cs="Arial"/>
                <w:sz w:val="22"/>
                <w:szCs w:val="22"/>
              </w:rPr>
              <w:t>Krajský soud v Ústí nad Labem</w:t>
            </w:r>
          </w:p>
          <w:p w:rsidR="006237E2" w:rsidRPr="00441EDC" w:rsidRDefault="00C61AFF">
            <w:pPr>
              <w:rPr>
                <w:rFonts w:ascii="Arial" w:hAnsi="Arial" w:cs="Arial"/>
                <w:sz w:val="22"/>
                <w:szCs w:val="22"/>
              </w:rPr>
            </w:pPr>
            <w:r w:rsidRPr="00441EDC">
              <w:rPr>
                <w:rFonts w:ascii="Arial" w:hAnsi="Arial" w:cs="Arial"/>
                <w:sz w:val="22"/>
                <w:szCs w:val="22"/>
              </w:rPr>
              <w:t>Národního odboje 1274/26</w:t>
            </w:r>
          </w:p>
          <w:p w:rsidR="006237E2" w:rsidRPr="00441EDC" w:rsidRDefault="00C61AFF">
            <w:pPr>
              <w:rPr>
                <w:rFonts w:ascii="Arial" w:hAnsi="Arial" w:cs="Arial"/>
                <w:sz w:val="22"/>
                <w:szCs w:val="22"/>
              </w:rPr>
            </w:pPr>
            <w:r w:rsidRPr="00441EDC">
              <w:rPr>
                <w:rFonts w:ascii="Arial" w:hAnsi="Arial" w:cs="Arial"/>
                <w:sz w:val="22"/>
                <w:szCs w:val="22"/>
              </w:rPr>
              <w:t>400 92 Ústí nad Labem</w:t>
            </w:r>
          </w:p>
          <w:p w:rsidR="006237E2" w:rsidRPr="00441EDC" w:rsidRDefault="006237E2">
            <w:pPr>
              <w:rPr>
                <w:rFonts w:ascii="Arial" w:hAnsi="Arial" w:cs="Arial"/>
                <w:sz w:val="22"/>
                <w:szCs w:val="22"/>
              </w:rPr>
            </w:pPr>
          </w:p>
          <w:p w:rsidR="006237E2" w:rsidRPr="00441EDC" w:rsidRDefault="00C61AFF">
            <w:pPr>
              <w:rPr>
                <w:rFonts w:ascii="Arial" w:hAnsi="Arial" w:cs="Arial"/>
                <w:sz w:val="22"/>
                <w:szCs w:val="22"/>
              </w:rPr>
            </w:pPr>
            <w:r w:rsidRPr="00441EDC">
              <w:rPr>
                <w:rFonts w:ascii="Arial" w:hAnsi="Arial" w:cs="Arial"/>
                <w:sz w:val="22"/>
                <w:szCs w:val="22"/>
              </w:rPr>
              <w:t>Účet: 3024411 / 0710</w:t>
            </w:r>
          </w:p>
          <w:p w:rsidR="006237E2" w:rsidRPr="00441EDC" w:rsidRDefault="006237E2">
            <w:pPr>
              <w:rPr>
                <w:rFonts w:ascii="Arial" w:hAnsi="Arial" w:cs="Arial"/>
                <w:sz w:val="22"/>
                <w:szCs w:val="22"/>
              </w:rPr>
            </w:pPr>
          </w:p>
          <w:p w:rsidR="006237E2" w:rsidRPr="00441EDC" w:rsidRDefault="00C61A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1EDC">
              <w:rPr>
                <w:rFonts w:ascii="Arial" w:hAnsi="Arial" w:cs="Arial"/>
                <w:b/>
                <w:bCs/>
                <w:sz w:val="22"/>
                <w:szCs w:val="22"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237E2" w:rsidRPr="00441EDC" w:rsidRDefault="00C61AF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41E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IČ:  </w:t>
            </w:r>
            <w:r w:rsidRPr="00441EDC">
              <w:rPr>
                <w:rFonts w:ascii="Arial" w:hAnsi="Arial" w:cs="Arial"/>
                <w:sz w:val="22"/>
                <w:szCs w:val="22"/>
              </w:rPr>
              <w:t>00215708</w:t>
            </w:r>
          </w:p>
          <w:p w:rsidR="006237E2" w:rsidRPr="00441EDC" w:rsidRDefault="00C61AFF">
            <w:pPr>
              <w:rPr>
                <w:rFonts w:ascii="Arial" w:hAnsi="Arial" w:cs="Arial"/>
                <w:sz w:val="22"/>
                <w:szCs w:val="22"/>
              </w:rPr>
            </w:pPr>
            <w:r w:rsidRPr="00441E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7E2" w:rsidRPr="00441EDC" w:rsidRDefault="00C61AF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41EDC">
              <w:rPr>
                <w:rFonts w:ascii="Arial" w:hAnsi="Arial" w:cs="Arial"/>
                <w:sz w:val="22"/>
                <w:szCs w:val="22"/>
              </w:rPr>
              <w:t xml:space="preserve">Číslo objednávky: </w:t>
            </w:r>
          </w:p>
          <w:p w:rsidR="006237E2" w:rsidRPr="00441EDC" w:rsidRDefault="00C61AF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41EDC">
              <w:rPr>
                <w:rFonts w:ascii="Arial" w:hAnsi="Arial" w:cs="Arial"/>
                <w:sz w:val="22"/>
                <w:szCs w:val="22"/>
              </w:rPr>
              <w:t>2019 / OB / 265</w:t>
            </w:r>
          </w:p>
          <w:p w:rsidR="006237E2" w:rsidRPr="00441EDC" w:rsidRDefault="006237E2">
            <w:pPr>
              <w:rPr>
                <w:rFonts w:ascii="Arial" w:hAnsi="Arial" w:cs="Arial"/>
                <w:sz w:val="22"/>
                <w:szCs w:val="22"/>
              </w:rPr>
            </w:pPr>
          </w:p>
          <w:p w:rsidR="006237E2" w:rsidRPr="00441EDC" w:rsidRDefault="00C61AFF">
            <w:pPr>
              <w:rPr>
                <w:rFonts w:ascii="Arial" w:hAnsi="Arial" w:cs="Arial"/>
                <w:sz w:val="22"/>
                <w:szCs w:val="22"/>
              </w:rPr>
            </w:pPr>
            <w:r w:rsidRPr="00441EDC">
              <w:rPr>
                <w:rFonts w:ascii="Arial" w:hAnsi="Arial" w:cs="Arial"/>
                <w:sz w:val="22"/>
                <w:szCs w:val="22"/>
              </w:rPr>
              <w:t>Spisová značka:</w:t>
            </w:r>
          </w:p>
          <w:p w:rsidR="006237E2" w:rsidRPr="00441EDC" w:rsidRDefault="00C61AFF">
            <w:pPr>
              <w:rPr>
                <w:rFonts w:ascii="Arial" w:hAnsi="Arial" w:cs="Arial"/>
                <w:sz w:val="22"/>
                <w:szCs w:val="22"/>
              </w:rPr>
            </w:pPr>
            <w:r w:rsidRPr="00441ED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237E2" w:rsidRPr="00441EDC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237E2" w:rsidRPr="00441EDC" w:rsidRDefault="00C61AFF">
            <w:pPr>
              <w:rPr>
                <w:rFonts w:ascii="Arial" w:hAnsi="Arial" w:cs="Arial"/>
                <w:sz w:val="22"/>
                <w:szCs w:val="22"/>
              </w:rPr>
            </w:pPr>
            <w:r w:rsidRPr="00441EDC">
              <w:rPr>
                <w:rFonts w:ascii="Arial" w:hAnsi="Arial" w:cs="Arial"/>
                <w:sz w:val="22"/>
                <w:szCs w:val="22"/>
              </w:rPr>
              <w:t>Národního odboje 1274/26</w:t>
            </w:r>
          </w:p>
          <w:p w:rsidR="006237E2" w:rsidRPr="00441EDC" w:rsidRDefault="00C61AF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41EDC">
              <w:rPr>
                <w:rFonts w:ascii="Arial" w:hAnsi="Arial" w:cs="Arial"/>
                <w:sz w:val="22"/>
                <w:szCs w:val="22"/>
              </w:rPr>
              <w:t>400 92 Ústí nad Labem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6237E2" w:rsidRPr="00441EDC" w:rsidRDefault="00C61AFF">
            <w:pPr>
              <w:rPr>
                <w:rFonts w:ascii="Arial" w:hAnsi="Arial" w:cs="Arial"/>
                <w:sz w:val="22"/>
                <w:szCs w:val="22"/>
              </w:rPr>
            </w:pPr>
            <w:r w:rsidRPr="00441EDC">
              <w:rPr>
                <w:rFonts w:ascii="Arial" w:hAnsi="Arial" w:cs="Arial"/>
                <w:b/>
                <w:bCs/>
                <w:sz w:val="22"/>
                <w:szCs w:val="22"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6237E2" w:rsidRPr="00441EDC" w:rsidRDefault="00C61AFF">
            <w:pPr>
              <w:rPr>
                <w:rFonts w:ascii="Arial" w:hAnsi="Arial" w:cs="Arial"/>
                <w:sz w:val="22"/>
                <w:szCs w:val="22"/>
              </w:rPr>
            </w:pPr>
            <w:r w:rsidRPr="00441EDC">
              <w:rPr>
                <w:rFonts w:ascii="Arial" w:hAnsi="Arial" w:cs="Arial"/>
                <w:sz w:val="22"/>
                <w:szCs w:val="22"/>
              </w:rPr>
              <w:t>IČ: 00571024</w:t>
            </w:r>
          </w:p>
          <w:p w:rsidR="006237E2" w:rsidRPr="00441EDC" w:rsidRDefault="00C61AFF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41EDC">
              <w:rPr>
                <w:rFonts w:ascii="Arial" w:hAnsi="Arial" w:cs="Arial"/>
                <w:sz w:val="22"/>
                <w:szCs w:val="22"/>
              </w:rPr>
              <w:t xml:space="preserve">DIČ: </w:t>
            </w:r>
          </w:p>
        </w:tc>
      </w:tr>
      <w:tr w:rsidR="006237E2" w:rsidRPr="00441EDC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237E2" w:rsidRPr="00441EDC" w:rsidRDefault="00C61AFF">
            <w:pPr>
              <w:rPr>
                <w:rFonts w:ascii="Arial" w:hAnsi="Arial" w:cs="Arial"/>
                <w:sz w:val="22"/>
                <w:szCs w:val="22"/>
              </w:rPr>
            </w:pPr>
            <w:r w:rsidRPr="00441EDC">
              <w:rPr>
                <w:rFonts w:ascii="Arial" w:hAnsi="Arial" w:cs="Arial"/>
                <w:sz w:val="22"/>
                <w:szCs w:val="22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6237E2" w:rsidRPr="00441EDC" w:rsidRDefault="006237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237E2" w:rsidRPr="00441EDC" w:rsidRDefault="00C61AFF">
            <w:pPr>
              <w:rPr>
                <w:rFonts w:ascii="Arial" w:hAnsi="Arial" w:cs="Arial"/>
                <w:sz w:val="22"/>
                <w:szCs w:val="22"/>
              </w:rPr>
            </w:pPr>
            <w:r w:rsidRPr="00441EDC">
              <w:rPr>
                <w:rFonts w:ascii="Arial" w:hAnsi="Arial" w:cs="Arial"/>
                <w:sz w:val="22"/>
                <w:szCs w:val="22"/>
              </w:rPr>
              <w:t>PCS spol. s.r.o.</w:t>
            </w:r>
          </w:p>
          <w:p w:rsidR="006237E2" w:rsidRPr="00441EDC" w:rsidRDefault="00C61AFF">
            <w:pPr>
              <w:rPr>
                <w:rFonts w:ascii="Arial" w:hAnsi="Arial" w:cs="Arial"/>
                <w:sz w:val="22"/>
                <w:szCs w:val="22"/>
              </w:rPr>
            </w:pPr>
            <w:r w:rsidRPr="00441EDC">
              <w:rPr>
                <w:rFonts w:ascii="Arial" w:hAnsi="Arial" w:cs="Arial"/>
                <w:sz w:val="22"/>
                <w:szCs w:val="22"/>
              </w:rPr>
              <w:t>Na Dvorcích 18</w:t>
            </w:r>
          </w:p>
          <w:p w:rsidR="006237E2" w:rsidRPr="00441EDC" w:rsidRDefault="00C61AF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41EDC">
              <w:rPr>
                <w:rFonts w:ascii="Arial" w:hAnsi="Arial" w:cs="Arial"/>
                <w:sz w:val="22"/>
                <w:szCs w:val="22"/>
              </w:rPr>
              <w:t>140 00  Praha</w:t>
            </w:r>
            <w:proofErr w:type="gramEnd"/>
            <w:r w:rsidRPr="00441EDC">
              <w:rPr>
                <w:rFonts w:ascii="Arial" w:hAnsi="Arial" w:cs="Arial"/>
                <w:sz w:val="22"/>
                <w:szCs w:val="22"/>
              </w:rPr>
              <w:t xml:space="preserve"> 4</w:t>
            </w:r>
          </w:p>
        </w:tc>
      </w:tr>
      <w:tr w:rsidR="006237E2" w:rsidRPr="00441EDC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237E2" w:rsidRPr="00441EDC" w:rsidRDefault="00C61AFF">
            <w:pPr>
              <w:rPr>
                <w:rFonts w:ascii="Arial" w:hAnsi="Arial" w:cs="Arial"/>
                <w:sz w:val="22"/>
                <w:szCs w:val="22"/>
              </w:rPr>
            </w:pPr>
            <w:r w:rsidRPr="00441EDC">
              <w:rPr>
                <w:rFonts w:ascii="Arial" w:hAnsi="Arial" w:cs="Arial"/>
                <w:sz w:val="22"/>
                <w:szCs w:val="22"/>
              </w:rPr>
              <w:t>Datum objednání:</w:t>
            </w:r>
          </w:p>
          <w:p w:rsidR="006237E2" w:rsidRPr="00441EDC" w:rsidRDefault="00C61AFF">
            <w:pPr>
              <w:rPr>
                <w:rFonts w:ascii="Arial" w:hAnsi="Arial" w:cs="Arial"/>
                <w:sz w:val="22"/>
                <w:szCs w:val="22"/>
              </w:rPr>
            </w:pPr>
            <w:r w:rsidRPr="00441EDC">
              <w:rPr>
                <w:rFonts w:ascii="Arial" w:hAnsi="Arial" w:cs="Arial"/>
                <w:sz w:val="22"/>
                <w:szCs w:val="22"/>
              </w:rPr>
              <w:t>Datum dodání:</w:t>
            </w:r>
          </w:p>
          <w:p w:rsidR="006237E2" w:rsidRPr="00441EDC" w:rsidRDefault="00C61AFF">
            <w:pPr>
              <w:rPr>
                <w:rFonts w:ascii="Arial" w:hAnsi="Arial" w:cs="Arial"/>
                <w:sz w:val="22"/>
                <w:szCs w:val="22"/>
              </w:rPr>
            </w:pPr>
            <w:r w:rsidRPr="00441EDC">
              <w:rPr>
                <w:rFonts w:ascii="Arial" w:hAnsi="Arial" w:cs="Arial"/>
                <w:sz w:val="22"/>
                <w:szCs w:val="22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6237E2" w:rsidRPr="00441EDC" w:rsidRDefault="00441EDC">
            <w:pPr>
              <w:rPr>
                <w:rFonts w:ascii="Arial" w:hAnsi="Arial" w:cs="Arial"/>
                <w:sz w:val="22"/>
                <w:szCs w:val="22"/>
              </w:rPr>
            </w:pPr>
            <w:r w:rsidRPr="00441EDC">
              <w:rPr>
                <w:rFonts w:ascii="Arial" w:hAnsi="Arial" w:cs="Arial"/>
                <w:sz w:val="22"/>
                <w:szCs w:val="22"/>
              </w:rPr>
              <w:t>11. 11. 2019</w:t>
            </w:r>
          </w:p>
          <w:p w:rsidR="006237E2" w:rsidRPr="00441EDC" w:rsidRDefault="006237E2">
            <w:pPr>
              <w:rPr>
                <w:rFonts w:ascii="Arial" w:hAnsi="Arial" w:cs="Arial"/>
                <w:sz w:val="22"/>
                <w:szCs w:val="22"/>
              </w:rPr>
            </w:pPr>
          </w:p>
          <w:p w:rsidR="006237E2" w:rsidRPr="00441EDC" w:rsidRDefault="00C61AFF">
            <w:pPr>
              <w:rPr>
                <w:rFonts w:ascii="Arial" w:hAnsi="Arial" w:cs="Arial"/>
                <w:sz w:val="22"/>
                <w:szCs w:val="22"/>
              </w:rPr>
            </w:pPr>
            <w:r w:rsidRPr="00441EDC">
              <w:rPr>
                <w:rFonts w:ascii="Arial" w:hAnsi="Arial" w:cs="Arial"/>
                <w:sz w:val="22"/>
                <w:szCs w:val="22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37E2" w:rsidRPr="00441EDC" w:rsidRDefault="006237E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37E2" w:rsidRPr="00441EDC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2" w:rsidRDefault="00C61AFF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441EDC">
              <w:rPr>
                <w:rFonts w:ascii="Arial" w:hAnsi="Arial" w:cs="Arial"/>
                <w:sz w:val="22"/>
                <w:szCs w:val="22"/>
              </w:rPr>
              <w:t xml:space="preserve">Text: </w:t>
            </w:r>
          </w:p>
          <w:p w:rsidR="00441EDC" w:rsidRPr="00441EDC" w:rsidRDefault="00441EDC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:rsidR="006237E2" w:rsidRPr="00441EDC" w:rsidRDefault="00C61AFF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441EDC">
              <w:rPr>
                <w:rFonts w:ascii="Arial" w:hAnsi="Arial" w:cs="Arial"/>
                <w:sz w:val="22"/>
                <w:szCs w:val="22"/>
              </w:rPr>
              <w:t>Vážený pane Jíšo,</w:t>
            </w:r>
          </w:p>
          <w:p w:rsidR="006237E2" w:rsidRPr="00441EDC" w:rsidRDefault="006237E2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:rsidR="006237E2" w:rsidRPr="00441EDC" w:rsidRDefault="00C61AFF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441EDC">
              <w:rPr>
                <w:rFonts w:ascii="Arial" w:hAnsi="Arial" w:cs="Arial"/>
                <w:sz w:val="22"/>
                <w:szCs w:val="22"/>
              </w:rPr>
              <w:t>na základě Vaší nabídky CN72000040, servisní smlouvy Spr 3192/2014 a Vašeho sdělení o neopravitelnosti stávajícího detekčního rámu Metor 300 ze dne 25. září 2019 objednáváme opravu výměnou za detekční rám Metor 6M.</w:t>
            </w:r>
          </w:p>
          <w:p w:rsidR="006237E2" w:rsidRPr="00441EDC" w:rsidRDefault="006237E2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:rsidR="006237E2" w:rsidRPr="00441EDC" w:rsidRDefault="00C61AFF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441EDC">
              <w:rPr>
                <w:rFonts w:ascii="Arial" w:hAnsi="Arial" w:cs="Arial"/>
                <w:sz w:val="22"/>
                <w:szCs w:val="22"/>
              </w:rPr>
              <w:t xml:space="preserve">Žádáme o podepsanou písemnou akceptaci této objednávky v elektronické podobě ve formátu doc nebo prostřednictvím emailové korespondence. Bez akceptace odeslané na níže uvedenou mailovou adresu nejpozději do 5 pracovních dnů, považujeme objednávku za neplatnou. </w:t>
            </w:r>
          </w:p>
          <w:p w:rsidR="006237E2" w:rsidRPr="00441EDC" w:rsidRDefault="006237E2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:rsidR="006237E2" w:rsidRPr="00441EDC" w:rsidRDefault="00C61AFF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441EDC">
              <w:rPr>
                <w:rFonts w:ascii="Arial" w:hAnsi="Arial" w:cs="Arial"/>
                <w:sz w:val="22"/>
                <w:szCs w:val="22"/>
              </w:rPr>
              <w:t xml:space="preserve">Akceptaci odešlete na e-mail:  </w:t>
            </w:r>
            <w:r w:rsidRPr="002D06AF">
              <w:rPr>
                <w:rFonts w:ascii="Arial" w:hAnsi="Arial" w:cs="Arial"/>
                <w:sz w:val="22"/>
                <w:szCs w:val="22"/>
                <w:highlight w:val="black"/>
              </w:rPr>
              <w:t>rhava@ksoud.unl.justice.cz</w:t>
            </w:r>
            <w:bookmarkStart w:id="0" w:name="_GoBack"/>
            <w:bookmarkEnd w:id="0"/>
            <w:r w:rsidRPr="00441ED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237E2" w:rsidRPr="00441EDC" w:rsidRDefault="006237E2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:rsidR="006237E2" w:rsidRPr="00441EDC" w:rsidRDefault="00C61AFF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441EDC">
              <w:rPr>
                <w:rFonts w:ascii="Arial" w:hAnsi="Arial" w:cs="Arial"/>
                <w:sz w:val="22"/>
                <w:szCs w:val="22"/>
              </w:rPr>
              <w:t xml:space="preserve">Objednávka společně s akceptací bude dle zákona č. 340/2015 Sb. o registru smluv, zveřejněna v registru smluv na dobu neurčitou, v celém znění včetně příloh, budoucích změn a doplňků. Objednávka bude účinná od okamžiku uveřejnění v registru smluv. Objednávku s akceptací uveřejní v registru smluv objednavatel. </w:t>
            </w:r>
          </w:p>
          <w:p w:rsidR="006237E2" w:rsidRPr="00441EDC" w:rsidRDefault="006237E2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:rsidR="006237E2" w:rsidRPr="00441EDC" w:rsidRDefault="00C61AFF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441EDC">
              <w:rPr>
                <w:rFonts w:ascii="Arial" w:hAnsi="Arial" w:cs="Arial"/>
                <w:sz w:val="22"/>
                <w:szCs w:val="22"/>
              </w:rPr>
              <w:t>S pozdravem</w:t>
            </w:r>
          </w:p>
          <w:p w:rsidR="006237E2" w:rsidRPr="00441EDC" w:rsidRDefault="006237E2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:rsidR="006237E2" w:rsidRPr="00441EDC" w:rsidRDefault="00C61AFF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441EDC">
              <w:rPr>
                <w:rFonts w:ascii="Arial" w:hAnsi="Arial" w:cs="Arial"/>
                <w:sz w:val="22"/>
                <w:szCs w:val="22"/>
              </w:rPr>
              <w:t>Akceptuji objednávku, dne …………………………….</w:t>
            </w:r>
          </w:p>
          <w:p w:rsidR="006237E2" w:rsidRPr="00441EDC" w:rsidRDefault="006237E2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:rsidR="006237E2" w:rsidRPr="00441EDC" w:rsidRDefault="00C61AFF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441EDC">
              <w:rPr>
                <w:rFonts w:ascii="Arial" w:hAnsi="Arial" w:cs="Arial"/>
                <w:sz w:val="22"/>
                <w:szCs w:val="22"/>
              </w:rPr>
              <w:t>Za dodavatele (čitelně jméno + podpis + razítko) ……………………………….</w:t>
            </w:r>
          </w:p>
          <w:p w:rsidR="006237E2" w:rsidRPr="00441EDC" w:rsidRDefault="006237E2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37E2" w:rsidRPr="00441EDC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37E2" w:rsidRPr="00441EDC" w:rsidRDefault="00C61A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441EDC">
              <w:rPr>
                <w:rFonts w:ascii="Arial" w:hAnsi="Arial" w:cs="Arial"/>
                <w:b/>
                <w:bCs/>
                <w:sz w:val="22"/>
                <w:szCs w:val="22"/>
              </w:rPr>
              <w:t>Č.pol.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37E2" w:rsidRPr="00441EDC" w:rsidRDefault="00C61A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1EDC">
              <w:rPr>
                <w:rFonts w:ascii="Arial" w:hAnsi="Arial" w:cs="Arial"/>
                <w:b/>
                <w:bCs/>
                <w:sz w:val="22"/>
                <w:szCs w:val="22"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37E2" w:rsidRPr="00441EDC" w:rsidRDefault="00C61A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1EDC">
              <w:rPr>
                <w:rFonts w:ascii="Arial" w:hAnsi="Arial" w:cs="Arial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E2" w:rsidRPr="00441EDC" w:rsidRDefault="00C61A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1EDC">
              <w:rPr>
                <w:rFonts w:ascii="Arial" w:hAnsi="Arial" w:cs="Arial"/>
                <w:b/>
                <w:bCs/>
                <w:sz w:val="22"/>
                <w:szCs w:val="22"/>
              </w:rPr>
              <w:t>Množství</w:t>
            </w:r>
          </w:p>
        </w:tc>
      </w:tr>
    </w:tbl>
    <w:p w:rsidR="006237E2" w:rsidRPr="00441EDC" w:rsidRDefault="006237E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6237E2" w:rsidRPr="00441EDC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6237E2" w:rsidRPr="00441EDC" w:rsidRDefault="00C61AFF">
            <w:pPr>
              <w:rPr>
                <w:rFonts w:ascii="Arial" w:hAnsi="Arial" w:cs="Arial"/>
                <w:sz w:val="22"/>
                <w:szCs w:val="22"/>
              </w:rPr>
            </w:pPr>
            <w:r w:rsidRPr="00441ED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237E2" w:rsidRPr="00441EDC" w:rsidRDefault="00C61AFF">
            <w:pPr>
              <w:rPr>
                <w:rFonts w:ascii="Arial" w:hAnsi="Arial" w:cs="Arial"/>
                <w:sz w:val="22"/>
                <w:szCs w:val="22"/>
              </w:rPr>
            </w:pPr>
            <w:r w:rsidRPr="00441EDC">
              <w:rPr>
                <w:rFonts w:ascii="Arial" w:hAnsi="Arial" w:cs="Arial"/>
                <w:sz w:val="22"/>
                <w:szCs w:val="22"/>
              </w:rPr>
              <w:t>Oprava výměnou detekční rám 6M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6237E2" w:rsidRPr="00441EDC" w:rsidRDefault="00C61AFF">
            <w:pPr>
              <w:rPr>
                <w:rFonts w:ascii="Arial" w:hAnsi="Arial" w:cs="Arial"/>
                <w:sz w:val="22"/>
                <w:szCs w:val="22"/>
              </w:rPr>
            </w:pPr>
            <w:r w:rsidRPr="00441EDC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6237E2" w:rsidRPr="00441EDC" w:rsidRDefault="00C61A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41EDC">
              <w:rPr>
                <w:rFonts w:ascii="Arial" w:hAnsi="Arial" w:cs="Arial"/>
                <w:sz w:val="22"/>
                <w:szCs w:val="22"/>
              </w:rPr>
              <w:t>1,00</w:t>
            </w:r>
          </w:p>
        </w:tc>
      </w:tr>
    </w:tbl>
    <w:p w:rsidR="006237E2" w:rsidRPr="00441EDC" w:rsidRDefault="006237E2">
      <w:pPr>
        <w:rPr>
          <w:sz w:val="22"/>
          <w:szCs w:val="22"/>
        </w:rPr>
      </w:pPr>
    </w:p>
    <w:p w:rsidR="006237E2" w:rsidRPr="00441EDC" w:rsidRDefault="006237E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6237E2" w:rsidRPr="00441EDC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2" w:rsidRPr="00441EDC" w:rsidRDefault="00C61AFF">
            <w:pPr>
              <w:rPr>
                <w:rFonts w:ascii="Arial" w:hAnsi="Arial" w:cs="Arial"/>
                <w:sz w:val="22"/>
                <w:szCs w:val="22"/>
              </w:rPr>
            </w:pPr>
            <w:r w:rsidRPr="00441EDC">
              <w:rPr>
                <w:rFonts w:ascii="Arial" w:hAnsi="Arial" w:cs="Arial"/>
                <w:sz w:val="22"/>
                <w:szCs w:val="22"/>
              </w:rPr>
              <w:t>Počet příloh: 0</w:t>
            </w:r>
          </w:p>
          <w:p w:rsidR="006237E2" w:rsidRPr="00441EDC" w:rsidRDefault="006237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37E2" w:rsidRPr="00441EDC" w:rsidRDefault="00C61AFF">
            <w:pPr>
              <w:rPr>
                <w:rFonts w:ascii="Arial" w:hAnsi="Arial" w:cs="Arial"/>
                <w:sz w:val="22"/>
                <w:szCs w:val="22"/>
              </w:rPr>
            </w:pPr>
            <w:r w:rsidRPr="00441EDC">
              <w:rPr>
                <w:rFonts w:ascii="Arial" w:hAnsi="Arial" w:cs="Arial"/>
                <w:sz w:val="22"/>
                <w:szCs w:val="22"/>
              </w:rPr>
              <w:t>Vyřizuje:</w:t>
            </w:r>
          </w:p>
          <w:p w:rsidR="006237E2" w:rsidRPr="00441EDC" w:rsidRDefault="00C61AFF">
            <w:pPr>
              <w:rPr>
                <w:rFonts w:ascii="Arial" w:hAnsi="Arial" w:cs="Arial"/>
                <w:sz w:val="22"/>
                <w:szCs w:val="22"/>
              </w:rPr>
            </w:pPr>
            <w:r w:rsidRPr="00441EDC">
              <w:rPr>
                <w:rFonts w:ascii="Arial" w:hAnsi="Arial" w:cs="Arial"/>
                <w:sz w:val="22"/>
                <w:szCs w:val="22"/>
              </w:rPr>
              <w:t>Telefon:</w:t>
            </w:r>
          </w:p>
          <w:p w:rsidR="006237E2" w:rsidRPr="00441EDC" w:rsidRDefault="00441E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</w:t>
            </w:r>
            <w:r w:rsidR="00C61AFF" w:rsidRPr="00441ED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E2" w:rsidRPr="00441EDC" w:rsidRDefault="00C61AFF">
            <w:pPr>
              <w:rPr>
                <w:rFonts w:ascii="Arial" w:hAnsi="Arial" w:cs="Arial"/>
                <w:sz w:val="22"/>
                <w:szCs w:val="22"/>
              </w:rPr>
            </w:pPr>
            <w:r w:rsidRPr="00441EDC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441EDC">
              <w:rPr>
                <w:rFonts w:ascii="Arial" w:hAnsi="Arial" w:cs="Arial"/>
                <w:sz w:val="22"/>
                <w:szCs w:val="22"/>
              </w:rPr>
              <w:t>Rudolf Háva</w:t>
            </w:r>
          </w:p>
          <w:p w:rsidR="006237E2" w:rsidRPr="00441EDC" w:rsidRDefault="00441EDC">
            <w:pPr>
              <w:rPr>
                <w:rFonts w:ascii="Arial" w:hAnsi="Arial" w:cs="Arial"/>
                <w:sz w:val="22"/>
                <w:szCs w:val="22"/>
              </w:rPr>
            </w:pPr>
            <w:r w:rsidRPr="002D06AF">
              <w:rPr>
                <w:rFonts w:ascii="Arial" w:hAnsi="Arial" w:cs="Arial"/>
                <w:sz w:val="22"/>
                <w:szCs w:val="22"/>
                <w:highlight w:val="black"/>
              </w:rPr>
              <w:t>477 047 279</w:t>
            </w:r>
          </w:p>
          <w:p w:rsidR="006237E2" w:rsidRPr="00441EDC" w:rsidRDefault="00441EDC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2D06AF">
              <w:rPr>
                <w:rFonts w:ascii="Arial" w:hAnsi="Arial" w:cs="Arial"/>
                <w:sz w:val="22"/>
                <w:szCs w:val="22"/>
                <w:highlight w:val="black"/>
              </w:rPr>
              <w:t>rhava@ksoud.unl.justice.cz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2" w:rsidRDefault="00C61AFF">
            <w:pPr>
              <w:rPr>
                <w:rFonts w:ascii="Arial" w:hAnsi="Arial" w:cs="Arial"/>
                <w:sz w:val="22"/>
                <w:szCs w:val="22"/>
              </w:rPr>
            </w:pPr>
            <w:r w:rsidRPr="00441EDC">
              <w:rPr>
                <w:rFonts w:ascii="Arial" w:hAnsi="Arial" w:cs="Arial"/>
                <w:sz w:val="22"/>
                <w:szCs w:val="22"/>
              </w:rPr>
              <w:t>Razítko a podpis:</w:t>
            </w:r>
          </w:p>
          <w:p w:rsidR="00441EDC" w:rsidRPr="00441EDC" w:rsidRDefault="00441EDC" w:rsidP="00441E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Jan Tobiáš</w:t>
            </w:r>
          </w:p>
        </w:tc>
      </w:tr>
    </w:tbl>
    <w:p w:rsidR="006237E2" w:rsidRPr="00441EDC" w:rsidRDefault="006237E2">
      <w:pPr>
        <w:rPr>
          <w:rFonts w:ascii="Arial" w:hAnsi="Arial" w:cs="Arial"/>
        </w:rPr>
      </w:pPr>
    </w:p>
    <w:p w:rsidR="00C61AFF" w:rsidRPr="00441EDC" w:rsidRDefault="00C61AFF">
      <w:pPr>
        <w:rPr>
          <w:rFonts w:ascii="Arial" w:hAnsi="Arial" w:cs="Arial"/>
        </w:rPr>
      </w:pPr>
    </w:p>
    <w:sectPr w:rsidR="00C61AFF" w:rsidRPr="00441EDC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427" w:rsidRDefault="00015427">
      <w:r>
        <w:separator/>
      </w:r>
    </w:p>
  </w:endnote>
  <w:endnote w:type="continuationSeparator" w:id="0">
    <w:p w:rsidR="00015427" w:rsidRDefault="00015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7E2" w:rsidRDefault="00C61AFF">
    <w:pPr>
      <w:pStyle w:val="Zpat"/>
      <w:rPr>
        <w:rFonts w:ascii="Arial" w:hAnsi="Arial" w:cs="Arial"/>
      </w:rPr>
    </w:pPr>
    <w:r>
      <w:rPr>
        <w:rFonts w:ascii="Arial" w:hAnsi="Arial" w:cs="Arial"/>
      </w:rPr>
      <w:t>Tisk:  KSSCEUL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427" w:rsidRDefault="00015427">
      <w:r>
        <w:separator/>
      </w:r>
    </w:p>
  </w:footnote>
  <w:footnote w:type="continuationSeparator" w:id="0">
    <w:p w:rsidR="00015427" w:rsidRDefault="00015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hideGrammaticalErrors/>
  <w:proofState w:grammar="clean"/>
  <w:attachedTemplate r:id="rId1"/>
  <w:documentProtection w:formatting="1" w:enforcement="1" w:cryptProviderType="rsaAES" w:cryptAlgorithmClass="hash" w:cryptAlgorithmType="typeAny" w:cryptAlgorithmSid="14" w:cryptSpinCount="100000" w:hash="2DMOvTf1THfPEqIGO8vuhpuxOVg+BEKTUmbzzuavIvVUu3NQJKBWjx3JoPZNNb7J3bjOGnK1e2fAAftCaAfUTQ==" w:salt="zWx2k/SglfsgM+BiMjPkcA==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PODMINKA" w:val="A.Id_skupiny = 12197817"/>
  </w:docVars>
  <w:rsids>
    <w:rsidRoot w:val="00441EDC"/>
    <w:rsid w:val="00015427"/>
    <w:rsid w:val="002D06AF"/>
    <w:rsid w:val="00441EDC"/>
    <w:rsid w:val="006237E2"/>
    <w:rsid w:val="00816C90"/>
    <w:rsid w:val="00C61AFF"/>
    <w:rsid w:val="00DE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64CAA8E-E203-44CD-9A75-EB73C454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68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tWrl+7+QRSosNha66rq1bPffDMNm3NnQ1hEjlA54Z1E=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+tsWqTWfvW2jr8MjqxbCGxJZ5q84Zr8W0H0j5vUbw4s=</DigestValue>
    </Reference>
  </SignedInfo>
  <SignatureValue>ow4+nNdkqOd6Qb7jcamDRacpNF3UO68mzn/UVryscaaaih8g0wUbaAkRof11l1YyS931rbK7mFxt
LxFbzqTExoOM1b4muFgLJVx4awujsPOWv37VUXYyTF9tFjMFZcQs9pO+Bk54l8mkPuTxyXbzBRM/
Apn91OdElJhFeXjWTUtyDJh41ABC+Trm+kqHxcsKH1/6WeTqQgYg5/yFzo+tp9p9Tj4sAKX3YkB9
MduaJ1b4KsA7SmtTpO2O5SrtxX3vFYd73yy+HvjlNV5vZWTLyWmer9BY3NbjioIttcaZjXz1H+dZ
6CKMDtkvLgmKqYNY8mLBBoj+zF2NU1bc/k+Syw==</SignatureValue>
  <KeyInfo>
    <X509Data>
      <X509Certificate>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R7JubS/2XB+PGnGXVnShyETa38gE/I8qcnRM101kDB4=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Fh6j/Ky/4V5Qc2QpPDwbrFGy03x+xi8v6zK6Zzdhht4=</DigestValue>
      </Reference>
      <Reference URI="/word/document.xml?ContentType=application/vnd.openxmlformats-officedocument.wordprocessingml.document.main+xml">
        <DigestMethod Algorithm="http://www.w3.org/2001/04/xmlenc#sha256"/>
        <DigestValue>y/cYHofDoNZ97Gi7wRbMuTfRT77j3y6AwG1e1BuEYwU=</DigestValue>
      </Reference>
      <Reference URI="/word/endnotes.xml?ContentType=application/vnd.openxmlformats-officedocument.wordprocessingml.endnotes+xml">
        <DigestMethod Algorithm="http://www.w3.org/2001/04/xmlenc#sha256"/>
        <DigestValue>oxdIyNEufbebTi+poTuidFiirINg0fc4JIzTaTn7Egg=</DigestValue>
      </Reference>
      <Reference URI="/word/fontTable.xml?ContentType=application/vnd.openxmlformats-officedocument.wordprocessingml.fontTable+xml">
        <DigestMethod Algorithm="http://www.w3.org/2001/04/xmlenc#sha256"/>
        <DigestValue>jVaeUcmdUEOmdCU6u6YFdmGCqU4LCiGhPvtAxgm1MA4=</DigestValue>
      </Reference>
      <Reference URI="/word/footer1.xml?ContentType=application/vnd.openxmlformats-officedocument.wordprocessingml.footer+xml">
        <DigestMethod Algorithm="http://www.w3.org/2001/04/xmlenc#sha256"/>
        <DigestValue>g1k1PRPXDa7bOs3RADfrBN4h8aKm1aUmxl/d75Gneek=</DigestValue>
      </Reference>
      <Reference URI="/word/footnotes.xml?ContentType=application/vnd.openxmlformats-officedocument.wordprocessingml.footnotes+xml">
        <DigestMethod Algorithm="http://www.w3.org/2001/04/xmlenc#sha256"/>
        <DigestValue>gmBxa802k4gm6swcpQEb80yiAcAmbqRZFPJrGrIqh9g=</DigestValue>
      </Reference>
      <Reference URI="/word/settings.xml?ContentType=application/vnd.openxmlformats-officedocument.wordprocessingml.settings+xml">
        <DigestMethod Algorithm="http://www.w3.org/2001/04/xmlenc#sha256"/>
        <DigestValue>mzBx9V+woBLINU2+CW09l8bNY0BUPIQWHEbE0nLjekM=</DigestValue>
      </Reference>
      <Reference URI="/word/styles.xml?ContentType=application/vnd.openxmlformats-officedocument.wordprocessingml.styles+xml">
        <DigestMethod Algorithm="http://www.w3.org/2001/04/xmlenc#sha256"/>
        <DigestValue>pnbt65R5UpbdUbEMFJFplPpjEcQKS1nwm4AdR/tEBX8=</DigestValue>
      </Reference>
      <Reference URI="/word/theme/theme1.xml?ContentType=application/vnd.openxmlformats-officedocument.theme+xml">
        <DigestMethod Algorithm="http://www.w3.org/2001/04/xmlenc#sha256"/>
        <DigestValue>b/Dk4ON3nCIWX9jOaL3QOkKYXjxnopHLCiIWOjCJXKo=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2019-11-15T10:32:59Z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2019-11-15T10:32:59Z</xd:SigningTime>
          <xd:SigningCertificate>
            <xd:Cert>
              <xd:CertDigest>
                <DigestMethod Algorithm="http://www.w3.org/2001/04/xmlenc#sha256"/>
                <DigestValue>rqLiY7t29sJ/gTC0W7KBIPDcNSS5BQj650H5uhTvULQ=</DigestValue>
              </xd:CertDigest>
              <xd:IssuerSerial>
                <X509IssuerName>CN=PostSignum Qualified CA 3, O="Česká pošta, s.p. [IČ 47114983]", C=CZ</X509IssuerName>
                <X509SerialNumber>5184322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GYDCCBUigAwIBAgICAKQwDQYJKoZIhvcNAQELBQAwWzELMAkGA1UEBhMCQ1oxLDAqBgNVBAoMI8SMZXNrw6EgcG/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/YSpipstdNUHM2BZkhiEulb7ltvMC+v4gf+H9ApVkmNspEWcO8+Thj4bm0anXJ8oFKRCkPQYAPQQyRq0erqlXTkXS4NePI0TU4mvtaokZCqBBqzP6GnXOvZAzxo/KkK7nvgEwibZEXnrI3ZN20dzmvT/m+igHsPfBuTJsRXO1ytqxD+xz8L9eoAXyOWbQTLJI9FXE3utZ9fr0mhEUc0xcaQfVwdGahJ6/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/BAgwBgEB/wIBADCBvAYIKwYBBQUHAQEEga8wgawwNwYIKwYBBQUHMAKGK2h0dHA6Ly93d3cucG9zdHNpZ251bS5jei9jcnQvcHNyb290cWNhMi5jcnQwOAYIKwYBBQUHMAKGLGh0dHA6Ly93d3cyLnBvc3RzaWdudW0uY3ovY3J0L3Bzcm9vdHFjYTIuY3J0MDcGCCsGAQUFBzAChitodHRwOi8vcG9zdHNpZ251bS50dGMuY3ovY3J0L3Bzcm9vdHFjYTIuY3J0MA4GA1UdDwEB/wQEAwIBBjCBgwYDVR0jBHwweoAUFSmMxUVpq7izw+r+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+MwqV2HaKxczWeWCLewGHIpPSjANBgkqhkiG9w0BAQsFAAOCAQEAVHG9oYU7dATQI/yVgwhboNVX9Iat8Ji6PvVnoM6TQ8WjUQ5nErZG1fV5QQgN7slMBWnXKNjUSxMDpfhtN2RbJHniaw/+vDqKtlmoKAnmIRzRaIqBLwGZs6RGHFrMPiol3La55fBoa4JPliRTFw5xVOK5FdJh/5Pbfg+XNZ0RzO0/tk/oKRXfgRNb9ZBL2pe8sr9g9QywpsGKt2gP9t0q/+dhKAGc0+eimChM8Bmq4WNUxK4qdo4ARH6344uIVlIu+9Gq3H54noyZd/OhRTnuoXuQOdx9DooTp6SPpPfZXj/djsseT22QVpYBP7v8AVK/paqphINL2XmQdiw65KhDYA==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Navrátilová Martina, DiS.</cp:lastModifiedBy>
  <cp:revision>3</cp:revision>
  <cp:lastPrinted>2019-11-11T07:05:00Z</cp:lastPrinted>
  <dcterms:created xsi:type="dcterms:W3CDTF">2019-11-15T10:33:00Z</dcterms:created>
  <dcterms:modified xsi:type="dcterms:W3CDTF">2019-11-15T10:33:00Z</dcterms:modified>
</cp:coreProperties>
</file>