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2019-SZM-415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726782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y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1377527</wp:posOffset>
            </wp:positionH>
            <wp:positionV relativeFrom="paragraph">
              <wp:posOffset>335502</wp:posOffset>
            </wp:positionV>
            <wp:extent cx="1084079" cy="16403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4079" cy="164038"/>
                    </a:xfrm>
                    <a:custGeom>
                      <a:rect l="l" t="t" r="r" b="b"/>
                      <a:pathLst>
                        <a:path w="1122179" h="202139">
                          <a:moveTo>
                            <a:pt x="0" y="202139"/>
                          </a:moveTo>
                          <a:lnTo>
                            <a:pt x="1122179" y="202139"/>
                          </a:lnTo>
                          <a:lnTo>
                            <a:pt x="1122179" y="0"/>
                          </a:lnTo>
                          <a:lnTo>
                            <a:pt x="0" y="0"/>
                          </a:lnTo>
                          <a:lnTo>
                            <a:pt x="0" y="2021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0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91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01.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91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01.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1.2019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97090307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94356</wp:posOffset>
            </wp:positionV>
            <wp:extent cx="6934199" cy="18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112644</wp:posOffset>
            </wp:positionV>
            <wp:extent cx="466343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112644</wp:posOffset>
            </wp:positionV>
            <wp:extent cx="932687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112644</wp:posOffset>
            </wp:positionV>
            <wp:extent cx="266699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112644</wp:posOffset>
            </wp:positionV>
            <wp:extent cx="1114043" cy="13258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139922</wp:posOffset>
            </wp:positionV>
            <wp:extent cx="6560026" cy="417012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4957668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2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489"/>
          <w:tab w:val="left" w:pos="7680"/>
          <w:tab w:val="left" w:pos="9775"/>
        </w:tabs>
        <w:spacing w:before="0" w:after="0" w:line="316" w:lineRule="exact"/>
        <w:ind w:left="435" w:right="342" w:firstLine="2054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37325</wp:posOffset>
            </wp:positionV>
            <wp:extent cx="46736" cy="22809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37325</wp:posOffset>
            </wp:positionV>
            <wp:extent cx="48259" cy="22809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60694</wp:posOffset>
            </wp:positionV>
            <wp:extent cx="466343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60694</wp:posOffset>
            </wp:positionV>
            <wp:extent cx="932687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60694</wp:posOffset>
            </wp:positionV>
            <wp:extent cx="266699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60694</wp:posOffset>
            </wp:positionV>
            <wp:extent cx="1114043" cy="13258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238494</wp:posOffset>
            </wp:positionV>
            <wp:extent cx="46736" cy="228091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238494</wp:posOffset>
            </wp:positionV>
            <wp:extent cx="48259" cy="22809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261862</wp:posOffset>
            </wp:positionV>
            <wp:extent cx="466343" cy="13258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261862</wp:posOffset>
            </wp:positionV>
            <wp:extent cx="932687" cy="13258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261862</wp:posOffset>
            </wp:positionV>
            <wp:extent cx="266699" cy="13258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261862</wp:posOffset>
            </wp:positionV>
            <wp:extent cx="1114043" cy="13258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289139</wp:posOffset>
            </wp:positionV>
            <wp:extent cx="6560026" cy="417012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360003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Set na rameno (3ks/kart)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12,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4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etinový set (4ks/kart)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12,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97090654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48890</wp:posOffset>
            </wp:positionV>
            <wp:extent cx="46736" cy="22809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48890</wp:posOffset>
            </wp:positionV>
            <wp:extent cx="48259" cy="228091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72258</wp:posOffset>
            </wp:positionV>
            <wp:extent cx="466343" cy="13258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72258</wp:posOffset>
            </wp:positionV>
            <wp:extent cx="932687" cy="13258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72258</wp:posOffset>
            </wp:positionV>
            <wp:extent cx="266699" cy="13258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72258</wp:posOffset>
            </wp:positionV>
            <wp:extent cx="1114043" cy="13258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99535</wp:posOffset>
            </wp:positionV>
            <wp:extent cx="6560026" cy="417012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561171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429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kolene (2ks/kart)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9,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5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774"/>
        </w:tabs>
        <w:spacing w:before="0" w:after="0" w:line="240" w:lineRule="auto"/>
        <w:ind w:left="149" w:right="0" w:firstLine="2339"/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-48399</wp:posOffset>
            </wp:positionV>
            <wp:extent cx="46736" cy="228091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-48399</wp:posOffset>
            </wp:positionV>
            <wp:extent cx="48259" cy="228091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-25031</wp:posOffset>
            </wp:positionV>
            <wp:extent cx="466343" cy="132587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-25031</wp:posOffset>
            </wp:positionV>
            <wp:extent cx="932687" cy="132587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-25031</wp:posOffset>
            </wp:positionV>
            <wp:extent cx="266699" cy="132587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-25031</wp:posOffset>
            </wp:positionV>
            <wp:extent cx="1114043" cy="132587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TEP ky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el (2ks/kart)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10,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342" w:firstLine="285"/>
      </w:pPr>
      <w:r>
        <w:drawing>
          <wp:anchor simplePos="0" relativeHeight="251658482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07626" cy="220027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959325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0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287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Mepile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ag.,m. safetac 10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10cm (5ks/bal)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40,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-38111</wp:posOffset>
            </wp:positionV>
            <wp:extent cx="48768" cy="310900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-38111</wp:posOffset>
            </wp:positionV>
            <wp:extent cx="52831" cy="310900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69.976,60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i fakturu dodejte do Nemocnice v Semilech - dodací adresa.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-64362</wp:posOffset>
            </wp:positionV>
            <wp:extent cx="6982460" cy="34544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-64362</wp:posOffset>
            </wp:positionV>
            <wp:extent cx="46736" cy="186944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-64362</wp:posOffset>
            </wp:positionV>
            <wp:extent cx="48259" cy="186944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5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1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536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16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hyperlink" TargetMode="External" Target="http://www.saul-is.cz"/><Relationship Id="rId217" Type="http://schemas.openxmlformats.org/officeDocument/2006/relationships/image" Target="media/image2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2019-11-15T11:16:17Z</dcterms:created>
  <dcterms:modified xsi:type="dcterms:W3CDTF">2019-11-15T11:16:17Z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