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787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787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787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787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787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787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83787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83787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37878"/>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C3B68-561B-4BF1-B58F-2CF22A29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2019-11-15T09:36:00Z</dcterms:created>
  <dcterms:modified xsi:type="dcterms:W3CDTF">2019-11-15T09:36:00Z</dcterms:modified>
</cp:coreProperties>
</file>