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2019-SMB-305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3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3" w:space="0" w:equalWidth="0">
            <w:col w:w="2081" w:space="447"/>
            <w:col w:w="2711" w:space="348"/>
            <w:col w:w="4168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4" w:space="0" w:equalWidth="0">
            <w:col w:w="771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47306581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113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264160</wp:posOffset>
            </wp:positionV>
            <wp:extent cx="986118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3037"/>
                      <a:ext cx="871818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MZ Liberec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895"/>
        </w:tabs>
        <w:spacing w:before="9" w:after="0" w:line="194" w:lineRule="exact"/>
        <w:ind w:left="581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94"/>
        </w:tabs>
        <w:spacing w:before="0" w:after="0" w:line="225" w:lineRule="exact"/>
        <w:ind w:left="1894" w:right="457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4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Rudník 4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543 72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4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CZ47306581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3" w:space="0" w:equalWidth="0">
            <w:col w:w="4717" w:space="871"/>
            <w:col w:w="1830" w:space="134"/>
            <w:col w:w="1849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RUDNÍK u </w:t>
      </w:r>
      <w:r>
        <w:rPr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rchlabí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2208" w:right="-4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-22746</wp:posOffset>
            </wp:positionV>
            <wp:extent cx="3467099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42632</wp:posOffset>
            </wp:positionV>
            <wp:extent cx="453082" cy="208749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204176</wp:posOffset>
            </wp:positionV>
            <wp:extent cx="457654" cy="20874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23" w:right="-4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1377527</wp:posOffset>
            </wp:positionH>
            <wp:positionV relativeFrom="paragraph">
              <wp:posOffset>4214</wp:posOffset>
            </wp:positionV>
            <wp:extent cx="1084079" cy="14548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4079" cy="145481"/>
                    </a:xfrm>
                    <a:custGeom>
                      <a:rect l="l" t="t" r="r" b="b"/>
                      <a:pathLst>
                        <a:path w="1122179" h="183582">
                          <a:moveTo>
                            <a:pt x="0" y="183582"/>
                          </a:moveTo>
                          <a:lnTo>
                            <a:pt x="1122179" y="183582"/>
                          </a:lnTo>
                          <a:lnTo>
                            <a:pt x="1122179" y="0"/>
                          </a:lnTo>
                          <a:lnTo>
                            <a:pt x="0" y="0"/>
                          </a:lnTo>
                          <a:lnTo>
                            <a:pt x="0" y="18358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6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3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762"/>
        </w:tabs>
        <w:spacing w:before="9" w:after="0" w:line="240" w:lineRule="auto"/>
        <w:ind w:left="12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35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2" w:space="0" w:equalWidth="0">
            <w:col w:w="4220" w:space="1368"/>
            <w:col w:w="4286" w:space="0"/>
          </w:cols>
          <w:docGrid w:linePitch="360"/>
        </w:sectPr>
        <w:tabs>
          <w:tab w:val="left" w:pos="3177"/>
        </w:tabs>
        <w:spacing w:before="78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24.10.2019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26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77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24.10.2019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3" w:space="0" w:equalWidth="0">
            <w:col w:w="1333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94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3" w:space="0" w:equalWidth="0">
            <w:col w:w="2017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94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48636</wp:posOffset>
            </wp:positionV>
            <wp:extent cx="6943343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2" w:space="0" w:equalWidth="0">
            <w:col w:w="2787" w:space="2801"/>
            <w:col w:w="5256" w:space="0"/>
          </w:cols>
          <w:docGrid w:linePitch="360"/>
        </w:sectPr>
        <w:spacing w:before="0" w:after="0" w:line="240" w:lineRule="auto"/>
        <w:ind w:left="3163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Pokra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ování na další stran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508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-221294</wp:posOffset>
            </wp:positionV>
            <wp:extent cx="6934199" cy="18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56074</wp:posOffset>
            </wp:positionV>
            <wp:extent cx="2866643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2019-SMB-305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2" w:space="0" w:equalWidth="0">
            <w:col w:w="5240" w:space="1694"/>
            <w:col w:w="2821" w:space="0"/>
          </w:cols>
          <w:docGrid w:linePitch="360"/>
        </w:sectPr>
        <w:spacing w:before="0" w:after="0" w:line="240" w:lineRule="auto"/>
        <w:ind w:left="79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2 z 3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70"/>
          <w:tab w:val="left" w:pos="6957"/>
          <w:tab w:val="left" w:pos="8973"/>
          <w:tab w:val="left" w:pos="10305"/>
        </w:tabs>
        <w:spacing w:before="0" w:after="0" w:line="240" w:lineRule="auto"/>
        <w:ind w:left="31" w:right="0" w:firstLine="43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-62721</wp:posOffset>
            </wp:positionV>
            <wp:extent cx="6934199" cy="18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-69325</wp:posOffset>
            </wp:positionV>
            <wp:extent cx="46736" cy="235711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1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1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-27669</wp:posOffset>
            </wp:positionV>
            <wp:extent cx="1237487" cy="14173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 sz="18" baseline="0" dirty="0">
          <w:jc w:val="left"/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Název materiálu	Cena / MJ	Množství	MJ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365"/>
          <w:tab w:val="left" w:pos="2370"/>
        </w:tabs>
        <w:spacing w:before="0" w:after="0" w:line="278" w:lineRule="exact"/>
        <w:ind w:left="31" w:right="253" w:firstLine="285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16536</wp:posOffset>
            </wp:positionV>
            <wp:extent cx="6934199" cy="18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39396</wp:posOffset>
            </wp:positionV>
            <wp:extent cx="180" cy="16154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39396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39396</wp:posOffset>
            </wp:positionV>
            <wp:extent cx="180" cy="161543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39396</wp:posOffset>
            </wp:positionV>
            <wp:extent cx="180" cy="161543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16028</wp:posOffset>
            </wp:positionV>
            <wp:extent cx="46736" cy="229616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16028</wp:posOffset>
            </wp:positionV>
            <wp:extent cx="48259" cy="238759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39396</wp:posOffset>
            </wp:positionV>
            <wp:extent cx="466343" cy="132587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39396</wp:posOffset>
            </wp:positionV>
            <wp:extent cx="932687" cy="132587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39396</wp:posOffset>
            </wp:positionV>
            <wp:extent cx="266699" cy="132587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39396</wp:posOffset>
            </wp:positionV>
            <wp:extent cx="1114043" cy="132587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64429</wp:posOffset>
            </wp:positionV>
            <wp:extent cx="5255483" cy="210995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1032647"/>
                      <a:ext cx="5141183" cy="966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790"/>
                            <w:tab w:val="left" w:pos="737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Servis suši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ek 2019	50 898,0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1,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202464</wp:posOffset>
            </wp:positionV>
            <wp:extent cx="6943343" cy="180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197383</wp:posOffset>
            </wp:positionV>
            <wp:extent cx="46736" cy="168656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197383</wp:posOffset>
            </wp:positionV>
            <wp:extent cx="46735" cy="168656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	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I. Zhotovitel: 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-39090</wp:posOffset>
            </wp:positionV>
            <wp:extent cx="46736" cy="168655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-39090</wp:posOffset>
            </wp:positionV>
            <wp:extent cx="46735" cy="168655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MZ Liberec, a.s.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283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-38114</wp:posOffset>
            </wp:positionV>
            <wp:extent cx="48768" cy="322584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22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-38114</wp:posOffset>
            </wp:positionV>
            <wp:extent cx="52831" cy="322584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322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.p. 4, 543 72 Rudník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66" w:right="0" w:firstLine="0"/>
      </w:pPr>
      <w:r>
        <w:drawing>
          <wp:anchor simplePos="0" relativeHeight="25165829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-43829</wp:posOffset>
            </wp:positionV>
            <wp:extent cx="46736" cy="168656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-43829</wp:posOffset>
            </wp:positionV>
            <wp:extent cx="46735" cy="168656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II.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EDM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NABÍDKY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303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-38113</wp:posOffset>
            </wp:positionV>
            <wp:extent cx="48768" cy="456188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456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-38113</wp:posOffset>
            </wp:positionV>
            <wp:extent cx="52831" cy="456188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456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edm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tem nabídky je servis suši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ek.  </w:t>
      </w:r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66" w:right="0" w:firstLine="0"/>
      </w:pPr>
      <w:r>
        <w:drawing>
          <wp:anchor simplePos="0" relativeHeight="251658310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-46075</wp:posOffset>
            </wp:positionV>
            <wp:extent cx="48768" cy="462792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462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-46075</wp:posOffset>
            </wp:positionV>
            <wp:extent cx="52831" cy="462792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462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III. CEN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DÍL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(bez DPH)  </w:t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66" w:right="0" w:firstLine="0"/>
      </w:pPr>
      <w:r>
        <w:drawing>
          <wp:anchor simplePos="0" relativeHeight="25165831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-43828</wp:posOffset>
            </wp:positionV>
            <wp:extent cx="46736" cy="168656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-43828</wp:posOffset>
            </wp:positionV>
            <wp:extent cx="46735" cy="168656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Popis náhradního dílu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16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16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/ks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9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Cena celkem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6" w:right="3609" w:firstLine="0"/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-6363</wp:posOffset>
            </wp:positionV>
            <wp:extent cx="46736" cy="168655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-6363</wp:posOffset>
            </wp:positionV>
            <wp:extent cx="46735" cy="168655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4366296</wp:posOffset>
            </wp:positionH>
            <wp:positionV relativeFrom="paragraph">
              <wp:posOffset>14268</wp:posOffset>
            </wp:positionV>
            <wp:extent cx="437649" cy="119892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7649" cy="119892"/>
                    </a:xfrm>
                    <a:custGeom>
                      <a:rect l="l" t="t" r="r" b="b"/>
                      <a:pathLst>
                        <a:path w="475749" h="157993">
                          <a:moveTo>
                            <a:pt x="0" y="157993"/>
                          </a:moveTo>
                          <a:lnTo>
                            <a:pt x="475749" y="157993"/>
                          </a:lnTo>
                          <a:lnTo>
                            <a:pt x="475749" y="0"/>
                          </a:lnTo>
                          <a:lnTo>
                            <a:pt x="0" y="0"/>
                          </a:lnTo>
                          <a:lnTo>
                            <a:pt x="0" y="1579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63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1321107</wp:posOffset>
            </wp:positionH>
            <wp:positionV relativeFrom="paragraph">
              <wp:posOffset>137445</wp:posOffset>
            </wp:positionV>
            <wp:extent cx="564812" cy="138448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4812" cy="138448"/>
                    </a:xfrm>
                    <a:custGeom>
                      <a:rect l="l" t="t" r="r" b="b"/>
                      <a:pathLst>
                        <a:path w="602912" h="176548">
                          <a:moveTo>
                            <a:pt x="0" y="176548"/>
                          </a:moveTo>
                          <a:lnTo>
                            <a:pt x="602912" y="176548"/>
                          </a:lnTo>
                          <a:lnTo>
                            <a:pt x="602912" y="0"/>
                          </a:lnTo>
                          <a:lnTo>
                            <a:pt x="0" y="0"/>
                          </a:lnTo>
                          <a:lnTo>
                            <a:pt x="0" y="1765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95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135369</wp:posOffset>
            </wp:positionV>
            <wp:extent cx="46736" cy="168656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135369</wp:posOffset>
            </wp:positionV>
            <wp:extent cx="46735" cy="168656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3849623</wp:posOffset>
            </wp:positionH>
            <wp:positionV relativeFrom="paragraph">
              <wp:posOffset>269898</wp:posOffset>
            </wp:positionV>
            <wp:extent cx="1053813" cy="147727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53813" cy="147727"/>
                    </a:xfrm>
                    <a:custGeom>
                      <a:rect l="l" t="t" r="r" b="b"/>
                      <a:pathLst>
                        <a:path w="1091913" h="185827">
                          <a:moveTo>
                            <a:pt x="0" y="185827"/>
                          </a:moveTo>
                          <a:lnTo>
                            <a:pt x="1091913" y="185827"/>
                          </a:lnTo>
                          <a:lnTo>
                            <a:pt x="1091913" y="0"/>
                          </a:lnTo>
                          <a:lnTo>
                            <a:pt x="0" y="0"/>
                          </a:lnTo>
                          <a:lnTo>
                            <a:pt x="0" y="1858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9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KI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12M SEC7HC-AD5065 SEC5/3AH-AD445/460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sady 1 rok suši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ky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1 542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16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23 084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6" w:right="3609" w:firstLine="0"/>
      </w:pPr>
      <w:r>
        <w:drawing>
          <wp:anchor simplePos="0" relativeHeight="25165833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-6364</wp:posOffset>
            </wp:positionV>
            <wp:extent cx="46736" cy="168656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-6364</wp:posOffset>
            </wp:positionV>
            <wp:extent cx="46735" cy="168656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135369</wp:posOffset>
            </wp:positionV>
            <wp:extent cx="46736" cy="168655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3255269</wp:posOffset>
            </wp:positionH>
            <wp:positionV relativeFrom="paragraph">
              <wp:posOffset>151362</wp:posOffset>
            </wp:positionV>
            <wp:extent cx="905988" cy="129170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5988" cy="129170"/>
                    </a:xfrm>
                    <a:custGeom>
                      <a:rect l="l" t="t" r="r" b="b"/>
                      <a:pathLst>
                        <a:path w="944089" h="167270">
                          <a:moveTo>
                            <a:pt x="0" y="167270"/>
                          </a:moveTo>
                          <a:lnTo>
                            <a:pt x="944089" y="167270"/>
                          </a:lnTo>
                          <a:lnTo>
                            <a:pt x="944089" y="0"/>
                          </a:lnTo>
                          <a:lnTo>
                            <a:pt x="0" y="0"/>
                          </a:lnTo>
                          <a:lnTo>
                            <a:pt x="0" y="16727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80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135369</wp:posOffset>
            </wp:positionV>
            <wp:extent cx="46735" cy="168655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KI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24 MOIS MC/CHA048-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AR072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3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sada pro MCPD106DP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16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18 105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18 105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entil pro odvodn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kondenzátu Beco BM31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11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3 819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3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3 819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1366" w:right="0" w:firstLine="0"/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-38749</wp:posOffset>
            </wp:positionV>
            <wp:extent cx="46736" cy="168656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2615183</wp:posOffset>
            </wp:positionH>
            <wp:positionV relativeFrom="paragraph">
              <wp:posOffset>-27394</wp:posOffset>
            </wp:positionV>
            <wp:extent cx="718535" cy="129169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8535" cy="129169"/>
                    </a:xfrm>
                    <a:custGeom>
                      <a:rect l="l" t="t" r="r" b="b"/>
                      <a:pathLst>
                        <a:path w="756635" h="167269">
                          <a:moveTo>
                            <a:pt x="0" y="167269"/>
                          </a:moveTo>
                          <a:lnTo>
                            <a:pt x="756635" y="167269"/>
                          </a:lnTo>
                          <a:lnTo>
                            <a:pt x="756635" y="0"/>
                          </a:lnTo>
                          <a:lnTo>
                            <a:pt x="0" y="0"/>
                          </a:lnTo>
                          <a:lnTo>
                            <a:pt x="0" y="16726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80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-38749</wp:posOffset>
            </wp:positionV>
            <wp:extent cx="46735" cy="168656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Kabel do rozvad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 CYSY 2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9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16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2,5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1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40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1366" w:right="0" w:firstLine="0"/>
      </w:pPr>
      <w:r>
        <w:drawing>
          <wp:anchor simplePos="0" relativeHeight="25165836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-38748</wp:posOffset>
            </wp:positionV>
            <wp:extent cx="46736" cy="168655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2381944</wp:posOffset>
            </wp:positionH>
            <wp:positionV relativeFrom="paragraph">
              <wp:posOffset>-22755</wp:posOffset>
            </wp:positionV>
            <wp:extent cx="407710" cy="12453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7710" cy="124531"/>
                    </a:xfrm>
                    <a:custGeom>
                      <a:rect l="l" t="t" r="r" b="b"/>
                      <a:pathLst>
                        <a:path w="445811" h="162631">
                          <a:moveTo>
                            <a:pt x="0" y="162631"/>
                          </a:moveTo>
                          <a:lnTo>
                            <a:pt x="445811" y="162631"/>
                          </a:lnTo>
                          <a:lnTo>
                            <a:pt x="445811" y="0"/>
                          </a:lnTo>
                          <a:lnTo>
                            <a:pt x="0" y="0"/>
                          </a:lnTo>
                          <a:lnTo>
                            <a:pt x="0" y="1626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2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-38748</wp:posOffset>
            </wp:positionV>
            <wp:extent cx="46735" cy="168655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Práce servisního technika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11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4 550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1366" w:right="0" w:firstLine="0"/>
      </w:pPr>
      <w:r>
        <w:drawing>
          <wp:anchor simplePos="0" relativeHeight="25165836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-38747</wp:posOffset>
            </wp:positionV>
            <wp:extent cx="46736" cy="168656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-38747</wp:posOffset>
            </wp:positionV>
            <wp:extent cx="46735" cy="168656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2509739</wp:posOffset>
            </wp:positionH>
            <wp:positionV relativeFrom="paragraph">
              <wp:posOffset>-13477</wp:posOffset>
            </wp:positionV>
            <wp:extent cx="417070" cy="12453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070" cy="124531"/>
                    </a:xfrm>
                    <a:custGeom>
                      <a:rect l="l" t="t" r="r" b="b"/>
                      <a:pathLst>
                        <a:path w="455171" h="162632">
                          <a:moveTo>
                            <a:pt x="0" y="162632"/>
                          </a:moveTo>
                          <a:lnTo>
                            <a:pt x="455171" y="162632"/>
                          </a:lnTo>
                          <a:lnTo>
                            <a:pt x="455171" y="0"/>
                          </a:lnTo>
                          <a:lnTo>
                            <a:pt x="0" y="0"/>
                          </a:lnTo>
                          <a:lnTo>
                            <a:pt x="0" y="1626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2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Doprava servisního technika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2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1 300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1366" w:right="0" w:firstLine="0"/>
      </w:pPr>
      <w:r>
        <w:drawing>
          <wp:anchor simplePos="0" relativeHeight="251658375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-38747</wp:posOffset>
            </wp:positionV>
            <wp:extent cx="48768" cy="453140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45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-38747</wp:posOffset>
            </wp:positionV>
            <wp:extent cx="52831" cy="453140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45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2591986</wp:posOffset>
            </wp:positionH>
            <wp:positionV relativeFrom="paragraph">
              <wp:posOffset>-18117</wp:posOffset>
            </wp:positionV>
            <wp:extent cx="482652" cy="119892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2652" cy="119892"/>
                    </a:xfrm>
                    <a:custGeom>
                      <a:rect l="l" t="t" r="r" b="b"/>
                      <a:pathLst>
                        <a:path w="520753" h="157993">
                          <a:moveTo>
                            <a:pt x="0" y="157993"/>
                          </a:moveTo>
                          <a:lnTo>
                            <a:pt x="520753" y="157993"/>
                          </a:lnTo>
                          <a:lnTo>
                            <a:pt x="520753" y="0"/>
                          </a:lnTo>
                          <a:lnTo>
                            <a:pt x="0" y="0"/>
                          </a:lnTo>
                          <a:lnTo>
                            <a:pt x="0" y="1579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63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Cena za dílo celkem bez DPH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50 898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66" w:right="0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-43827</wp:posOffset>
            </wp:positionV>
            <wp:extent cx="48768" cy="459744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459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-43827</wp:posOffset>
            </wp:positionV>
            <wp:extent cx="52831" cy="459744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459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Poznámka 1:   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4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DPH bude ú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továno dle platných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edpis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v dob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fakturace.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6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-46073</wp:posOffset>
            </wp:positionV>
            <wp:extent cx="46736" cy="168655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-46073</wp:posOffset>
            </wp:positionV>
            <wp:extent cx="46735" cy="168655"/>
            <wp:effectExtent l="0" t="0" r="0" b="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0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 DÉLK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REALIZACE DÍLA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-38113</wp:posOffset>
            </wp:positionV>
            <wp:extent cx="48768" cy="311917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11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-38113</wp:posOffset>
            </wp:positionV>
            <wp:extent cx="52831" cy="311917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311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Servis bude realizován dle vzájemn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dohodnutého harmonogramu.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6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-46073</wp:posOffset>
            </wp:positionV>
            <wp:extent cx="46736" cy="168655"/>
            <wp:effectExtent l="0" t="0" r="0" b="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0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-46073</wp:posOffset>
            </wp:positionV>
            <wp:extent cx="46735" cy="168655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 PL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TNOS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NABÍDKY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366" w:right="0" w:firstLine="0"/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-39088</wp:posOffset>
            </wp:positionV>
            <wp:extent cx="48768" cy="318520"/>
            <wp:effectExtent l="0" t="0" r="0" b="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spect="0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1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-39088</wp:posOffset>
            </wp:positionV>
            <wp:extent cx="52831" cy="318520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31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ato nabídka je platná do 31. 12. 2019.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6" w:right="6421" w:firstLine="0"/>
      </w:pPr>
      <w:r>
        <w:drawing>
          <wp:anchor simplePos="0" relativeHeight="25165841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-7973</wp:posOffset>
            </wp:positionV>
            <wp:extent cx="46736" cy="168655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-7973</wp:posOffset>
            </wp:positionV>
            <wp:extent cx="46735" cy="168655"/>
            <wp:effectExtent l="0" t="0" r="0" b="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spect="0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133759</wp:posOffset>
            </wp:positionV>
            <wp:extent cx="48768" cy="312424"/>
            <wp:effectExtent l="0" t="0" r="0" b="0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0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12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133759</wp:posOffset>
            </wp:positionV>
            <wp:extent cx="52831" cy="312424"/>
            <wp:effectExtent l="0" t="0" r="0" b="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spect="0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312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VI. PODMÍNK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PRO ZHO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OVENÍ DÍLA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Objednatel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edloží závaznou objednávku.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66" w:right="0" w:firstLine="0"/>
      </w:pPr>
      <w:r>
        <w:drawing>
          <wp:anchor simplePos="0" relativeHeight="25165842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-46074</wp:posOffset>
            </wp:positionV>
            <wp:extent cx="46736" cy="168655"/>
            <wp:effectExtent l="0" t="0" r="0" b="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spect="0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-46074</wp:posOffset>
            </wp:positionV>
            <wp:extent cx="46735" cy="168655"/>
            <wp:effectExtent l="0" t="0" r="0" b="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>
                      <a:picLocks noChangeAspect="0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VII. PL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TEBNÍ PODMÍNKY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435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-38111</wp:posOffset>
            </wp:positionV>
            <wp:extent cx="48768" cy="458728"/>
            <wp:effectExtent l="0" t="0" r="0" b="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spect="0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458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-38111</wp:posOffset>
            </wp:positionV>
            <wp:extent cx="52831" cy="458728"/>
            <wp:effectExtent l="0" t="0" r="0" b="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>
                      <a:picLocks noChangeAspect="0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458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Splatnost da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ových doklad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je 14 dn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6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132711</wp:posOffset>
            </wp:positionV>
            <wp:extent cx="6943343" cy="180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127631</wp:posOffset>
            </wp:positionV>
            <wp:extent cx="6982460" cy="34544"/>
            <wp:effectExtent l="0" t="0" r="0" b="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>
                      <a:picLocks noChangeAspect="0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127631</wp:posOffset>
            </wp:positionV>
            <wp:extent cx="46736" cy="188467"/>
            <wp:effectExtent l="0" t="0" r="0" b="0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>
                      <a:picLocks noChangeAspect="0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127631</wp:posOffset>
            </wp:positionV>
            <wp:extent cx="48259" cy="188467"/>
            <wp:effectExtent l="0" t="0" r="0" b="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>
                      <a:picLocks noChangeAspect="0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5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169287</wp:posOffset>
            </wp:positionV>
            <wp:extent cx="1257299" cy="132587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169287</wp:posOffset>
            </wp:positionV>
            <wp:extent cx="266699" cy="132587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169287</wp:posOffset>
            </wp:positionV>
            <wp:extent cx="152399" cy="132587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099"/>
          <w:tab w:val="left" w:pos="9777"/>
        </w:tabs>
        <w:spacing w:before="0" w:after="0" w:line="240" w:lineRule="auto"/>
        <w:ind w:left="77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50 898,0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docGrid w:linePitch="360"/>
        </w:sectPr>
        <w:spacing w:before="0" w:after="0" w:line="240" w:lineRule="auto"/>
        <w:ind w:left="8751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Pokra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ování na další stran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626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-221294</wp:posOffset>
            </wp:positionV>
            <wp:extent cx="6934199" cy="180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>
                      <a:picLocks noChangeAspect="0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>
                      <a:picLocks noChangeAspect="0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spect="0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56074</wp:posOffset>
            </wp:positionV>
            <wp:extent cx="2866643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152649</wp:posOffset>
            </wp:positionV>
            <wp:extent cx="6934199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253" behindDoc="1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-53988</wp:posOffset>
            </wp:positionV>
            <wp:extent cx="6954011" cy="180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-77357</wp:posOffset>
            </wp:positionV>
            <wp:extent cx="48259" cy="788924"/>
            <wp:effectExtent l="0" t="0" r="0" b="0"/>
            <wp:wrapNone/>
            <wp:docPr id="222" name="Picture 2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>
                      <a:picLocks noChangeAspect="0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-77357</wp:posOffset>
            </wp:positionV>
            <wp:extent cx="48259" cy="788924"/>
            <wp:effectExtent l="0" t="0" r="0" b="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>
                      <a:picLocks noChangeAspect="0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2019-SMB-305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6971" w:space="80"/>
            <w:col w:w="2821" w:space="0"/>
          </w:cols>
          <w:docGrid w:linePitch="360"/>
        </w:sectPr>
        <w:spacing w:before="0" w:after="0" w:line="240" w:lineRule="auto"/>
        <w:ind w:left="79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3 z 3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1620322</wp:posOffset>
            </wp:positionH>
            <wp:positionV relativeFrom="paragraph">
              <wp:posOffset>23491</wp:posOffset>
            </wp:positionV>
            <wp:extent cx="701909" cy="14548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909" cy="145481"/>
                    </a:xfrm>
                    <a:custGeom>
                      <a:rect l="l" t="t" r="r" b="b"/>
                      <a:pathLst>
                        <a:path w="740009" h="183581">
                          <a:moveTo>
                            <a:pt x="0" y="183581"/>
                          </a:moveTo>
                          <a:lnTo>
                            <a:pt x="740009" y="183581"/>
                          </a:lnTo>
                          <a:lnTo>
                            <a:pt x="740009" y="0"/>
                          </a:lnTo>
                          <a:lnTo>
                            <a:pt x="0" y="0"/>
                          </a:lnTo>
                          <a:lnTo>
                            <a:pt x="0" y="18358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6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1600363</wp:posOffset>
            </wp:positionH>
            <wp:positionV relativeFrom="paragraph">
              <wp:posOffset>197419</wp:posOffset>
            </wp:positionV>
            <wp:extent cx="732920" cy="153093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2920" cy="153093"/>
                    </a:xfrm>
                    <a:custGeom>
                      <a:rect l="l" t="t" r="r" b="b"/>
                      <a:pathLst>
                        <a:path w="771020" h="191194">
                          <a:moveTo>
                            <a:pt x="0" y="191194"/>
                          </a:moveTo>
                          <a:lnTo>
                            <a:pt x="771020" y="191194"/>
                          </a:lnTo>
                          <a:lnTo>
                            <a:pt x="771020" y="0"/>
                          </a:lnTo>
                          <a:lnTo>
                            <a:pt x="0" y="0"/>
                          </a:lnTo>
                          <a:lnTo>
                            <a:pt x="0" y="19119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16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1676399</wp:posOffset>
            </wp:positionH>
            <wp:positionV relativeFrom="paragraph">
              <wp:posOffset>236066</wp:posOffset>
            </wp:positionV>
            <wp:extent cx="1247568" cy="371817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676399" y="3046572"/>
                      <a:ext cx="1133268" cy="2575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6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481 661 413  </w:t>
                        </w:r>
                        <w:r>
                          <w:br w:type="textWrapping" w:clear="all"/>
                        </w:r>
                        <w:hyperlink r:id="rId227" w:history="1">
                          <w:r>
                            <w:rPr sz="16" baseline="0" dirty="0">
                              <w:jc w:val="left"/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mirosla</w:t>
                          </w:r>
                          <w:r>
                            <w:rPr sz="16" baseline="0" dirty="0">
                              <w:jc w:val="left"/>
                              <w:rFonts w:ascii="Arial" w:hAnsi="Arial" w:cs="Arial"/>
                              <w:color w:val="000000"/>
                              <w:spacing w:val="-13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 sz="16" baseline="0" dirty="0">
                              <w:jc w:val="left"/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.bem@nemjil.cz</w:t>
                          </w:r>
                        </w:hyperlink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1595724</wp:posOffset>
            </wp:positionH>
            <wp:positionV relativeFrom="paragraph">
              <wp:posOffset>373709</wp:posOffset>
            </wp:positionV>
            <wp:extent cx="1308123" cy="143816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08123" cy="143816"/>
                    </a:xfrm>
                    <a:custGeom>
                      <a:rect l="l" t="t" r="r" b="b"/>
                      <a:pathLst>
                        <a:path w="1346224" h="181916">
                          <a:moveTo>
                            <a:pt x="0" y="181916"/>
                          </a:moveTo>
                          <a:lnTo>
                            <a:pt x="1346224" y="181916"/>
                          </a:lnTo>
                          <a:lnTo>
                            <a:pt x="1346224" y="0"/>
                          </a:lnTo>
                          <a:lnTo>
                            <a:pt x="0" y="0"/>
                          </a:lnTo>
                          <a:lnTo>
                            <a:pt x="0" y="1819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4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32" w:after="0" w:line="254" w:lineRule="exact"/>
              <w:ind w:left="71" w:right="1617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Miroslav  Bém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230" name="Picture 2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>
                      <a:picLocks noChangeAspect="0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229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http://www.nemjil.cz"/><Relationship Id="rId115" Type="http://schemas.openxmlformats.org/officeDocument/2006/relationships/hyperlink" TargetMode="External" Target="mailto:fakturace@nemjil.cz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90" Type="http://schemas.openxmlformats.org/officeDocument/2006/relationships/image" Target="media/image190.png"/><Relationship Id="rId191" Type="http://schemas.openxmlformats.org/officeDocument/2006/relationships/image" Target="media/image191.png"/><Relationship Id="rId192" Type="http://schemas.openxmlformats.org/officeDocument/2006/relationships/image" Target="media/image192.png"/><Relationship Id="rId193" Type="http://schemas.openxmlformats.org/officeDocument/2006/relationships/image" Target="media/image193.png"/><Relationship Id="rId194" Type="http://schemas.openxmlformats.org/officeDocument/2006/relationships/image" Target="media/image194.png"/><Relationship Id="rId195" Type="http://schemas.openxmlformats.org/officeDocument/2006/relationships/image" Target="media/image195.png"/><Relationship Id="rId196" Type="http://schemas.openxmlformats.org/officeDocument/2006/relationships/image" Target="media/image196.png"/><Relationship Id="rId197" Type="http://schemas.openxmlformats.org/officeDocument/2006/relationships/image" Target="media/image197.png"/><Relationship Id="rId198" Type="http://schemas.openxmlformats.org/officeDocument/2006/relationships/image" Target="media/image198.png"/><Relationship Id="rId199" Type="http://schemas.openxmlformats.org/officeDocument/2006/relationships/image" Target="media/image199.png"/><Relationship Id="rId200" Type="http://schemas.openxmlformats.org/officeDocument/2006/relationships/image" Target="media/image200.png"/><Relationship Id="rId201" Type="http://schemas.openxmlformats.org/officeDocument/2006/relationships/image" Target="media/image201.png"/><Relationship Id="rId202" Type="http://schemas.openxmlformats.org/officeDocument/2006/relationships/image" Target="media/image202.png"/><Relationship Id="rId203" Type="http://schemas.openxmlformats.org/officeDocument/2006/relationships/image" Target="media/image203.png"/><Relationship Id="rId204" Type="http://schemas.openxmlformats.org/officeDocument/2006/relationships/image" Target="media/image204.png"/><Relationship Id="rId205" Type="http://schemas.openxmlformats.org/officeDocument/2006/relationships/image" Target="media/image205.png"/><Relationship Id="rId206" Type="http://schemas.openxmlformats.org/officeDocument/2006/relationships/image" Target="media/image206.png"/><Relationship Id="rId207" Type="http://schemas.openxmlformats.org/officeDocument/2006/relationships/image" Target="media/image207.png"/><Relationship Id="rId209" Type="http://schemas.openxmlformats.org/officeDocument/2006/relationships/image" Target="media/image209.png"/><Relationship Id="rId210" Type="http://schemas.openxmlformats.org/officeDocument/2006/relationships/image" Target="media/image210.png"/><Relationship Id="rId211" Type="http://schemas.openxmlformats.org/officeDocument/2006/relationships/image" Target="media/image211.png"/><Relationship Id="rId216" Type="http://schemas.openxmlformats.org/officeDocument/2006/relationships/image" Target="media/image216.png"/><Relationship Id="rId217" Type="http://schemas.openxmlformats.org/officeDocument/2006/relationships/image" Target="media/image217.png"/><Relationship Id="rId218" Type="http://schemas.openxmlformats.org/officeDocument/2006/relationships/image" Target="media/image218.png"/><Relationship Id="rId222" Type="http://schemas.openxmlformats.org/officeDocument/2006/relationships/image" Target="media/image222.png"/><Relationship Id="rId223" Type="http://schemas.openxmlformats.org/officeDocument/2006/relationships/image" Target="media/image223.png"/><Relationship Id="rId227" Type="http://schemas.openxmlformats.org/officeDocument/2006/relationships/hyperlink" TargetMode="External" Target="mailto:miroslav.bem@nemjil.cz"/><Relationship Id="rId229" Type="http://schemas.openxmlformats.org/officeDocument/2006/relationships/hyperlink" TargetMode="External" Target="http://www.saul-is.cz"/><Relationship Id="rId230" Type="http://schemas.openxmlformats.org/officeDocument/2006/relationships/image" Target="media/image2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2019-11-15T09:52:18Z</dcterms:created>
  <dcterms:modified xsi:type="dcterms:W3CDTF">2019-11-15T09:52:18Z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