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-55122</wp:posOffset>
            </wp:positionV>
            <wp:extent cx="6934199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4320032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paragraph">
              <wp:posOffset>46986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109469</wp:posOffset>
            </wp:positionV>
            <wp:extent cx="6934199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3710432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" w:right="662" w:firstLine="0"/>
        <w:jc w:val="both"/>
      </w:pPr>
      <w:r>
        <w:drawing>
          <wp:anchor simplePos="0" relativeHeight="251658254" behindDoc="1" locked="0" layoutInCell="1" allowOverlap="1">
            <wp:simplePos x="0" y="0"/>
            <wp:positionH relativeFrom="page">
              <wp:posOffset>408431</wp:posOffset>
            </wp:positionH>
            <wp:positionV relativeFrom="paragraph">
              <wp:posOffset>18025</wp:posOffset>
            </wp:positionV>
            <wp:extent cx="1551431" cy="1523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1431" cy="152399"/>
                    </a:xfrm>
                    <a:custGeom>
                      <a:rect l="l" t="t" r="r" b="b"/>
                      <a:pathLst>
                        <a:path w="12928600" h="1270000">
                          <a:moveTo>
                            <a:pt x="0" y="1270000"/>
                          </a:moveTo>
                          <a:lnTo>
                            <a:pt x="12928600" y="1270000"/>
                          </a:lnTo>
                          <a:lnTo>
                            <a:pt x="12928600" y="0"/>
                          </a:lnTo>
                          <a:lnTo>
                            <a:pt x="0" y="0"/>
                          </a:lnTo>
                          <a:lnTo>
                            <a:pt x="0" y="12700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sz="24" baseline="0" dirty="0">
          <w:jc w:val="left"/>
          <w:rFonts w:ascii="Arial" w:hAnsi="Arial" w:cs="Arial"/>
          <w:b/>
          <w:bCs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35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35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327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pacing w:val="78"/>
          <w:sz w:val="16"/>
          <w:szCs w:val="16"/>
        </w:rPr>
        <w:t>: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2019-SMB-304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14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</w:t>
      </w:r>
      <w:r>
        <w:rPr sz="16" baseline="0" dirty="0">
          <w:jc w:val="left"/>
          <w:rFonts w:ascii="Arial" w:hAnsi="Arial" w:cs="Arial"/>
          <w:b/>
          <w:bCs/>
          <w:color w:val="000000"/>
          <w:spacing w:val="92"/>
          <w:sz w:val="16"/>
          <w:szCs w:val="16"/>
        </w:rPr>
        <w:t>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 z 3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1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3" w:space="0" w:equalWidth="0">
            <w:col w:w="2081" w:space="447"/>
            <w:col w:w="2711" w:space="348"/>
            <w:col w:w="4168" w:space="0"/>
          </w:cols>
          <w:docGrid w:linePitch="360"/>
        </w:sectPr>
        <w:spacing w:before="29" w:after="0" w:line="240" w:lineRule="auto"/>
        <w:ind w:left="0" w:right="0" w:firstLine="0"/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137659</wp:posOffset>
            </wp:positionV>
            <wp:extent cx="180" cy="1181099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3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paragraph">
              <wp:posOffset>192135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1814437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4" w:space="0" w:equalWidth="0">
            <w:col w:w="771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25922378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113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paragraph">
              <wp:posOffset>264160</wp:posOffset>
            </wp:positionV>
            <wp:extent cx="1226910" cy="23130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43037"/>
                      <a:ext cx="1112610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JP-KON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sz w:val="20"/>
                            <w:szCs w:val="20"/>
                          </w:rPr>
                          <w:t>T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AK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18"/>
                            <w:sz w:val="20"/>
                            <w:szCs w:val="20"/>
                          </w:rPr>
                          <w:t>T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, s.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sz w:val="20"/>
                            <w:szCs w:val="20"/>
                          </w:rPr>
                          <w:t>r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895"/>
        </w:tabs>
        <w:spacing w:before="0" w:after="0" w:line="194" w:lineRule="exact"/>
        <w:ind w:left="581" w:right="-40" w:firstLine="153"/>
      </w:pPr>
      <w:r/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ápisu: 09.10.2016	  K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1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3" w:space="0" w:equalWidth="0">
            <w:col w:w="4717" w:space="871"/>
            <w:col w:w="1252" w:space="1372"/>
            <w:col w:w="1189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CZ25922378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894"/>
        </w:tabs>
        <w:spacing w:before="0" w:after="0" w:line="225" w:lineRule="exact"/>
        <w:ind w:left="1894" w:right="-40" w:hanging="1771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paragraph">
              <wp:posOffset>149878</wp:posOffset>
            </wp:positionV>
            <wp:extent cx="500054" cy="231304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529192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530 03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408431</wp:posOffset>
            </wp:positionH>
            <wp:positionV relativeFrom="paragraph">
              <wp:posOffset>182626</wp:posOffset>
            </wp:positionV>
            <wp:extent cx="456130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31" y="2561940"/>
                      <a:ext cx="3418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E-mail: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4" w:history="1">
        <w:r>
          <w:rPr sz="16" baseline="0" dirty="0">
            <w:jc w:val="left"/>
            <w:rFonts w:ascii="Arial" w:hAnsi="Arial" w:cs="Arial"/>
            <w:color w:val="000000"/>
            <w:spacing w:val="-3"/>
            <w:sz w:val="16"/>
            <w:szCs w:val="16"/>
          </w:rPr>
          <w:t>ww</w:t>
        </w:r>
        <w:r>
          <w:rPr sz="16" baseline="0" dirty="0">
            <w:jc w:val="left"/>
            <w:rFonts w:ascii="Arial" w:hAnsi="Arial" w:cs="Arial"/>
            <w:color w:val="000000"/>
            <w:spacing w:val="-12"/>
            <w:sz w:val="16"/>
            <w:szCs w:val="16"/>
          </w:rPr>
          <w:t>w</w:t>
        </w:r>
        <w:r>
          <w:rPr sz="16" baseline="0" dirty="0">
            <w:jc w:val="left"/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hyperlink r:id="rId115" w:history="1">
        <w:r>
          <w:rPr sz="16" baseline="0" dirty="0">
            <w:jc w:val="left"/>
            <w:rFonts w:ascii="Arial" w:hAnsi="Arial" w:cs="Arial"/>
            <w:color w:val="000000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2" w:after="0" w:line="247" w:lineRule="exact"/>
        <w:ind w:left="2208" w:right="-4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16624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paragraph">
              <wp:posOffset>82002</wp:posOffset>
            </wp:positionV>
            <wp:extent cx="453082" cy="208749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276615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paragraph">
              <wp:posOffset>243546</wp:posOffset>
            </wp:positionV>
            <wp:extent cx="457654" cy="208749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2927700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XX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23" w:right="-4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1387492</wp:posOffset>
            </wp:positionH>
            <wp:positionV relativeFrom="paragraph">
              <wp:posOffset>27410</wp:posOffset>
            </wp:positionV>
            <wp:extent cx="1074113" cy="12228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113" cy="122285"/>
                    </a:xfrm>
                    <a:custGeom>
                      <a:rect l="l" t="t" r="r" b="b"/>
                      <a:pathLst>
                        <a:path w="1112214" h="160386">
                          <a:moveTo>
                            <a:pt x="0" y="160386"/>
                          </a:moveTo>
                          <a:lnTo>
                            <a:pt x="1112214" y="160386"/>
                          </a:lnTo>
                          <a:lnTo>
                            <a:pt x="1112214" y="0"/>
                          </a:lnTo>
                          <a:lnTo>
                            <a:pt x="0" y="0"/>
                          </a:lnTo>
                          <a:lnTo>
                            <a:pt x="0" y="16038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68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</w:t>
      </w:r>
      <w:r>
        <w:rPr sz="16" baseline="0" dirty="0">
          <w:jc w:val="left"/>
          <w:rFonts w:ascii="Arial" w:hAnsi="Arial" w:cs="Arial"/>
          <w:b/>
          <w:bCs/>
          <w:color w:val="000000"/>
          <w:spacing w:val="253"/>
          <w:sz w:val="16"/>
          <w:szCs w:val="16"/>
        </w:rPr>
        <w:t>:</w:t>
      </w:r>
      <w:r>
        <w:rPr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3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-91066</wp:posOffset>
            </wp:positionV>
            <wp:extent cx="3467099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-43822</wp:posOffset>
            </wp:positionV>
            <wp:extent cx="3485387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paragraph">
              <wp:posOffset>-6620</wp:posOffset>
            </wp:positionV>
            <wp:extent cx="675314" cy="231304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349998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762"/>
        </w:tabs>
        <w:spacing w:before="9" w:after="0" w:line="240" w:lineRule="auto"/>
        <w:ind w:left="123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096" w:hanging="974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Dašická 1797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ARDUBICE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6" w:lineRule="exact"/>
        <w:ind w:left="0" w:right="35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pacing w:val="-14"/>
          <w:sz w:val="16"/>
          <w:szCs w:val="16"/>
        </w:rPr>
        <w:t>T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2" w:space="0" w:equalWidth="0">
            <w:col w:w="4220" w:space="1368"/>
            <w:col w:w="4286" w:space="0"/>
          </w:cols>
          <w:docGrid w:linePitch="360"/>
        </w:sectPr>
        <w:tabs>
          <w:tab w:val="left" w:pos="3177"/>
        </w:tabs>
        <w:spacing w:before="78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24.10.2019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3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>
        <w:drawing>
          <wp:anchor simplePos="0" relativeHeight="251658326" behindDoc="1" locked="0" layoutInCell="1" allowOverlap="1">
            <wp:simplePos x="0" y="0"/>
            <wp:positionH relativeFrom="page">
              <wp:posOffset>3723131</wp:posOffset>
            </wp:positionH>
            <wp:positionV relativeFrom="paragraph">
              <wp:posOffset>142630</wp:posOffset>
            </wp:positionV>
            <wp:extent cx="3486911" cy="1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51"/>
          <w:tab w:val="left" w:pos="3177"/>
        </w:tabs>
        <w:spacing w:before="0" w:after="0" w:line="254" w:lineRule="exact"/>
        <w:ind w:left="0" w:right="-4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24.10.2019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P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ř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evodní p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ř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3" w:space="0" w:equalWidth="0">
            <w:col w:w="1333" w:space="-19"/>
            <w:col w:w="1694" w:space="2579"/>
            <w:col w:w="4286" w:space="0"/>
          </w:cols>
          <w:docGrid w:linePitch="360"/>
        </w:sectPr>
        <w:spacing w:before="89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9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3" w:space="0" w:equalWidth="0">
            <w:col w:w="2017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9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48636</wp:posOffset>
            </wp:positionV>
            <wp:extent cx="6943343" cy="180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2" w:space="0" w:equalWidth="0">
            <w:col w:w="2787" w:space="2801"/>
            <w:col w:w="5256" w:space="0"/>
          </w:cols>
          <w:docGrid w:linePitch="360"/>
        </w:sectPr>
        <w:spacing w:before="0" w:after="0" w:line="240" w:lineRule="auto"/>
        <w:ind w:left="3163" w:right="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508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-221294</wp:posOffset>
            </wp:positionV>
            <wp:extent cx="6934199" cy="180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4320032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paragraph">
              <wp:posOffset>56074</wp:posOffset>
            </wp:positionV>
            <wp:extent cx="2866643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sz="24" baseline="0" dirty="0">
          <w:jc w:val="left"/>
          <w:rFonts w:ascii="Arial" w:hAnsi="Arial" w:cs="Arial"/>
          <w:b/>
          <w:bCs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pacing w:val="78"/>
          <w:sz w:val="16"/>
          <w:szCs w:val="16"/>
        </w:rPr>
        <w:t>: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2019-SMB-304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2" w:space="0" w:equalWidth="0">
            <w:col w:w="5240" w:space="1694"/>
            <w:col w:w="2821" w:space="0"/>
          </w:cols>
          <w:docGrid w:linePitch="360"/>
        </w:sectPr>
        <w:spacing w:before="0" w:after="0" w:line="240" w:lineRule="auto"/>
        <w:ind w:left="793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</w:t>
      </w:r>
      <w:r>
        <w:rPr sz="16" baseline="0" dirty="0">
          <w:jc w:val="left"/>
          <w:rFonts w:ascii="Arial" w:hAnsi="Arial" w:cs="Arial"/>
          <w:b/>
          <w:bCs/>
          <w:color w:val="000000"/>
          <w:spacing w:val="92"/>
          <w:sz w:val="16"/>
          <w:szCs w:val="16"/>
        </w:rPr>
        <w:t>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2 z 3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70"/>
          <w:tab w:val="left" w:pos="6957"/>
          <w:tab w:val="left" w:pos="8973"/>
          <w:tab w:val="left" w:pos="10305"/>
        </w:tabs>
        <w:spacing w:before="0" w:after="0" w:line="240" w:lineRule="auto"/>
        <w:ind w:left="31" w:right="0" w:firstLine="43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-62721</wp:posOffset>
            </wp:positionV>
            <wp:extent cx="6934199" cy="180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-69325</wp:posOffset>
            </wp:positionV>
            <wp:extent cx="46736" cy="23571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613663</wp:posOffset>
            </wp:positionH>
            <wp:positionV relativeFrom="paragraph">
              <wp:posOffset>-69325</wp:posOffset>
            </wp:positionV>
            <wp:extent cx="48259" cy="23571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1774951</wp:posOffset>
            </wp:positionH>
            <wp:positionV relativeFrom="paragraph">
              <wp:posOffset>-69325</wp:posOffset>
            </wp:positionV>
            <wp:extent cx="48260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4336795</wp:posOffset>
            </wp:positionH>
            <wp:positionV relativeFrom="paragraph">
              <wp:posOffset>-69325</wp:posOffset>
            </wp:positionV>
            <wp:extent cx="48260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5652007</wp:posOffset>
            </wp:positionH>
            <wp:positionV relativeFrom="paragraph">
              <wp:posOffset>-69325</wp:posOffset>
            </wp:positionV>
            <wp:extent cx="48260" cy="235711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-69325</wp:posOffset>
            </wp:positionV>
            <wp:extent cx="48259" cy="235711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4398263</wp:posOffset>
            </wp:positionH>
            <wp:positionV relativeFrom="paragraph">
              <wp:posOffset>-27669</wp:posOffset>
            </wp:positionV>
            <wp:extent cx="1237487" cy="14173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37487" cy="141731"/>
                    </a:xfrm>
                    <a:custGeom>
                      <a:rect l="l" t="t" r="r" b="b"/>
                      <a:pathLst>
                        <a:path w="10312400" h="1181100">
                          <a:moveTo>
                            <a:pt x="0" y="1181100"/>
                          </a:moveTo>
                          <a:lnTo>
                            <a:pt x="10312400" y="1181100"/>
                          </a:lnTo>
                          <a:lnTo>
                            <a:pt x="103124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</w:t>
      </w:r>
      <w:r>
        <w:rPr sz="18" baseline="0" dirty="0">
          <w:jc w:val="left"/>
          <w:rFonts w:ascii="Arial" w:hAnsi="Arial" w:cs="Arial"/>
          <w:b/>
          <w:bCs/>
          <w:color w:val="000000"/>
          <w:spacing w:val="151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Název materiálu	Cena / MJ	Množství	MJ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365"/>
          <w:tab w:val="left" w:pos="2370"/>
        </w:tabs>
        <w:spacing w:before="0" w:after="0" w:line="278" w:lineRule="exact"/>
        <w:ind w:left="31" w:right="253" w:firstLine="285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16536</wp:posOffset>
            </wp:positionV>
            <wp:extent cx="6934199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39396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0" locked="0" layoutInCell="1" allowOverlap="1">
            <wp:simplePos x="0" y="0"/>
            <wp:positionH relativeFrom="page">
              <wp:posOffset>1798319</wp:posOffset>
            </wp:positionH>
            <wp:positionV relativeFrom="paragraph">
              <wp:posOffset>39396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4360163</wp:posOffset>
            </wp:positionH>
            <wp:positionV relativeFrom="paragraph">
              <wp:posOffset>39396</wp:posOffset>
            </wp:positionV>
            <wp:extent cx="180" cy="161543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5675375</wp:posOffset>
            </wp:positionH>
            <wp:positionV relativeFrom="paragraph">
              <wp:posOffset>39396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16028</wp:posOffset>
            </wp:positionV>
            <wp:extent cx="46736" cy="229616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22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16028</wp:posOffset>
            </wp:positionV>
            <wp:extent cx="48259" cy="238759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8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1836419</wp:posOffset>
            </wp:positionH>
            <wp:positionV relativeFrom="paragraph">
              <wp:posOffset>39396</wp:posOffset>
            </wp:positionV>
            <wp:extent cx="466343" cy="132587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343" cy="132587"/>
                    </a:xfrm>
                    <a:custGeom>
                      <a:rect l="l" t="t" r="r" b="b"/>
                      <a:pathLst>
                        <a:path w="3886200" h="1104900">
                          <a:moveTo>
                            <a:pt x="0" y="1104900"/>
                          </a:moveTo>
                          <a:lnTo>
                            <a:pt x="3886200" y="1104900"/>
                          </a:lnTo>
                          <a:lnTo>
                            <a:pt x="38862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4398263</wp:posOffset>
            </wp:positionH>
            <wp:positionV relativeFrom="paragraph">
              <wp:posOffset>39396</wp:posOffset>
            </wp:positionV>
            <wp:extent cx="932687" cy="132587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2687" cy="132587"/>
                    </a:xfrm>
                    <a:custGeom>
                      <a:rect l="l" t="t" r="r" b="b"/>
                      <a:pathLst>
                        <a:path w="7772400" h="1104900">
                          <a:moveTo>
                            <a:pt x="0" y="1104900"/>
                          </a:moveTo>
                          <a:lnTo>
                            <a:pt x="7772400" y="1104900"/>
                          </a:lnTo>
                          <a:lnTo>
                            <a:pt x="77724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1" locked="0" layoutInCell="1" allowOverlap="1">
            <wp:simplePos x="0" y="0"/>
            <wp:positionH relativeFrom="page">
              <wp:posOffset>5370575</wp:posOffset>
            </wp:positionH>
            <wp:positionV relativeFrom="paragraph">
              <wp:posOffset>39396</wp:posOffset>
            </wp:positionV>
            <wp:extent cx="266699" cy="13258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9" cy="132587"/>
                    </a:xfrm>
                    <a:custGeom>
                      <a:rect l="l" t="t" r="r" b="b"/>
                      <a:pathLst>
                        <a:path w="2222500" h="1104900">
                          <a:moveTo>
                            <a:pt x="0" y="1104900"/>
                          </a:moveTo>
                          <a:lnTo>
                            <a:pt x="2222500" y="1104900"/>
                          </a:lnTo>
                          <a:lnTo>
                            <a:pt x="22225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1" locked="0" layoutInCell="1" allowOverlap="1">
            <wp:simplePos x="0" y="0"/>
            <wp:positionH relativeFrom="page">
              <wp:posOffset>5722619</wp:posOffset>
            </wp:positionH>
            <wp:positionV relativeFrom="paragraph">
              <wp:posOffset>39396</wp:posOffset>
            </wp:positionV>
            <wp:extent cx="1114043" cy="132587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4043" cy="132587"/>
                    </a:xfrm>
                    <a:custGeom>
                      <a:rect l="l" t="t" r="r" b="b"/>
                      <a:pathLst>
                        <a:path w="9283700" h="1104900">
                          <a:moveTo>
                            <a:pt x="0" y="1104900"/>
                          </a:moveTo>
                          <a:lnTo>
                            <a:pt x="9283700" y="1104900"/>
                          </a:lnTo>
                          <a:lnTo>
                            <a:pt x="92837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paragraph">
              <wp:posOffset>66675</wp:posOffset>
            </wp:positionV>
            <wp:extent cx="5288072" cy="208749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1034893"/>
                      <a:ext cx="517377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790"/>
                            <w:tab w:val="left" w:pos="737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Nábytek ambulance bolesti	65 015,0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61"/>
                            <w:sz w:val="16"/>
                            <w:szCs w:val="16"/>
                          </w:rPr>
                          <w:t>0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1,      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60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274319</wp:posOffset>
            </wp:positionH>
            <wp:positionV relativeFrom="paragraph">
              <wp:posOffset>202464</wp:posOffset>
            </wp:positionV>
            <wp:extent cx="6943343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197383</wp:posOffset>
            </wp:positionV>
            <wp:extent cx="46736" cy="168656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197383</wp:posOffset>
            </wp:positionV>
            <wp:extent cx="46735" cy="168656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		</w:t>
      </w:r>
      <w:r>
        <w:rPr sz="16" baseline="0" dirty="0">
          <w:jc w:val="left"/>
          <w:rFonts w:ascii="Arial" w:hAnsi="Arial" w:cs="Arial"/>
          <w:color w:val="FFFFFF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Detail objednávky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" w:after="0" w:line="240" w:lineRule="auto"/>
        <w:ind w:left="31" w:right="0" w:firstLine="1334"/>
      </w:pPr>
      <w:r>
        <w:drawing>
          <wp:anchor simplePos="0" relativeHeight="25165828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-38114</wp:posOffset>
            </wp:positionV>
            <wp:extent cx="46736" cy="16865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-38114</wp:posOffset>
            </wp:positionV>
            <wp:extent cx="46735" cy="16865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Eviden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ní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íslo objednávky: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31" w:right="0" w:firstLine="1334"/>
      </w:pPr>
      <w:r>
        <w:drawing>
          <wp:anchor simplePos="0" relativeHeight="25165828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-39090</wp:posOffset>
            </wp:positionV>
            <wp:extent cx="46736" cy="168656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-39090</wp:posOffset>
            </wp:positionV>
            <wp:extent cx="46735" cy="168656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POE-2019-69-003045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" w:after="0" w:line="240" w:lineRule="auto"/>
        <w:ind w:left="31" w:right="0" w:firstLine="1334"/>
      </w:pPr>
      <w:r>
        <w:drawing>
          <wp:anchor simplePos="0" relativeHeight="25165829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-38113</wp:posOffset>
            </wp:positionV>
            <wp:extent cx="46736" cy="168655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-38113</wp:posOffset>
            </wp:positionV>
            <wp:extent cx="46735" cy="168655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íslo objednávky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31" w:right="0" w:firstLine="1334"/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-39090</wp:posOffset>
            </wp:positionV>
            <wp:extent cx="46736" cy="168656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-39090</wp:posOffset>
            </wp:positionV>
            <wp:extent cx="46735" cy="168656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347/19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31" w:right="0" w:firstLine="1334"/>
      </w:pPr>
      <w:r>
        <w:drawing>
          <wp:anchor simplePos="0" relativeHeight="25165829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-39090</wp:posOffset>
            </wp:positionV>
            <wp:extent cx="46736" cy="168655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-39090</wp:posOffset>
            </wp:positionV>
            <wp:extent cx="46735" cy="168655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Datum zaevidování: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31" w:right="0" w:firstLine="1334"/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-39089</wp:posOffset>
            </wp:positionV>
            <wp:extent cx="46736" cy="168656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-39089</wp:posOffset>
            </wp:positionV>
            <wp:extent cx="46735" cy="168656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22.10.2019 </w:t>
      </w:r>
      <w:r>
        <w:rPr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1:31:15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31" w:right="0" w:firstLine="1334"/>
      </w:pPr>
      <w:r>
        <w:drawing>
          <wp:anchor simplePos="0" relativeHeight="25165830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-39090</wp:posOffset>
            </wp:positionV>
            <wp:extent cx="46736" cy="168656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-39090</wp:posOffset>
            </wp:positionV>
            <wp:extent cx="46735" cy="168656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Stav zpracování: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" w:after="0" w:line="240" w:lineRule="auto"/>
        <w:ind w:left="31" w:right="0" w:firstLine="1334"/>
      </w:pPr>
      <w:r>
        <w:drawing>
          <wp:anchor simplePos="0" relativeHeight="251658309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-38113</wp:posOffset>
            </wp:positionV>
            <wp:extent cx="46736" cy="168655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-38113</wp:posOffset>
            </wp:positionV>
            <wp:extent cx="46735" cy="168655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Úsp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šn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odesláno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31" w:right="0" w:firstLine="1334"/>
      </w:pPr>
      <w:r>
        <w:drawing>
          <wp:anchor simplePos="0" relativeHeight="25165831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-39090</wp:posOffset>
            </wp:positionV>
            <wp:extent cx="46736" cy="168656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-39090</wp:posOffset>
            </wp:positionV>
            <wp:extent cx="46735" cy="168656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Stav objednávky: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31" w:right="0" w:firstLine="1334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-39090</wp:posOffset>
            </wp:positionV>
            <wp:extent cx="46736" cy="168655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-39090</wp:posOffset>
            </wp:positionV>
            <wp:extent cx="46735" cy="168655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Zaevidovaná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31" w:right="0" w:firstLine="1334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-39089</wp:posOffset>
            </wp:positionV>
            <wp:extent cx="46736" cy="168656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-39089</wp:posOffset>
            </wp:positionV>
            <wp:extent cx="46735" cy="168656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Stav vykrytí objednávky: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31" w:right="0" w:firstLine="1334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-39089</wp:posOffset>
            </wp:positionV>
            <wp:extent cx="46736" cy="168655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-39089</wp:posOffset>
            </wp:positionV>
            <wp:extent cx="46735" cy="168655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Nevykryto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31" w:right="0" w:firstLine="1334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-39089</wp:posOffset>
            </wp:positionV>
            <wp:extent cx="46736" cy="168656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-39089</wp:posOffset>
            </wp:positionV>
            <wp:extent cx="46735" cy="168656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Poznámka: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33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-7634</wp:posOffset>
            </wp:positionV>
            <wp:extent cx="46736" cy="168656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-7634</wp:posOffset>
            </wp:positionV>
            <wp:extent cx="46735" cy="168656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134099</wp:posOffset>
            </wp:positionV>
            <wp:extent cx="46736" cy="168655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134099</wp:posOffset>
            </wp:positionV>
            <wp:extent cx="46735" cy="168655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Margarita -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erná koženková Spodní sk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ky deska tmav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šedá, ke všem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kám a kontejner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 zámky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-39251</wp:posOffset>
            </wp:positionV>
            <wp:extent cx="46736" cy="168656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-39251</wp:posOffset>
            </wp:positionV>
            <wp:extent cx="46735" cy="168656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Název zboží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Množství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33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Cena za jednotku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Cena celkem za zboží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-39250</wp:posOffset>
            </wp:positionV>
            <wp:extent cx="46736" cy="168655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-39250</wp:posOffset>
            </wp:positionV>
            <wp:extent cx="46735" cy="168655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Parametry zboží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Sestava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3232062</wp:posOffset>
            </wp:positionH>
            <wp:positionV relativeFrom="paragraph">
              <wp:posOffset>-4289</wp:posOffset>
            </wp:positionV>
            <wp:extent cx="968428" cy="138755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8428" cy="138755"/>
                    </a:xfrm>
                    <a:custGeom>
                      <a:rect l="l" t="t" r="r" b="b"/>
                      <a:pathLst>
                        <a:path w="1006528" h="176856">
                          <a:moveTo>
                            <a:pt x="0" y="176856"/>
                          </a:moveTo>
                          <a:lnTo>
                            <a:pt x="1006528" y="176856"/>
                          </a:lnTo>
                          <a:lnTo>
                            <a:pt x="1006528" y="0"/>
                          </a:lnTo>
                          <a:lnTo>
                            <a:pt x="0" y="0"/>
                          </a:lnTo>
                          <a:lnTo>
                            <a:pt x="0" y="1768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6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-6363</wp:posOffset>
            </wp:positionV>
            <wp:extent cx="46736" cy="168656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-6363</wp:posOffset>
            </wp:positionV>
            <wp:extent cx="46735" cy="168656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135369</wp:posOffset>
            </wp:positionV>
            <wp:extent cx="46736" cy="168655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135369</wp:posOffset>
            </wp:positionV>
            <wp:extent cx="46735" cy="168655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2948475</wp:posOffset>
            </wp:positionH>
            <wp:positionV relativeFrom="paragraph">
              <wp:posOffset>269897</wp:posOffset>
            </wp:positionV>
            <wp:extent cx="977701" cy="148033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7701" cy="148033"/>
                    </a:xfrm>
                    <a:custGeom>
                      <a:rect l="l" t="t" r="r" b="b"/>
                      <a:pathLst>
                        <a:path w="1015802" h="186134">
                          <a:moveTo>
                            <a:pt x="0" y="186134"/>
                          </a:moveTo>
                          <a:lnTo>
                            <a:pt x="1015802" y="186134"/>
                          </a:lnTo>
                          <a:lnTo>
                            <a:pt x="1015802" y="0"/>
                          </a:lnTo>
                          <a:lnTo>
                            <a:pt x="0" y="0"/>
                          </a:lnTo>
                          <a:lnTo>
                            <a:pt x="0" y="18613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1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CN 5 - 42D sk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2-dve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ová, úzká, pravá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3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 ks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3 790,00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3 790,00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16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Barevné provedení: lamino - bílá;  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-6362</wp:posOffset>
            </wp:positionV>
            <wp:extent cx="46736" cy="168656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-6362</wp:posOffset>
            </wp:positionV>
            <wp:extent cx="46735" cy="168656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135370</wp:posOffset>
            </wp:positionV>
            <wp:extent cx="46736" cy="168655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135370</wp:posOffset>
            </wp:positionV>
            <wp:extent cx="46735" cy="168655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3190986</wp:posOffset>
            </wp:positionH>
            <wp:positionV relativeFrom="paragraph">
              <wp:posOffset>269898</wp:posOffset>
            </wp:positionV>
            <wp:extent cx="963786" cy="148033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3786" cy="148033"/>
                    </a:xfrm>
                    <a:custGeom>
                      <a:rect l="l" t="t" r="r" b="b"/>
                      <a:pathLst>
                        <a:path w="1001886" h="186134">
                          <a:moveTo>
                            <a:pt x="0" y="186134"/>
                          </a:moveTo>
                          <a:lnTo>
                            <a:pt x="1001886" y="186134"/>
                          </a:lnTo>
                          <a:lnTo>
                            <a:pt x="1001886" y="0"/>
                          </a:lnTo>
                          <a:lnTo>
                            <a:pt x="0" y="0"/>
                          </a:lnTo>
                          <a:lnTo>
                            <a:pt x="0" y="18613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1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CN 5 - 8D sk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2-dve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ová, široká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2 ks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4 960,00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9 920,00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Barevné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provedení: lamino - bílá;  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-6363</wp:posOffset>
            </wp:positionV>
            <wp:extent cx="46736" cy="168655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-6363</wp:posOffset>
            </wp:positionV>
            <wp:extent cx="46735" cy="168655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135369</wp:posOffset>
            </wp:positionV>
            <wp:extent cx="46736" cy="168655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135369</wp:posOffset>
            </wp:positionV>
            <wp:extent cx="46735" cy="168655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CH5 - 5D sk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ka horní 1-dve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ová, levá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11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 ks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2 270,00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2 270,00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16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Barevné provedení: lamino - bílá;  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-6362</wp:posOffset>
            </wp:positionV>
            <wp:extent cx="46736" cy="168655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3328153</wp:posOffset>
            </wp:positionH>
            <wp:positionV relativeFrom="paragraph">
              <wp:posOffset>351</wp:posOffset>
            </wp:positionV>
            <wp:extent cx="963780" cy="134116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3780" cy="134116"/>
                    </a:xfrm>
                    <a:custGeom>
                      <a:rect l="l" t="t" r="r" b="b"/>
                      <a:pathLst>
                        <a:path w="1001881" h="172217">
                          <a:moveTo>
                            <a:pt x="0" y="172217"/>
                          </a:moveTo>
                          <a:lnTo>
                            <a:pt x="1001881" y="172217"/>
                          </a:lnTo>
                          <a:lnTo>
                            <a:pt x="1001881" y="0"/>
                          </a:lnTo>
                          <a:lnTo>
                            <a:pt x="0" y="0"/>
                          </a:lnTo>
                          <a:lnTo>
                            <a:pt x="0" y="17221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89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-6362</wp:posOffset>
            </wp:positionV>
            <wp:extent cx="46735" cy="168655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135370</wp:posOffset>
            </wp:positionV>
            <wp:extent cx="46736" cy="168655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135370</wp:posOffset>
            </wp:positionV>
            <wp:extent cx="46735" cy="168655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CS - 5Z52 sk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ka spodní zásuvková, sokl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1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 ks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6 330,00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6 330,00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16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Barevné provedení: lamino - bílá;  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-6363</wp:posOffset>
            </wp:positionV>
            <wp:extent cx="46736" cy="168655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4187543</wp:posOffset>
            </wp:positionH>
            <wp:positionV relativeFrom="paragraph">
              <wp:posOffset>4991</wp:posOffset>
            </wp:positionV>
            <wp:extent cx="424424" cy="129476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4424" cy="129476"/>
                    </a:xfrm>
                    <a:custGeom>
                      <a:rect l="l" t="t" r="r" b="b"/>
                      <a:pathLst>
                        <a:path w="462524" h="167577">
                          <a:moveTo>
                            <a:pt x="0" y="167577"/>
                          </a:moveTo>
                          <a:lnTo>
                            <a:pt x="462524" y="167577"/>
                          </a:lnTo>
                          <a:lnTo>
                            <a:pt x="462524" y="0"/>
                          </a:lnTo>
                          <a:lnTo>
                            <a:pt x="0" y="0"/>
                          </a:lnTo>
                          <a:lnTo>
                            <a:pt x="0" y="16757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81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-6363</wp:posOffset>
            </wp:positionV>
            <wp:extent cx="46735" cy="168655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135370</wp:posOffset>
            </wp:positionV>
            <wp:extent cx="46736" cy="168655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1146844</wp:posOffset>
            </wp:positionH>
            <wp:positionV relativeFrom="paragraph">
              <wp:posOffset>151362</wp:posOffset>
            </wp:positionV>
            <wp:extent cx="584776" cy="124837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4776" cy="124837"/>
                    </a:xfrm>
                    <a:custGeom>
                      <a:rect l="l" t="t" r="r" b="b"/>
                      <a:pathLst>
                        <a:path w="622877" h="162937">
                          <a:moveTo>
                            <a:pt x="0" y="162937"/>
                          </a:moveTo>
                          <a:lnTo>
                            <a:pt x="622877" y="162937"/>
                          </a:lnTo>
                          <a:lnTo>
                            <a:pt x="622877" y="0"/>
                          </a:lnTo>
                          <a:lnTo>
                            <a:pt x="0" y="0"/>
                          </a:lnTo>
                          <a:lnTo>
                            <a:pt x="0" y="16293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73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135370</wp:posOffset>
            </wp:positionV>
            <wp:extent cx="46735" cy="168655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CP</w:t>
      </w:r>
      <w:r>
        <w:rPr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L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17 - 12 st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l kancelá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ský, d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ev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ná podnož, deska 18 mm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2 ks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2 450,00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16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4 900,00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37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Barevné provedení: lamino - zelinkavá (příplatek);  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-6230</wp:posOffset>
            </wp:positionV>
            <wp:extent cx="46736" cy="168655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4471151</wp:posOffset>
            </wp:positionH>
            <wp:positionV relativeFrom="paragraph">
              <wp:posOffset>5626</wp:posOffset>
            </wp:positionV>
            <wp:extent cx="107765" cy="114749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765" cy="114749"/>
                    </a:xfrm>
                    <a:custGeom>
                      <a:rect l="l" t="t" r="r" b="b"/>
                      <a:pathLst>
                        <a:path w="145866" h="152850">
                          <a:moveTo>
                            <a:pt x="0" y="152850"/>
                          </a:moveTo>
                          <a:lnTo>
                            <a:pt x="145866" y="152850"/>
                          </a:lnTo>
                          <a:lnTo>
                            <a:pt x="145866" y="0"/>
                          </a:lnTo>
                          <a:lnTo>
                            <a:pt x="0" y="0"/>
                          </a:lnTo>
                          <a:lnTo>
                            <a:pt x="0" y="1528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38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-6230</wp:posOffset>
            </wp:positionV>
            <wp:extent cx="46735" cy="168655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135502</wp:posOffset>
            </wp:positionV>
            <wp:extent cx="46736" cy="168655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1164322</wp:posOffset>
            </wp:positionH>
            <wp:positionV relativeFrom="paragraph">
              <wp:posOffset>145454</wp:posOffset>
            </wp:positionV>
            <wp:extent cx="960218" cy="139176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218" cy="139176"/>
                    </a:xfrm>
                    <a:custGeom>
                      <a:rect l="l" t="t" r="r" b="b"/>
                      <a:pathLst>
                        <a:path w="998318" h="177277">
                          <a:moveTo>
                            <a:pt x="0" y="177277"/>
                          </a:moveTo>
                          <a:lnTo>
                            <a:pt x="998318" y="177277"/>
                          </a:lnTo>
                          <a:lnTo>
                            <a:pt x="998318" y="0"/>
                          </a:lnTo>
                          <a:lnTo>
                            <a:pt x="0" y="0"/>
                          </a:lnTo>
                          <a:lnTo>
                            <a:pt x="0" y="17727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7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135502</wp:posOffset>
            </wp:positionV>
            <wp:extent cx="46735" cy="168655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CKZ 1 - 01 kontejner pojízdný, deska 18 mm, zámek na 1. zásuvku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6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2 ks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980,00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7 960,00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Barevné provedení: lamino - zelinkavá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-38747</wp:posOffset>
            </wp:positionV>
            <wp:extent cx="46736" cy="168655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-38747</wp:posOffset>
            </wp:positionV>
            <wp:extent cx="46735" cy="168655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(příplatek);  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-38747</wp:posOffset>
            </wp:positionV>
            <wp:extent cx="46736" cy="168655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3638907</wp:posOffset>
            </wp:positionH>
            <wp:positionV relativeFrom="paragraph">
              <wp:posOffset>-22756</wp:posOffset>
            </wp:positionV>
            <wp:extent cx="633210" cy="124838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3210" cy="124838"/>
                    </a:xfrm>
                    <a:custGeom>
                      <a:rect l="l" t="t" r="r" b="b"/>
                      <a:pathLst>
                        <a:path w="671311" h="162939">
                          <a:moveTo>
                            <a:pt x="0" y="162939"/>
                          </a:moveTo>
                          <a:lnTo>
                            <a:pt x="671311" y="162939"/>
                          </a:lnTo>
                          <a:lnTo>
                            <a:pt x="671311" y="0"/>
                          </a:lnTo>
                          <a:lnTo>
                            <a:pt x="0" y="0"/>
                          </a:lnTo>
                          <a:lnTo>
                            <a:pt x="0" y="1629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73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-38747</wp:posOffset>
            </wp:positionV>
            <wp:extent cx="46735" cy="168655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 - 4444 kartotéka pro formát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A4, šedo-tyrkysová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11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 ks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4 690,00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-38747</wp:posOffset>
            </wp:positionV>
            <wp:extent cx="46736" cy="168655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-38747</wp:posOffset>
            </wp:positionV>
            <wp:extent cx="46735" cy="168655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1119005</wp:posOffset>
            </wp:positionH>
            <wp:positionV relativeFrom="paragraph">
              <wp:posOffset>-18117</wp:posOffset>
            </wp:positionV>
            <wp:extent cx="608961" cy="120198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8961" cy="120198"/>
                    </a:xfrm>
                    <a:custGeom>
                      <a:rect l="l" t="t" r="r" b="b"/>
                      <a:pathLst>
                        <a:path w="647061" h="158299">
                          <a:moveTo>
                            <a:pt x="0" y="158299"/>
                          </a:moveTo>
                          <a:lnTo>
                            <a:pt x="647061" y="158299"/>
                          </a:lnTo>
                          <a:lnTo>
                            <a:pt x="647061" y="0"/>
                          </a:lnTo>
                          <a:lnTo>
                            <a:pt x="0" y="0"/>
                          </a:lnTo>
                          <a:lnTo>
                            <a:pt x="0" y="15829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6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690,00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3947196</wp:posOffset>
            </wp:positionH>
            <wp:positionV relativeFrom="paragraph">
              <wp:posOffset>-36673</wp:posOffset>
            </wp:positionV>
            <wp:extent cx="436177" cy="138755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6177" cy="138755"/>
                    </a:xfrm>
                    <a:custGeom>
                      <a:rect l="l" t="t" r="r" b="b"/>
                      <a:pathLst>
                        <a:path w="474277" h="176855">
                          <a:moveTo>
                            <a:pt x="0" y="176855"/>
                          </a:moveTo>
                          <a:lnTo>
                            <a:pt x="474277" y="176855"/>
                          </a:lnTo>
                          <a:lnTo>
                            <a:pt x="474277" y="0"/>
                          </a:lnTo>
                          <a:lnTo>
                            <a:pt x="0" y="0"/>
                          </a:lnTo>
                          <a:lnTo>
                            <a:pt x="0" y="17685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6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-38747</wp:posOffset>
            </wp:positionV>
            <wp:extent cx="46736" cy="168655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-38747</wp:posOffset>
            </wp:positionV>
            <wp:extent cx="46735" cy="168655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CS - 7DZ2 sk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ka spodní, 2-dve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ová, 2-zásuvková, sokl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2 ks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4 880,00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487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-38748</wp:posOffset>
            </wp:positionV>
            <wp:extent cx="46736" cy="168655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-38748</wp:posOffset>
            </wp:positionV>
            <wp:extent cx="46735" cy="168655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1335023</wp:posOffset>
            </wp:positionH>
            <wp:positionV relativeFrom="paragraph">
              <wp:posOffset>-18117</wp:posOffset>
            </wp:positionV>
            <wp:extent cx="396590" cy="120198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0" cy="120198"/>
                    </a:xfrm>
                    <a:custGeom>
                      <a:rect l="l" t="t" r="r" b="b"/>
                      <a:pathLst>
                        <a:path w="434691" h="158299">
                          <a:moveTo>
                            <a:pt x="0" y="158299"/>
                          </a:moveTo>
                          <a:lnTo>
                            <a:pt x="434691" y="158299"/>
                          </a:lnTo>
                          <a:lnTo>
                            <a:pt x="434691" y="0"/>
                          </a:lnTo>
                          <a:lnTo>
                            <a:pt x="0" y="0"/>
                          </a:lnTo>
                          <a:lnTo>
                            <a:pt x="0" y="15829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6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16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9 760,00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Barevné provedení: lamino - bílá;  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50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-6362</wp:posOffset>
            </wp:positionV>
            <wp:extent cx="46736" cy="168655"/>
            <wp:effectExtent l="0" t="0" r="0" b="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0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3758186</wp:posOffset>
            </wp:positionH>
            <wp:positionV relativeFrom="paragraph">
              <wp:posOffset>4990</wp:posOffset>
            </wp:positionV>
            <wp:extent cx="605378" cy="129476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5378" cy="129476"/>
                    </a:xfrm>
                    <a:custGeom>
                      <a:rect l="l" t="t" r="r" b="b"/>
                      <a:pathLst>
                        <a:path w="643479" h="167577">
                          <a:moveTo>
                            <a:pt x="0" y="167577"/>
                          </a:moveTo>
                          <a:lnTo>
                            <a:pt x="643479" y="167577"/>
                          </a:lnTo>
                          <a:lnTo>
                            <a:pt x="643479" y="0"/>
                          </a:lnTo>
                          <a:lnTo>
                            <a:pt x="0" y="0"/>
                          </a:lnTo>
                          <a:lnTo>
                            <a:pt x="0" y="16757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81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-6362</wp:posOffset>
            </wp:positionV>
            <wp:extent cx="46735" cy="168655"/>
            <wp:effectExtent l="0" t="0" r="0" b="0"/>
            <wp:wrapNone/>
            <wp:docPr id="237" name="Picture 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0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135370</wp:posOffset>
            </wp:positionV>
            <wp:extent cx="46736" cy="168655"/>
            <wp:effectExtent l="0" t="0" r="0" b="0"/>
            <wp:wrapNone/>
            <wp:docPr id="238" name="Picture 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spect="0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1146837</wp:posOffset>
            </wp:positionH>
            <wp:positionV relativeFrom="paragraph">
              <wp:posOffset>142083</wp:posOffset>
            </wp:positionV>
            <wp:extent cx="510481" cy="134116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481" cy="134116"/>
                    </a:xfrm>
                    <a:custGeom>
                      <a:rect l="l" t="t" r="r" b="b"/>
                      <a:pathLst>
                        <a:path w="548582" h="172216">
                          <a:moveTo>
                            <a:pt x="0" y="172216"/>
                          </a:moveTo>
                          <a:lnTo>
                            <a:pt x="548582" y="172216"/>
                          </a:lnTo>
                          <a:lnTo>
                            <a:pt x="548582" y="0"/>
                          </a:lnTo>
                          <a:lnTo>
                            <a:pt x="0" y="0"/>
                          </a:lnTo>
                          <a:lnTo>
                            <a:pt x="0" y="1722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89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135370</wp:posOffset>
            </wp:positionV>
            <wp:extent cx="46735" cy="168655"/>
            <wp:effectExtent l="0" t="0" r="0" b="0"/>
            <wp:wrapNone/>
            <wp:docPr id="240" name="Picture 2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spect="0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Z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- 01 zást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na teleskopická v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.záv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su, záv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 bílý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2 ks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4 690,00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380,00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2432304</wp:posOffset>
            </wp:positionH>
            <wp:positionV relativeFrom="paragraph">
              <wp:posOffset>-36673</wp:posOffset>
            </wp:positionV>
            <wp:extent cx="914550" cy="138755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50" cy="138755"/>
                    </a:xfrm>
                    <a:custGeom>
                      <a:rect l="l" t="t" r="r" b="b"/>
                      <a:pathLst>
                        <a:path w="952651" h="176855">
                          <a:moveTo>
                            <a:pt x="0" y="176855"/>
                          </a:moveTo>
                          <a:lnTo>
                            <a:pt x="952651" y="176855"/>
                          </a:lnTo>
                          <a:lnTo>
                            <a:pt x="952651" y="0"/>
                          </a:lnTo>
                          <a:lnTo>
                            <a:pt x="0" y="0"/>
                          </a:lnTo>
                          <a:lnTo>
                            <a:pt x="0" y="17685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6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-38747</wp:posOffset>
            </wp:positionV>
            <wp:extent cx="46736" cy="168655"/>
            <wp:effectExtent l="0" t="0" r="0" b="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0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-38747</wp:posOffset>
            </wp:positionV>
            <wp:extent cx="46735" cy="168655"/>
            <wp:effectExtent l="0" t="0" r="0" b="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0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PD -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A4 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ka d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lící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15 ks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65,00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3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975,00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53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-6361</wp:posOffset>
            </wp:positionV>
            <wp:extent cx="46736" cy="168655"/>
            <wp:effectExtent l="0" t="0" r="0" b="0"/>
            <wp:wrapNone/>
            <wp:docPr id="244" name="Picture 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spect="0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3831064</wp:posOffset>
            </wp:positionH>
            <wp:positionV relativeFrom="paragraph">
              <wp:posOffset>352</wp:posOffset>
            </wp:positionV>
            <wp:extent cx="623932" cy="134116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3932" cy="134116"/>
                    </a:xfrm>
                    <a:custGeom>
                      <a:rect l="l" t="t" r="r" b="b"/>
                      <a:pathLst>
                        <a:path w="662033" h="172216">
                          <a:moveTo>
                            <a:pt x="0" y="172216"/>
                          </a:moveTo>
                          <a:lnTo>
                            <a:pt x="662033" y="172216"/>
                          </a:lnTo>
                          <a:lnTo>
                            <a:pt x="662033" y="0"/>
                          </a:lnTo>
                          <a:lnTo>
                            <a:pt x="0" y="0"/>
                          </a:lnTo>
                          <a:lnTo>
                            <a:pt x="0" y="1722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89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-6361</wp:posOffset>
            </wp:positionV>
            <wp:extent cx="46735" cy="168655"/>
            <wp:effectExtent l="0" t="0" r="0" b="0"/>
            <wp:wrapNone/>
            <wp:docPr id="246" name="Picture 2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spect="0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135371</wp:posOffset>
            </wp:positionV>
            <wp:extent cx="46736" cy="168655"/>
            <wp:effectExtent l="0" t="0" r="0" b="0"/>
            <wp:wrapNone/>
            <wp:docPr id="247" name="Picture 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spect="0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135371</wp:posOffset>
            </wp:positionV>
            <wp:extent cx="46735" cy="168655"/>
            <wp:effectExtent l="0" t="0" r="0" b="0"/>
            <wp:wrapNone/>
            <wp:docPr id="248" name="Picture 2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spect="0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1132921</wp:posOffset>
            </wp:positionH>
            <wp:positionV relativeFrom="paragraph">
              <wp:posOffset>160641</wp:posOffset>
            </wp:positionV>
            <wp:extent cx="376189" cy="115559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6189" cy="115559"/>
                    </a:xfrm>
                    <a:custGeom>
                      <a:rect l="l" t="t" r="r" b="b"/>
                      <a:pathLst>
                        <a:path w="414289" h="153659">
                          <a:moveTo>
                            <a:pt x="0" y="153659"/>
                          </a:moveTo>
                          <a:lnTo>
                            <a:pt x="414289" y="153659"/>
                          </a:lnTo>
                          <a:lnTo>
                            <a:pt x="414289" y="0"/>
                          </a:lnTo>
                          <a:lnTo>
                            <a:pt x="0" y="0"/>
                          </a:lnTo>
                          <a:lnTo>
                            <a:pt x="0" y="15365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5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CH5 - 7D sk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í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ka horní 2-dve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ová - upravit na šanony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2 ks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2 520,00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040,00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Barevné provedení: lamino - bílá;  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54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-38746</wp:posOffset>
            </wp:positionV>
            <wp:extent cx="46736" cy="168655"/>
            <wp:effectExtent l="0" t="0" r="0" b="0"/>
            <wp:wrapNone/>
            <wp:docPr id="250" name="Picture 2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spect="0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-38746</wp:posOffset>
            </wp:positionV>
            <wp:extent cx="46735" cy="168655"/>
            <wp:effectExtent l="0" t="0" r="0" b="0"/>
            <wp:wrapNone/>
            <wp:docPr id="251" name="Picture 2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spect="0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Cena za dopravu (Doru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ení na požadovanou adresu ):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3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0,00 CZK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54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-6361</wp:posOffset>
            </wp:positionV>
            <wp:extent cx="46736" cy="168655"/>
            <wp:effectExtent l="0" t="0" r="0" b="0"/>
            <wp:wrapNone/>
            <wp:docPr id="252" name="Picture 2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spect="0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-6361</wp:posOffset>
            </wp:positionV>
            <wp:extent cx="46735" cy="168655"/>
            <wp:effectExtent l="0" t="0" r="0" b="0"/>
            <wp:wrapNone/>
            <wp:docPr id="253" name="Picture 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spect="0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135370</wp:posOffset>
            </wp:positionV>
            <wp:extent cx="46736" cy="168655"/>
            <wp:effectExtent l="0" t="0" r="0" b="0"/>
            <wp:wrapNone/>
            <wp:docPr id="254" name="Picture 2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0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135370</wp:posOffset>
            </wp:positionV>
            <wp:extent cx="46735" cy="168655"/>
            <wp:effectExtent l="0" t="0" r="0" b="0"/>
            <wp:wrapNone/>
            <wp:docPr id="255" name="Picture 2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spect="0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Cena za platbu (Faktura (státní a rozpo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tové organizace...)):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13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0,00 CZK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Cena celkem bez DPH: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65 015,00 CZK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55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-39249</wp:posOffset>
            </wp:positionV>
            <wp:extent cx="46736" cy="168655"/>
            <wp:effectExtent l="0" t="0" r="0" b="0"/>
            <wp:wrapNone/>
            <wp:docPr id="256" name="Picture 2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spect="0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-39249</wp:posOffset>
            </wp:positionV>
            <wp:extent cx="46735" cy="168655"/>
            <wp:effectExtent l="0" t="0" r="0" b="0"/>
            <wp:wrapNone/>
            <wp:docPr id="257" name="Picture 2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>
                      <a:picLocks noChangeAspect="0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Cena celkem s DPH: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78 668,15  CZK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7099"/>
          <w:tab w:val="left" w:pos="9777"/>
        </w:tabs>
        <w:spacing w:before="0" w:after="0" w:line="240" w:lineRule="auto"/>
        <w:ind w:left="77" w:right="0" w:firstLine="0"/>
      </w:pPr>
      <w:r>
        <w:drawing>
          <wp:anchor simplePos="0" relativeHeight="251658557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-59280</wp:posOffset>
            </wp:positionV>
            <wp:extent cx="6943343" cy="180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246379</wp:posOffset>
            </wp:positionH>
            <wp:positionV relativeFrom="paragraph">
              <wp:posOffset>-64360</wp:posOffset>
            </wp:positionV>
            <wp:extent cx="6982460" cy="34544"/>
            <wp:effectExtent l="0" t="0" r="0" b="0"/>
            <wp:wrapNone/>
            <wp:docPr id="259" name="Picture 2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>
                      <a:picLocks noChangeAspect="0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2460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-64360</wp:posOffset>
            </wp:positionV>
            <wp:extent cx="46736" cy="188467"/>
            <wp:effectExtent l="0" t="0" r="0" b="0"/>
            <wp:wrapNone/>
            <wp:docPr id="260" name="Picture 2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spect="0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3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-64360</wp:posOffset>
            </wp:positionV>
            <wp:extent cx="48259" cy="188467"/>
            <wp:effectExtent l="0" t="0" r="0" b="0"/>
            <wp:wrapNone/>
            <wp:docPr id="261" name="Picture 2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spect="0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4" behindDoc="1" locked="0" layoutInCell="1" allowOverlap="1">
            <wp:simplePos x="0" y="0"/>
            <wp:positionH relativeFrom="page">
              <wp:posOffset>4093463</wp:posOffset>
            </wp:positionH>
            <wp:positionV relativeFrom="paragraph">
              <wp:posOffset>-22705</wp:posOffset>
            </wp:positionV>
            <wp:extent cx="1257299" cy="132587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7299" cy="132587"/>
                    </a:xfrm>
                    <a:custGeom>
                      <a:rect l="l" t="t" r="r" b="b"/>
                      <a:pathLst>
                        <a:path w="10477500" h="1104900">
                          <a:moveTo>
                            <a:pt x="0" y="1104900"/>
                          </a:moveTo>
                          <a:lnTo>
                            <a:pt x="10477500" y="1104900"/>
                          </a:lnTo>
                          <a:lnTo>
                            <a:pt x="104775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1" locked="0" layoutInCell="1" allowOverlap="1">
            <wp:simplePos x="0" y="0"/>
            <wp:positionH relativeFrom="page">
              <wp:posOffset>5370575</wp:posOffset>
            </wp:positionH>
            <wp:positionV relativeFrom="paragraph">
              <wp:posOffset>-22705</wp:posOffset>
            </wp:positionV>
            <wp:extent cx="266699" cy="132587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9" cy="132587"/>
                    </a:xfrm>
                    <a:custGeom>
                      <a:rect l="l" t="t" r="r" b="b"/>
                      <a:pathLst>
                        <a:path w="2222500" h="1104900">
                          <a:moveTo>
                            <a:pt x="0" y="1104900"/>
                          </a:moveTo>
                          <a:lnTo>
                            <a:pt x="2222500" y="1104900"/>
                          </a:lnTo>
                          <a:lnTo>
                            <a:pt x="22225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1" locked="0" layoutInCell="1" allowOverlap="1">
            <wp:simplePos x="0" y="0"/>
            <wp:positionH relativeFrom="page">
              <wp:posOffset>6874763</wp:posOffset>
            </wp:positionH>
            <wp:positionV relativeFrom="paragraph">
              <wp:posOffset>-22705</wp:posOffset>
            </wp:positionV>
            <wp:extent cx="152399" cy="132587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9" cy="132587"/>
                    </a:xfrm>
                    <a:custGeom>
                      <a:rect l="l" t="t" r="r" b="b"/>
                      <a:pathLst>
                        <a:path w="1270000" h="1104900">
                          <a:moveTo>
                            <a:pt x="0" y="1104900"/>
                          </a:moveTo>
                          <a:lnTo>
                            <a:pt x="1270000" y="1104900"/>
                          </a:lnTo>
                          <a:lnTo>
                            <a:pt x="12700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65 015,0</w:t>
      </w:r>
      <w:r>
        <w:rPr sz="18" baseline="-1" dirty="0">
          <w:jc w:val="left"/>
          <w:rFonts w:ascii="Arial" w:hAnsi="Arial" w:cs="Arial"/>
          <w:color w:val="000000"/>
          <w:spacing w:val="31"/>
          <w:position w:val="-1"/>
          <w:sz w:val="18"/>
          <w:szCs w:val="18"/>
        </w:rPr>
        <w:t>0</w:t>
      </w:r>
      <w:r>
        <w:rPr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0,00</w:t>
      </w:r>
      <w:r>
        <w:rPr sz="18" baseline="-1" dirty="0">
          <w:jc w:val="left"/>
          <w:rFonts w:ascii="Arial" w:hAnsi="Arial" w:cs="Arial"/>
          <w:color w:val="000000"/>
          <w:spacing w:val="75"/>
          <w:position w:val="-1"/>
          <w:sz w:val="18"/>
          <w:szCs w:val="18"/>
        </w:rPr>
        <w:t>0</w:t>
      </w:r>
      <w:r>
        <w:rPr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docGrid w:linePitch="360"/>
        </w:sectPr>
        <w:spacing w:before="0" w:after="0" w:line="240" w:lineRule="auto"/>
        <w:ind w:left="8751" w:right="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626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-221294</wp:posOffset>
            </wp:positionV>
            <wp:extent cx="6934199" cy="180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266" name="Picture 2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>
                      <a:picLocks noChangeAspect="0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4320032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267" name="Picture 2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>
                      <a:picLocks noChangeAspect="0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268" name="Picture 2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>
                      <a:picLocks noChangeAspect="0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paragraph">
              <wp:posOffset>56074</wp:posOffset>
            </wp:positionV>
            <wp:extent cx="2866643" cy="180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sz="24" baseline="0" dirty="0">
          <w:jc w:val="left"/>
          <w:rFonts w:ascii="Arial" w:hAnsi="Arial" w:cs="Arial"/>
          <w:b/>
          <w:bCs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152649</wp:posOffset>
            </wp:positionV>
            <wp:extent cx="6934199" cy="180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2" w:right="0" w:firstLine="0"/>
      </w:pPr>
      <w:r>
        <w:drawing>
          <wp:anchor simplePos="0" relativeHeight="251658253" behindDoc="1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-53988</wp:posOffset>
            </wp:positionV>
            <wp:extent cx="6954011" cy="180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-77356</wp:posOffset>
            </wp:positionV>
            <wp:extent cx="48259" cy="788923"/>
            <wp:effectExtent l="0" t="0" r="0" b="0"/>
            <wp:wrapNone/>
            <wp:docPr id="272" name="Picture 2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>
                      <a:picLocks noChangeAspect="0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-77356</wp:posOffset>
            </wp:positionV>
            <wp:extent cx="48259" cy="788923"/>
            <wp:effectExtent l="0" t="0" r="0" b="0"/>
            <wp:wrapNone/>
            <wp:docPr id="273" name="Picture 2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>
                      <a:picLocks noChangeAspect="0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VA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pacing w:val="78"/>
          <w:sz w:val="16"/>
          <w:szCs w:val="16"/>
        </w:rPr>
        <w:t>: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2019-SMB-304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6971" w:space="80"/>
            <w:col w:w="2821" w:space="0"/>
          </w:cols>
          <w:docGrid w:linePitch="360"/>
        </w:sectPr>
        <w:spacing w:before="0" w:after="0" w:line="240" w:lineRule="auto"/>
        <w:ind w:left="793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</w:t>
      </w:r>
      <w:r>
        <w:rPr sz="16" baseline="0" dirty="0">
          <w:jc w:val="left"/>
          <w:rFonts w:ascii="Arial" w:hAnsi="Arial" w:cs="Arial"/>
          <w:b/>
          <w:bCs/>
          <w:color w:val="000000"/>
          <w:spacing w:val="92"/>
          <w:sz w:val="16"/>
          <w:szCs w:val="16"/>
        </w:rPr>
        <w:t>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3 z 3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1587851</wp:posOffset>
            </wp:positionH>
            <wp:positionV relativeFrom="paragraph">
              <wp:posOffset>37409</wp:posOffset>
            </wp:positionV>
            <wp:extent cx="734380" cy="131563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4380" cy="131563"/>
                    </a:xfrm>
                    <a:custGeom>
                      <a:rect l="l" t="t" r="r" b="b"/>
                      <a:pathLst>
                        <a:path w="772480" h="169663">
                          <a:moveTo>
                            <a:pt x="0" y="169663"/>
                          </a:moveTo>
                          <a:lnTo>
                            <a:pt x="772480" y="169663"/>
                          </a:lnTo>
                          <a:lnTo>
                            <a:pt x="772480" y="0"/>
                          </a:lnTo>
                          <a:lnTo>
                            <a:pt x="0" y="0"/>
                          </a:lnTo>
                          <a:lnTo>
                            <a:pt x="0" y="16966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84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1618918</wp:posOffset>
            </wp:positionH>
            <wp:positionV relativeFrom="paragraph">
              <wp:posOffset>205283</wp:posOffset>
            </wp:positionV>
            <wp:extent cx="691171" cy="125259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1171" cy="125259"/>
                    </a:xfrm>
                    <a:custGeom>
                      <a:rect l="l" t="t" r="r" b="b"/>
                      <a:pathLst>
                        <a:path w="729272" h="163359">
                          <a:moveTo>
                            <a:pt x="0" y="163359"/>
                          </a:moveTo>
                          <a:lnTo>
                            <a:pt x="729272" y="163359"/>
                          </a:lnTo>
                          <a:lnTo>
                            <a:pt x="729272" y="0"/>
                          </a:lnTo>
                          <a:lnTo>
                            <a:pt x="0" y="0"/>
                          </a:lnTo>
                          <a:lnTo>
                            <a:pt x="0" y="16335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73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1676399</wp:posOffset>
            </wp:positionH>
            <wp:positionV relativeFrom="paragraph">
              <wp:posOffset>236066</wp:posOffset>
            </wp:positionV>
            <wp:extent cx="1247568" cy="371817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76399" y="3896964"/>
                      <a:ext cx="1133268" cy="2575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481 661 413  </w:t>
                        </w:r>
                        <w:r>
                          <w:br w:type="textWrapping" w:clear="all"/>
                        </w:r>
                        <w:hyperlink r:id="rId277" w:history="1">
                          <w:r>
                            <w:rPr sz="16" baseline="0" dirty="0">
                              <w:jc w:val="left"/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mirosla</w:t>
                          </w:r>
                          <w:r>
                            <w:rPr sz="16" baseline="0" dirty="0">
                              <w:jc w:val="left"/>
                              <w:rFonts w:ascii="Arial" w:hAnsi="Arial" w:cs="Arial"/>
                              <w:color w:val="000000"/>
                              <w:spacing w:val="-13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 sz="16" baseline="0" dirty="0">
                              <w:jc w:val="left"/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.bem@nemjil.cz</w:t>
                          </w:r>
                        </w:hyperlink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1581808</wp:posOffset>
            </wp:positionH>
            <wp:positionV relativeFrom="paragraph">
              <wp:posOffset>372294</wp:posOffset>
            </wp:positionV>
            <wp:extent cx="1252458" cy="153094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2458" cy="153094"/>
                    </a:xfrm>
                    <a:custGeom>
                      <a:rect l="l" t="t" r="r" b="b"/>
                      <a:pathLst>
                        <a:path w="1290559" h="191195">
                          <a:moveTo>
                            <a:pt x="0" y="191195"/>
                          </a:moveTo>
                          <a:lnTo>
                            <a:pt x="1290559" y="191195"/>
                          </a:lnTo>
                          <a:lnTo>
                            <a:pt x="1290559" y="0"/>
                          </a:lnTo>
                          <a:lnTo>
                            <a:pt x="0" y="0"/>
                          </a:lnTo>
                          <a:lnTo>
                            <a:pt x="0" y="1911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16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403" w:tblpY="-10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31" w:after="0" w:line="254" w:lineRule="exact"/>
              <w:ind w:left="71" w:right="1617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Miroslav  Bém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T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9" w:after="0" w:line="240" w:lineRule="auto"/>
              <w:ind w:left="71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5999" w:type="dxa"/>
            <w:tcBorders>
              <w:right w:val="nil"/>
            </w:tcBorders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0" behindDoc="0" locked="0" layoutInCell="1" allowOverlap="1">
            <wp:simplePos x="0" y="0"/>
            <wp:positionH relativeFrom="page">
              <wp:posOffset>228091</wp:posOffset>
            </wp:positionH>
            <wp:positionV relativeFrom="paragraph">
              <wp:posOffset>144269</wp:posOffset>
            </wp:positionV>
            <wp:extent cx="3277616" cy="34544"/>
            <wp:effectExtent l="0" t="0" r="0" b="0"/>
            <wp:wrapNone/>
            <wp:docPr id="279" name="Picture 2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>
                      <a:picLocks noChangeAspect="0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7616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docGrid w:linePitch="360"/>
        </w:sectPr>
        <w:spacing w:before="0" w:after="0" w:line="240" w:lineRule="auto"/>
        <w:ind w:left="17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80" w:history="1"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sz="12" baseline="0" dirty="0">
            <w:jc w:val="left"/>
            <w:rFonts w:ascii="Arial" w:hAnsi="Arial" w:cs="Arial"/>
            <w:color w:val="000000"/>
            <w:spacing w:val="-2"/>
            <w:sz w:val="12"/>
            <w:szCs w:val="12"/>
          </w:rPr>
          <w:t>ww</w:t>
        </w:r>
        <w:r>
          <w:rPr sz="12" baseline="0" dirty="0">
            <w:jc w:val="left"/>
            <w:rFonts w:ascii="Arial" w:hAnsi="Arial" w:cs="Arial"/>
            <w:color w:val="000000"/>
            <w:spacing w:val="-9"/>
            <w:sz w:val="12"/>
            <w:szCs w:val="12"/>
          </w:rPr>
          <w:t>w</w:t>
        </w:r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r/>
    </w:p>
    <w:sectPr>
      <w:type w:val="continuous"/>
      <w:pgSz w:w="11910" w:h="16850"/>
      <w:pgMar w:top="500" w:right="500" w:bottom="393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4" Type="http://schemas.openxmlformats.org/officeDocument/2006/relationships/hyperlink" TargetMode="External" Target="http://www.nemjil.cz"/><Relationship Id="rId115" Type="http://schemas.openxmlformats.org/officeDocument/2006/relationships/hyperlink" TargetMode="External" Target="mailto:fakturace@nemjil.cz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4" Type="http://schemas.openxmlformats.org/officeDocument/2006/relationships/image" Target="media/image214.png"/><Relationship Id="rId215" Type="http://schemas.openxmlformats.org/officeDocument/2006/relationships/image" Target="media/image215.png"/><Relationship Id="rId217" Type="http://schemas.openxmlformats.org/officeDocument/2006/relationships/image" Target="media/image217.png"/><Relationship Id="rId218" Type="http://schemas.openxmlformats.org/officeDocument/2006/relationships/image" Target="media/image218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3" Type="http://schemas.openxmlformats.org/officeDocument/2006/relationships/image" Target="media/image223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7" Type="http://schemas.openxmlformats.org/officeDocument/2006/relationships/image" Target="media/image227.png"/><Relationship Id="rId230" Type="http://schemas.openxmlformats.org/officeDocument/2006/relationships/image" Target="media/image230.png"/><Relationship Id="rId231" Type="http://schemas.openxmlformats.org/officeDocument/2006/relationships/image" Target="media/image231.png"/><Relationship Id="rId232" Type="http://schemas.openxmlformats.org/officeDocument/2006/relationships/image" Target="media/image232.png"/><Relationship Id="rId233" Type="http://schemas.openxmlformats.org/officeDocument/2006/relationships/image" Target="media/image233.png"/><Relationship Id="rId235" Type="http://schemas.openxmlformats.org/officeDocument/2006/relationships/image" Target="media/image235.png"/><Relationship Id="rId237" Type="http://schemas.openxmlformats.org/officeDocument/2006/relationships/image" Target="media/image237.png"/><Relationship Id="rId238" Type="http://schemas.openxmlformats.org/officeDocument/2006/relationships/image" Target="media/image238.png"/><Relationship Id="rId240" Type="http://schemas.openxmlformats.org/officeDocument/2006/relationships/image" Target="media/image240.png"/><Relationship Id="rId242" Type="http://schemas.openxmlformats.org/officeDocument/2006/relationships/image" Target="media/image242.png"/><Relationship Id="rId243" Type="http://schemas.openxmlformats.org/officeDocument/2006/relationships/image" Target="media/image243.png"/><Relationship Id="rId244" Type="http://schemas.openxmlformats.org/officeDocument/2006/relationships/image" Target="media/image244.png"/><Relationship Id="rId246" Type="http://schemas.openxmlformats.org/officeDocument/2006/relationships/image" Target="media/image246.png"/><Relationship Id="rId247" Type="http://schemas.openxmlformats.org/officeDocument/2006/relationships/image" Target="media/image247.png"/><Relationship Id="rId248" Type="http://schemas.openxmlformats.org/officeDocument/2006/relationships/image" Target="media/image248.png"/><Relationship Id="rId250" Type="http://schemas.openxmlformats.org/officeDocument/2006/relationships/image" Target="media/image250.png"/><Relationship Id="rId251" Type="http://schemas.openxmlformats.org/officeDocument/2006/relationships/image" Target="media/image251.png"/><Relationship Id="rId252" Type="http://schemas.openxmlformats.org/officeDocument/2006/relationships/image" Target="media/image252.png"/><Relationship Id="rId253" Type="http://schemas.openxmlformats.org/officeDocument/2006/relationships/image" Target="media/image253.png"/><Relationship Id="rId254" Type="http://schemas.openxmlformats.org/officeDocument/2006/relationships/image" Target="media/image254.png"/><Relationship Id="rId255" Type="http://schemas.openxmlformats.org/officeDocument/2006/relationships/image" Target="media/image255.png"/><Relationship Id="rId256" Type="http://schemas.openxmlformats.org/officeDocument/2006/relationships/image" Target="media/image256.png"/><Relationship Id="rId257" Type="http://schemas.openxmlformats.org/officeDocument/2006/relationships/image" Target="media/image257.png"/><Relationship Id="rId259" Type="http://schemas.openxmlformats.org/officeDocument/2006/relationships/image" Target="media/image259.png"/><Relationship Id="rId260" Type="http://schemas.openxmlformats.org/officeDocument/2006/relationships/image" Target="media/image260.png"/><Relationship Id="rId261" Type="http://schemas.openxmlformats.org/officeDocument/2006/relationships/image" Target="media/image261.png"/><Relationship Id="rId266" Type="http://schemas.openxmlformats.org/officeDocument/2006/relationships/image" Target="media/image266.png"/><Relationship Id="rId267" Type="http://schemas.openxmlformats.org/officeDocument/2006/relationships/image" Target="media/image267.png"/><Relationship Id="rId268" Type="http://schemas.openxmlformats.org/officeDocument/2006/relationships/image" Target="media/image268.png"/><Relationship Id="rId272" Type="http://schemas.openxmlformats.org/officeDocument/2006/relationships/image" Target="media/image272.png"/><Relationship Id="rId273" Type="http://schemas.openxmlformats.org/officeDocument/2006/relationships/image" Target="media/image273.png"/><Relationship Id="rId277" Type="http://schemas.openxmlformats.org/officeDocument/2006/relationships/hyperlink" TargetMode="External" Target="mailto:miroslav.bem@nemjil.cz"/><Relationship Id="rId279" Type="http://schemas.openxmlformats.org/officeDocument/2006/relationships/image" Target="media/image279.png"/><Relationship Id="rId280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2019-11-15T09:19:27Z</dcterms:created>
  <dcterms:modified xsi:type="dcterms:W3CDTF">2019-11-15T09:19:27Z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