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47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47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47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47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47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47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47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47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7B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3A6B-B35D-4D19-9B0A-967590B0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2019-11-14T09:46:00Z</dcterms:created>
  <dcterms:modified xsi:type="dcterms:W3CDTF">2019-11-14T09:46:00Z</dcterms:modified>
</cp:coreProperties>
</file>