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927C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927C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927C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927C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927C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927C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927C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927C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7C3"/>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2E308-7BAE-4DD7-83C2-679D8AA5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2019-11-14T08:56:00Z</dcterms:created>
  <dcterms:modified xsi:type="dcterms:W3CDTF">2019-11-14T08:56:00Z</dcterms:modified>
</cp:coreProperties>
</file>