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Default="00667F44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Truhlářství Martin Šustr</w:t>
      </w:r>
    </w:p>
    <w:p w:rsidR="006E088F" w:rsidRDefault="006E088F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Default="00667F44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Křetín 28</w:t>
      </w:r>
    </w:p>
    <w:p w:rsidR="001740D5" w:rsidRPr="00961F83" w:rsidRDefault="008E6803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679 62 Křetín</w:t>
      </w: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Křetín,  </w:t>
      </w:r>
      <w:proofErr w:type="gramStart"/>
      <w:r w:rsidR="00667F44">
        <w:rPr>
          <w:rFonts w:asciiTheme="minorHAnsi" w:hAnsiTheme="minorHAnsi" w:cstheme="minorHAnsi"/>
          <w:sz w:val="22"/>
          <w:szCs w:val="22"/>
        </w:rPr>
        <w:t>14</w:t>
      </w:r>
      <w:r w:rsidR="002976E0">
        <w:rPr>
          <w:rFonts w:asciiTheme="minorHAnsi" w:hAnsiTheme="minorHAnsi" w:cstheme="minorHAnsi"/>
          <w:sz w:val="22"/>
          <w:szCs w:val="22"/>
        </w:rPr>
        <w:t>.1</w:t>
      </w:r>
      <w:r w:rsidR="008F121A">
        <w:rPr>
          <w:rFonts w:asciiTheme="minorHAnsi" w:hAnsiTheme="minorHAnsi" w:cstheme="minorHAnsi"/>
          <w:sz w:val="22"/>
          <w:szCs w:val="22"/>
        </w:rPr>
        <w:t>1</w:t>
      </w:r>
      <w:r w:rsidR="002976E0">
        <w:rPr>
          <w:rFonts w:asciiTheme="minorHAnsi" w:hAnsiTheme="minorHAnsi" w:cstheme="minorHAnsi"/>
          <w:sz w:val="22"/>
          <w:szCs w:val="22"/>
        </w:rPr>
        <w:t>.201</w:t>
      </w:r>
      <w:r w:rsidR="008F121A">
        <w:rPr>
          <w:rFonts w:asciiTheme="minorHAnsi" w:hAnsiTheme="minorHAnsi" w:cstheme="minorHAnsi"/>
          <w:sz w:val="22"/>
          <w:szCs w:val="22"/>
        </w:rPr>
        <w:t>9</w:t>
      </w:r>
      <w:proofErr w:type="gramEnd"/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Default="008E6803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Výrobu nábytku dle požadavků organizace – atypický nábytek</w:t>
      </w:r>
      <w:r w:rsidR="00667F44">
        <w:rPr>
          <w:sz w:val="24"/>
          <w:szCs w:val="24"/>
        </w:rPr>
        <w:t xml:space="preserve"> pro </w:t>
      </w:r>
      <w:r w:rsidR="008F121A">
        <w:rPr>
          <w:sz w:val="24"/>
          <w:szCs w:val="24"/>
        </w:rPr>
        <w:t>DL Křetín – hlavní budova a budova Sýpka</w:t>
      </w:r>
      <w:r>
        <w:rPr>
          <w:sz w:val="24"/>
          <w:szCs w:val="24"/>
        </w:rPr>
        <w:t>.</w:t>
      </w:r>
    </w:p>
    <w:p w:rsidR="002976E0" w:rsidRPr="00254DDE" w:rsidRDefault="002976E0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8F121A">
        <w:rPr>
          <w:sz w:val="24"/>
          <w:szCs w:val="24"/>
        </w:rPr>
        <w:t>336 500</w:t>
      </w:r>
      <w:r w:rsidR="008E6803">
        <w:rPr>
          <w:sz w:val="24"/>
          <w:szCs w:val="24"/>
        </w:rPr>
        <w:t>,- Kč</w:t>
      </w:r>
      <w:r w:rsidR="008F121A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 w:rsidRPr="00254DDE">
        <w:rPr>
          <w:sz w:val="24"/>
          <w:szCs w:val="24"/>
        </w:rPr>
        <w:t xml:space="preserve"> DPH.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proofErr w:type="gramStart"/>
      <w:r w:rsidR="00667F44">
        <w:rPr>
          <w:sz w:val="24"/>
          <w:szCs w:val="24"/>
        </w:rPr>
        <w:t>10.2</w:t>
      </w:r>
      <w:r>
        <w:rPr>
          <w:sz w:val="24"/>
          <w:szCs w:val="24"/>
        </w:rPr>
        <w:t>.</w:t>
      </w:r>
      <w:r w:rsidRPr="00254DDE">
        <w:rPr>
          <w:sz w:val="24"/>
          <w:szCs w:val="24"/>
        </w:rPr>
        <w:t xml:space="preserve"> 20</w:t>
      </w:r>
      <w:r w:rsidR="008F121A">
        <w:rPr>
          <w:sz w:val="24"/>
          <w:szCs w:val="24"/>
        </w:rPr>
        <w:t>20</w:t>
      </w:r>
      <w:proofErr w:type="gramEnd"/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8F121A" w:rsidP="001740D5">
      <w:pPr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5F510FA2-5DA1-45AF-AB02-E73ADED58904}" provid="{00000000-0000-0000-0000-000000000000}" o:suggestedsigner2="vedoucí technicko-ekonomického úseku" issignatureline="t"/>
          </v:shape>
        </w:pict>
      </w:r>
      <w:bookmarkEnd w:id="0"/>
    </w:p>
    <w:p w:rsidR="001740D5" w:rsidRPr="00254DDE" w:rsidRDefault="001740D5" w:rsidP="008F121A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8F121A" w:rsidRPr="007B4795" w:rsidRDefault="008F121A" w:rsidP="008F121A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18" w:rsidRDefault="00680B18">
      <w:r>
        <w:separator/>
      </w:r>
    </w:p>
  </w:endnote>
  <w:endnote w:type="continuationSeparator" w:id="0">
    <w:p w:rsidR="00680B18" w:rsidRDefault="0068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607 559 993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konupkova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18" w:rsidRDefault="00680B18">
      <w:r>
        <w:separator/>
      </w:r>
    </w:p>
  </w:footnote>
  <w:footnote w:type="continuationSeparator" w:id="0">
    <w:p w:rsidR="00680B18" w:rsidRDefault="0068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C6FF6"/>
    <w:rsid w:val="000C75FE"/>
    <w:rsid w:val="000F4329"/>
    <w:rsid w:val="0013004F"/>
    <w:rsid w:val="00143785"/>
    <w:rsid w:val="001740D5"/>
    <w:rsid w:val="001B5220"/>
    <w:rsid w:val="00202F5D"/>
    <w:rsid w:val="00216256"/>
    <w:rsid w:val="00222550"/>
    <w:rsid w:val="00233118"/>
    <w:rsid w:val="00251FD4"/>
    <w:rsid w:val="002976E0"/>
    <w:rsid w:val="002A1228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D34E4"/>
    <w:rsid w:val="004E788D"/>
    <w:rsid w:val="004F2E17"/>
    <w:rsid w:val="004F556F"/>
    <w:rsid w:val="00520E19"/>
    <w:rsid w:val="005336F3"/>
    <w:rsid w:val="005679C3"/>
    <w:rsid w:val="005C419D"/>
    <w:rsid w:val="005F70BA"/>
    <w:rsid w:val="00617A78"/>
    <w:rsid w:val="00647156"/>
    <w:rsid w:val="00667F44"/>
    <w:rsid w:val="006778B8"/>
    <w:rsid w:val="00680B18"/>
    <w:rsid w:val="00695DC9"/>
    <w:rsid w:val="006E088F"/>
    <w:rsid w:val="007222A4"/>
    <w:rsid w:val="007415F7"/>
    <w:rsid w:val="00776EDF"/>
    <w:rsid w:val="00786A53"/>
    <w:rsid w:val="00792B12"/>
    <w:rsid w:val="007D156E"/>
    <w:rsid w:val="007E59AB"/>
    <w:rsid w:val="008271FD"/>
    <w:rsid w:val="008E6803"/>
    <w:rsid w:val="008F121A"/>
    <w:rsid w:val="008F23C4"/>
    <w:rsid w:val="00961F83"/>
    <w:rsid w:val="009728E1"/>
    <w:rsid w:val="009A5933"/>
    <w:rsid w:val="009B4F63"/>
    <w:rsid w:val="009C7F67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EF5402"/>
    <w:rsid w:val="00F05E57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OkOxEiuZ5P2cn26c0z+J0F5BKJ5OWIGAEjdN0QeXYQg=</DigestValue>
    </Reference>
    <Reference Type="http://www.w3.org/2000/09/xmldsig#Object" URI="#idOfficeObject">
      <DigestMethod Algorithm="http://www.w3.org/2001/04/xmlenc#sha256"/>
      <DigestValue>B+O8bFTMYV8Y62QrnfsZFSgIHpLfcXi+4/z8SmPpgcc=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8P114fxc4yUgZlnD+mFCKMedjlIEBEj2+OQWm4bZx/s=</DigestValue>
    </Reference>
    <Reference Type="http://www.w3.org/2000/09/xmldsig#Object" URI="#idValidSigLnImg">
      <DigestMethod Algorithm="http://www.w3.org/2001/04/xmlenc#sha256"/>
      <DigestValue>2+wEG7C+X3vTtTwuhTFYOUgEfGFklTmOP+K9fSnItB8=</DigestValue>
    </Reference>
    <Reference Type="http://www.w3.org/2000/09/xmldsig#Object" URI="#idInvalidSigLnImg">
      <DigestMethod Algorithm="http://www.w3.org/2001/04/xmlenc#sha256"/>
      <DigestValue>RB53U4gOPve0puhD3UlNnYQRDUHUYCRYW3tJWDcUygA=</DigestValue>
    </Reference>
  </SignedInfo>
  <SignatureValue>spy3DvBiat2ggVfgchdq5gdYeGT2g/Pb+Z1H9DxOgZwDkYUN59vo4kYLfh7QHWaE9djhYjwLLt53
wNCnSlGT/T+ThR/l54mTDtUbzgDvCkef2Y334CyZhUcQyPYrXiJH27lSeho7R6auwiIHklMMjz5l
hJrC0ru4sQmG8bOwhrJ/QYoJY2j5GH4cZYsWXEnwC+vuzE6REuGIHx9ijVlcFFErIgY+6wI3LZdt
ZdwTm6/LxU+NmJ37PunH7xHlMUj+/Y8VByNou62LBQNeRp1Do8NBLsqnK+QMVljYoOrt6RbwfTIc
YnqJNkWRt/QGdd6+IrDXbUUgpt3zS0qvorSD1w==</SignatureValue>
  <KeyInfo>
    <X509Data>
      <X509Certificate>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0Ym06bB3rTL1QvtSvQygNB/6PikwDQYJKoZIhvcNAQELBQADggEBAJUUVSvdtffOkJ6CCE6l8icN6GvZOVBuYYaLJrFCu93CIS8m3KKxoVE+MePV5gcpYDQ472yGRVONP3kQs5oKdO5EIGioDlLxcGpxnB+r1VwHpOebx1Gt0o9ZiMKlTUR7AMSIHSDNTGcE3nHWvnVktunOduHgZAITx9CcZDfpTyGw5EcDTfPVVx9fr0ZAjSHnLnTX1g/UtMTj060N3X5oBqghVb2VeZI4Q+OQOS6rHgipXKDl2NNEQ9dodErx6pyz1LGlvZzIyOJ3FApItCqMtLp1xQa69rJgOjhyIUDtPtkNkrFU96HCmLSwAp2UVPpp5Gxm0AXdG3ZBFakA5jD4t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xk6R8dRslxnJgTF2zz3P0Dqdz42WHUwlUpow5m8Eqho=</DigestValue>
      </Reference>
      <Reference URI="/word/endnotes.xml?ContentType=application/vnd.openxmlformats-officedocument.wordprocessingml.endnotes+xml">
        <DigestMethod Algorithm="http://www.w3.org/2001/04/xmlenc#sha256"/>
        <DigestValue>4nS/D5zUR1UMpRpeujiqTHnZDiN8yrF+dp69f0ORnJc=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B3RNeuzuxr7NjoCMrZyrUz3MrxFbthuXduRS0idWxiI=</DigestValue>
      </Reference>
      <Reference URI="/word/footnotes.xml?ContentType=application/vnd.openxmlformats-officedocument.wordprocessingml.footnotes+xml">
        <DigestMethod Algorithm="http://www.w3.org/2001/04/xmlenc#sha256"/>
        <DigestValue>394VGvaizDpJ9XH/maiWMgAsYn8Lq/vzVAXu6POgQU4=</DigestValue>
      </Reference>
      <Reference URI="/word/header1.xml?ContentType=application/vnd.openxmlformats-officedocument.wordprocessingml.header+xml">
        <DigestMethod Algorithm="http://www.w3.org/2001/04/xmlenc#sha256"/>
        <DigestValue>niQaDPd5BLutYwXXK6bJ4AMSevVHNMBLJ445k5Go1Io=</DigestValue>
      </Reference>
      <Reference URI="/word/media/image1.emf?ContentType=image/x-emf">
        <DigestMethod Algorithm="http://www.w3.org/2001/04/xmlenc#sha256"/>
        <DigestValue>p3fHunJkx+KgAIQl+6DDVguyoR60QCbR5NyL0+BKQQI=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shQy8t0Naaul2sIcp0LXnU6r+Yhj0qPHCFg67ZKy9BM=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byw+fbH21vrz2dshLvfqXFLXvMmcUBSX2HKN576m5eo=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2019-11-14T09:11:49Z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{5F510FA2-5DA1-45AF-AB02-E73ADED58904}</SetupID>
          <SignatureText/>
          <SignatureImage>AQAAAGwAAAAAAAAAAAAAAHoAAAAaAAAAAAAAAAAAAAB4CwAAgQIAACBFTUYAAAEACLUAAAwAAAABAAAAAAAAAAAAAAAAAAAAQAYAAIQDAAB+AQAA1gAAAAAAAAAAAAAAAAAAADDUBQDwQwMARgAAACwAAAAgAAAARU1GKwFAAQAcAAAAEAAAAAIQwNsBAAAAYAAAAGA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9UIAAACAAAAAgP7/10EhAAAACAAAAGIAAAAMAAAAAQAAABUAAAAMAAAABAAAABUAAAAMAAAABAAAAFEAAAB4cAAAAAAAAAAAAAB6AAAAGgAAAAAAAAAAAAAAAAAAAAAAAAAAAQAAOAAAAFAAAAAoAAAAeAAAAABwAAAAAAAAIADMAHsAAAAb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2019-11-14T09:11:49Z</xd:SigningTime>
          <xd:SigningCertificate>
            <xd:Cert>
              <xd:CertDigest>
                <DigestMethod Algorithm="http://www.w3.org/2001/04/xmlenc#sha256"/>
                <DigestValue>weSIC4lwuwsvmHgWLQx15xMValA8CILiVLbiZx2Bum8=</DigestValue>
              </xd:CertDigest>
              <xd:IssuerSerial>
                <X509IssuerName>CN=PostSignum Qualified CA 3, O="Česká pošta, s.p. [IČ 47114983]", C=CZ</X509IssuerName>
                <X509SerialNumber>5181402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P8AAAB/AAAAAAAAAAAAAADgFwAA5AsAACBFTUYAAAEAZIoAAMM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D8Ebjy/BEUmShvcCwsbwjz/BEBAAAAvPL8EQDNPwCaLCxvTF8pb9jy/BEszT8Aeyosb7jy/BFMXylv2PL8EdDtK2+w5ytvsPL8ERsAAAABAAAAmPL8EQIAAAAAAAAARM0/AEPoKm+Y8vwRIOgqb4jNPwBOIixvVSIsb57EvtwAAPwRCJsob7AsLG8AAAAAmPL8EQjz/BGUzT8Anyosb3xfKW9QR+IOuPL8ERSZKG9wLCxvVSIsbwEAAAC88vwRAAA/AAcAAAAAAAAAxjOXd9DNPwBUBhp/BwAAAMTOPwAAWo13AdgAAMTOP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sdjHE/AHBzPwBd2Xp3AQAAADBxPwAAAAAAAACFAA0BAAACAAAAUQEAAAEAAAB4MfUcAAAAAID8QBADAAAA8PTcEWAEQRAAAAAAgPxAEEIRPWQDAAAASBE9ZAEAAACQPjgdCI11ZFmcOmRIr7l7Z0p2YJgIkgDgcj8Aidh6dwAAPwAHAAAAldh6d9h3PwDg////AAAAAAAAAAAAAAAAkAEAAAAAAAEAAAAAYQByAGkAYQBsAAAAAAAAAAAAAAAAAAAAAAAAAMYzl3cAAAAAVAYafwYAAACQcj8AAFqNdwHYAACQcj8AAAAAAAAAAAAAAAAAAAAAAAAAAACATjQQ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AAHAgIiUwB5AHMAdABlAG0AAAAAAAAAAAAAAAAAAAAAAAAAAAAAAAAAAAAAAAAAAAAAAAAAAAAAAAAAAAAAAAAAAAAAAAAAAQQBAAAACgAAAGo/TGTzIAEE2O3nEcACsAsAAAAAQGs/AKybenctDgAAGGs/AHhPlADAArALLyEhNAAAAAAvITT//////8gEAAAhNAEAwAKwCwAAAAAtDvf//////8gEAAAK9woASPMbHQAAAAC8WNp2HrB8dy8hITRU3iEdAAAAAP////8AAAAAkAc1HYBvPwAAAAAAkAc1HRBl4REvsHx3LyEhNAD8AAABAAAAVN4hHZAHNR0AAAAAANwAAAAAAAAAAAAALyE0AAEAAAAA2AAAgG8/AC8hNP//////yAQAACE0AQDAArALAAAAAP/////0az8AOzR8dy8hITR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AAAAYAAAAHAAAABwAAAAYAAAAHAAAABQAAAAYAAAADAAAAAwAAAAYAAAADAAAAAwAAAAMAAAADAAAABwAAAAcAAAADAAAAAwAAAAYAAAAGAAAABAAAAAQAAAAGAAAAAwAAAAkAAAAFAAAABgAAAAQAAAAHAAAABwAAAAUAAAAGAAAAAwAAAAMAAAAIAAAAAwAAAAYAAAAWAAAADAAAAAAAAAAlAAAADAAAAAIAAAAOAAAAFAAAAAAAAAAQAAAAFAAAAA==</Object>
  <Object Id="idInvalidSigLnImg">AQAAAGwAAAAAAAAAAAAAAP8AAAB/AAAAAAAAAAAAAADgFwAA5AsAACBFTUYAAAEAAI4AAMk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Xd2jknGUcmD8AiJ+FAAsAAADclT8AAAAAAAAAhQAQhIoAAAAAAEqFPGSIlT8A2ig9ZMDaUQB4AAAA0AcoAGQAAAACAAAAAm2+d6gcURAAAIUAAgAAAAAAAADAQ00QAAAoAAAAhQAPAAAAZAAAALuudmBYytYRjJc/AInYencAAD8AAAAAAJXYendIytYR9f///wAAAAAAAAAAAAAAAJABAACEDJ6aKJY/ANGllncAABR3HJY/AAAAAAAklj8AAAAAAAkAAAAAAAAAxjOXdwoACwBUBhp/CQAAADyXPwAAWo13AdgAADyXPwAAAAAAAAAAAAAAAAAAAAAAAAAAAGR2AAgAAAAAJQAAAAwAAAABAAAAGAAAAAwAAAD/AAACEgAAAAwAAAABAAAAHgAAABgAAAAiAAAABAAAAHkAAAARAAAAJQAAAAwAAAABAAAAVAAAAKgAAAAjAAAABAAAAHcAAAAQAAAAAQAAAAAAv0HkOL5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D8Ebjy/BEUmShvcCwsbwjz/BEBAAAAvPL8EQDNPwCaLCxvTF8pb9jy/BEszT8Aeyosb7jy/BFMXylv2PL8EdDtK2+w5ytvsPL8ERsAAAABAAAAmPL8EQIAAAAAAAAARM0/AEPoKm+Y8vwRIOgqb4jNPwBOIixvVSIsb57EvtwAAPwRCJsob7AsLG8AAAAAmPL8EQjz/BGUzT8Anyosb3xfKW9QR+IOuPL8ERSZKG9wLCxvVSIsbwEAAAC88vwRAAA/AAcAAAAAAAAAxjOXd9DNPwBUBhp/BwAAAMTOPwAAWo13AdgAAMTOP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sdjHE/AHBzPwBd2Xp3AQAAADBxPwAAAAAAAACFAA0BAAACAAAAUQEAAAEAAAB4MfUcAAAAAID8QBADAAAA8PTcEWAEQRAAAAAAgPxAEEIRPWQDAAAASBE9ZAEAAACQPjgdCI11ZFmcOmRIr7l7Z0p2YJgIkgDgcj8Aidh6dwAAPwAHAAAAldh6d9h3PwDg////AAAAAAAAAAAAAAAAkAEAAAAAAAEAAAAAYQByAGkAYQBsAAAAAAAAAAAAAAAAAAAAAAAAAMYzl3cAAAAAVAYafwYAAACQcj8AAFqNdwHYAACQcj8AAAAAAAAAAAAAAAAAAAAAAAAAAACATjQQ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AAHAgIiUwB5AHMAdABlAG0AAAAAAAAAAAAAAAAAAAAAAAAAAAAAAAAAAAAAAAAAAAAAAAAAAAAAAAAAAAAAAAAAAAAAAAAAPRgPAAAADQAAAGo/TGQBAAAA+Go/AMACsAsAAAAAQGs/AKybenctDgAAGGs/AHhPlADAArALGCEh9wRvPwAYIff//////8gEAAAh9wEAwAKwCwAAAAAtDvf//////8gEAAAK9woASPMbHQAAAAC8WNp2HrB8dxghIfdU3iEdAAAAAP////8AAAAAFEs0HYBvPwAAAAAAFEs0HUBf4REvsHx3GCEh9wD8AAABAAAAVN4hHRRLNB0AAAAAANwAAAAAAAAAAAAAGCH3AAEAAAAA2AAAgG8/ABgh9///////yAQAACH3AQDAArALAAAAAP/////0az8AOzR8dxghIfd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AAAAYAAAAHAAAABwAAAAYAAAAHAAAABQAAAAYAAAADAAAAAwAAAAYAAAADAAAAAwAAAAMAAAADAAAABwAAAAcAAAADAAAAAwAAAAYAAAAGAAAABAAAAAQAAAAGAAAAAwAAAAkAAAAFAAAABgAAAAQAAAAHAAAABwAAAAUAAAAGAAAAAwAAAAMAAAAIAAAAA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44CE-8236-40DB-8525-E6EF4FE9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5</TotalTime>
  <Pages>1</Pages>
  <Words>67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446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2019-01-08T13:10:00Z</cp:lastPrinted>
  <dcterms:created xsi:type="dcterms:W3CDTF">2019-11-14T09:06:00Z</dcterms:created>
  <dcterms:modified xsi:type="dcterms:W3CDTF">2019-11-14T09:11:00Z</dcterms:modified>
</cp:coreProperties>
</file>