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E39D8">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E39D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E39D8">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E39D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E39D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E39D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E39D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E39D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39D8"/>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3BF22-906A-4210-9A6B-087EFE8FB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2019-11-12T14:04:00Z</dcterms:created>
  <dcterms:modified xsi:type="dcterms:W3CDTF">2019-11-12T14:04:00Z</dcterms:modified>
</cp:coreProperties>
</file>