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30F10" w:rsidP="00C30F1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30F10" w:rsidRDefault="00C30F10" w:rsidP="00C30F1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982707-0749/2015</w:t>
      </w:r>
    </w:p>
    <w:p w:rsidR="00C30F10" w:rsidRDefault="00C30F10" w:rsidP="00C30F1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</w:p>
    <w:p w:rsidR="00C30F10" w:rsidRDefault="00C30F10" w:rsidP="00C30F1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30F10" w:rsidRDefault="00C30F10" w:rsidP="00C30F10">
      <w:pPr>
        <w:numPr>
          <w:ilvl w:val="0"/>
          <w:numId w:val="0"/>
        </w:numPr>
        <w:spacing w:after="0" w:line="240" w:lineRule="auto"/>
        <w:ind w:left="142"/>
      </w:pPr>
    </w:p>
    <w:p w:rsidR="00C30F10" w:rsidRDefault="00F20140" w:rsidP="00C30F1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20140"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20140">
        <w:t>x</w:t>
      </w:r>
    </w:p>
    <w:p w:rsidR="004D5965" w:rsidRPr="00946025" w:rsidRDefault="00C30F10" w:rsidP="004D5965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20140">
        <w:rPr>
          <w:b/>
        </w:rPr>
        <w:t>x</w:t>
      </w:r>
    </w:p>
    <w:p w:rsidR="00C30F10" w:rsidRDefault="00F20140" w:rsidP="004D5965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rPr>
          <w:b/>
        </w:rPr>
        <w:t>x</w:t>
      </w:r>
    </w:p>
    <w:p w:rsidR="00C30F10" w:rsidRDefault="00C30F10" w:rsidP="00C30F1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30F10" w:rsidRDefault="00C30F1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30F10" w:rsidRPr="00C30F10" w:rsidRDefault="00C30F10" w:rsidP="00C30F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982707-0749/2015 ze dne </w:t>
      </w:r>
      <w:proofErr w:type="gramStart"/>
      <w:r>
        <w:t>4.5.2015</w:t>
      </w:r>
      <w:proofErr w:type="gramEnd"/>
      <w:r>
        <w:t xml:space="preserve"> (dále jen "Dohoda"), a to následujícím způsobem: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C30F10" w:rsidRDefault="00C30F10" w:rsidP="008F557E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F20140">
        <w:t>x</w:t>
      </w:r>
      <w:r>
        <w:t xml:space="preserve"> dní ode dne jejího vystavení.</w:t>
      </w:r>
    </w:p>
    <w:p w:rsidR="00C30F10" w:rsidRDefault="00C30F10" w:rsidP="008F557E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C30F10" w:rsidRDefault="00C30F10" w:rsidP="008F557E">
      <w:pPr>
        <w:numPr>
          <w:ilvl w:val="2"/>
          <w:numId w:val="21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C30F10" w:rsidRDefault="00C30F10" w:rsidP="008F557E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C30F10" w:rsidRPr="004D5965" w:rsidRDefault="00F20140" w:rsidP="008F557E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30F10" w:rsidRPr="004D5965" w:rsidRDefault="00C30F10" w:rsidP="008F557E">
      <w:pPr>
        <w:numPr>
          <w:ilvl w:val="2"/>
          <w:numId w:val="21"/>
        </w:numPr>
        <w:spacing w:after="120"/>
        <w:jc w:val="both"/>
      </w:pPr>
      <w:r w:rsidRPr="004D5965">
        <w:rPr>
          <w:b/>
        </w:rPr>
        <w:t xml:space="preserve">ID CČK složky: </w:t>
      </w:r>
      <w:r w:rsidR="00F20140">
        <w:rPr>
          <w:b/>
        </w:rPr>
        <w:t>x</w:t>
      </w:r>
    </w:p>
    <w:p w:rsidR="004D5965" w:rsidRPr="00946025" w:rsidRDefault="00F20140" w:rsidP="008F557E">
      <w:pPr>
        <w:numPr>
          <w:ilvl w:val="2"/>
          <w:numId w:val="21"/>
        </w:numPr>
        <w:spacing w:after="120"/>
        <w:jc w:val="both"/>
      </w:pPr>
      <w:r>
        <w:rPr>
          <w:b/>
        </w:rPr>
        <w:t>x</w:t>
      </w:r>
    </w:p>
    <w:p w:rsidR="004D5965" w:rsidRDefault="004D5965" w:rsidP="008F557E">
      <w:pPr>
        <w:numPr>
          <w:ilvl w:val="2"/>
          <w:numId w:val="21"/>
        </w:numPr>
        <w:spacing w:after="120"/>
        <w:jc w:val="both"/>
      </w:pPr>
      <w:r>
        <w:rPr>
          <w:b/>
        </w:rPr>
        <w:t xml:space="preserve">ID CČK složky: </w:t>
      </w:r>
      <w:r w:rsidR="00F20140">
        <w:rPr>
          <w:b/>
        </w:rPr>
        <w:t>x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C30F10" w:rsidRDefault="00C30F10" w:rsidP="008F557E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30F10" w:rsidRDefault="00C30F10" w:rsidP="008F557E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F20140">
        <w:rPr>
          <w:b/>
        </w:rPr>
        <w:t>x</w:t>
      </w:r>
    </w:p>
    <w:p w:rsidR="00C30F10" w:rsidRPr="00C30F10" w:rsidRDefault="00C30F10" w:rsidP="00C30F1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30F10" w:rsidRDefault="00C30F10" w:rsidP="008F557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30F10" w:rsidRDefault="00C30F10" w:rsidP="00C30F10">
      <w:pPr>
        <w:numPr>
          <w:ilvl w:val="0"/>
          <w:numId w:val="0"/>
        </w:numPr>
        <w:spacing w:after="120"/>
      </w:pPr>
    </w:p>
    <w:p w:rsidR="00C30F10" w:rsidRDefault="00C30F10" w:rsidP="00C30F10">
      <w:pPr>
        <w:numPr>
          <w:ilvl w:val="0"/>
          <w:numId w:val="0"/>
        </w:numPr>
        <w:spacing w:after="120"/>
      </w:pPr>
    </w:p>
    <w:p w:rsidR="00C30F10" w:rsidRDefault="00C30F10" w:rsidP="00C30F10">
      <w:pPr>
        <w:numPr>
          <w:ilvl w:val="0"/>
          <w:numId w:val="0"/>
        </w:numPr>
        <w:spacing w:after="120"/>
        <w:sectPr w:rsidR="00C30F1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30F10" w:rsidRDefault="00C30F10" w:rsidP="00C30F10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D5965">
        <w:t>Olomouci</w:t>
      </w:r>
      <w:r>
        <w:t xml:space="preserve"> dne </w:t>
      </w:r>
    </w:p>
    <w:p w:rsidR="00C30F10" w:rsidRDefault="00C30F10" w:rsidP="00C30F10">
      <w:pPr>
        <w:numPr>
          <w:ilvl w:val="0"/>
          <w:numId w:val="0"/>
        </w:numPr>
        <w:spacing w:after="120"/>
      </w:pPr>
      <w:r>
        <w:t>Za ČP:</w:t>
      </w:r>
    </w:p>
    <w:p w:rsidR="00C30F10" w:rsidRDefault="00C30F10" w:rsidP="00C30F10">
      <w:pPr>
        <w:numPr>
          <w:ilvl w:val="0"/>
          <w:numId w:val="0"/>
        </w:numPr>
        <w:spacing w:after="120"/>
      </w:pPr>
    </w:p>
    <w:p w:rsidR="00C30F10" w:rsidRDefault="00C30F10" w:rsidP="00C30F1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0F10" w:rsidRDefault="00C30F10" w:rsidP="00C30F10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C30F10" w:rsidRDefault="00C30F10" w:rsidP="00C30F10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C30F10" w:rsidRDefault="00C30F10" w:rsidP="00C30F1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30F10" w:rsidRDefault="00C30F10" w:rsidP="00C30F10">
      <w:pPr>
        <w:numPr>
          <w:ilvl w:val="0"/>
          <w:numId w:val="0"/>
        </w:numPr>
        <w:spacing w:after="120"/>
      </w:pPr>
      <w:r>
        <w:t>Za Odesílatele:</w:t>
      </w:r>
    </w:p>
    <w:p w:rsidR="00C30F10" w:rsidRDefault="00C30F10" w:rsidP="00C30F10">
      <w:pPr>
        <w:numPr>
          <w:ilvl w:val="0"/>
          <w:numId w:val="0"/>
        </w:numPr>
        <w:spacing w:after="120"/>
      </w:pPr>
    </w:p>
    <w:p w:rsidR="00C30F10" w:rsidRDefault="00C30F10" w:rsidP="00C30F1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0F10" w:rsidRDefault="00F20140" w:rsidP="00C30F10">
      <w:pPr>
        <w:numPr>
          <w:ilvl w:val="0"/>
          <w:numId w:val="0"/>
        </w:numPr>
        <w:spacing w:after="120"/>
        <w:jc w:val="center"/>
      </w:pPr>
      <w:r>
        <w:t>x</w:t>
      </w:r>
    </w:p>
    <w:p w:rsidR="00C30F10" w:rsidRPr="00C30F10" w:rsidRDefault="00F20140" w:rsidP="00C30F1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30F10" w:rsidRPr="00C30F10" w:rsidSect="00C30F1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92" w:rsidRDefault="002C6D92">
      <w:r>
        <w:separator/>
      </w:r>
    </w:p>
  </w:endnote>
  <w:endnote w:type="continuationSeparator" w:id="0">
    <w:p w:rsidR="002C6D92" w:rsidRDefault="002C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201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201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92" w:rsidRDefault="002C6D92">
      <w:r>
        <w:separator/>
      </w:r>
    </w:p>
  </w:footnote>
  <w:footnote w:type="continuationSeparator" w:id="0">
    <w:p w:rsidR="002C6D92" w:rsidRDefault="002C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E75E8" wp14:editId="623E32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0F1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11305A" wp14:editId="397893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30F1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982707-0749/2015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D0FEBC" wp14:editId="29C95F3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60E4B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6B73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6D9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5965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28D1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557E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2D91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0F1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014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069-5076-48A6-A40C-0D549727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404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2015-06-16T06:51:00Z</cp:lastPrinted>
  <dcterms:created xsi:type="dcterms:W3CDTF">2016-08-03T07:35:00Z</dcterms:created>
  <dcterms:modified xsi:type="dcterms:W3CDTF">2016-08-03T07:36:00Z</dcterms:modified>
</cp:coreProperties>
</file>