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2E" w:rsidRDefault="00EC61FB" w:rsidP="004861F4">
      <w:pPr>
        <w:ind w:firstLine="0"/>
        <w:jc w:val="center"/>
        <w:rPr>
          <w:b/>
          <w:sz w:val="32"/>
          <w:szCs w:val="32"/>
        </w:rPr>
      </w:pPr>
      <w:r w:rsidRPr="00F9699A">
        <w:rPr>
          <w:b/>
          <w:sz w:val="32"/>
          <w:szCs w:val="32"/>
        </w:rPr>
        <w:t xml:space="preserve">Dodatek č. 1 </w:t>
      </w:r>
    </w:p>
    <w:p w:rsidR="00EC61FB" w:rsidRPr="00F9699A" w:rsidRDefault="00EC61FB" w:rsidP="004861F4">
      <w:pPr>
        <w:ind w:firstLine="0"/>
        <w:jc w:val="center"/>
        <w:rPr>
          <w:b/>
          <w:sz w:val="36"/>
          <w:szCs w:val="36"/>
          <w:u w:val="single"/>
        </w:rPr>
      </w:pPr>
      <w:r w:rsidRPr="00F9699A">
        <w:rPr>
          <w:b/>
          <w:sz w:val="32"/>
          <w:szCs w:val="32"/>
        </w:rPr>
        <w:t>k</w:t>
      </w:r>
      <w:r w:rsidR="0034282E">
        <w:rPr>
          <w:b/>
          <w:sz w:val="32"/>
          <w:szCs w:val="32"/>
        </w:rPr>
        <w:t>e</w:t>
      </w:r>
      <w:r w:rsidRPr="00F9699A">
        <w:rPr>
          <w:b/>
          <w:sz w:val="32"/>
          <w:szCs w:val="32"/>
        </w:rPr>
        <w:t xml:space="preserve"> </w:t>
      </w:r>
      <w:r w:rsidR="00A86FFE">
        <w:rPr>
          <w:b/>
          <w:sz w:val="32"/>
          <w:szCs w:val="32"/>
        </w:rPr>
        <w:t>Smlouvě o poskytování</w:t>
      </w:r>
      <w:r w:rsidR="0034282E">
        <w:rPr>
          <w:b/>
          <w:sz w:val="32"/>
          <w:szCs w:val="32"/>
        </w:rPr>
        <w:t xml:space="preserve"> osobní</w:t>
      </w:r>
      <w:r w:rsidR="00A86FFE">
        <w:rPr>
          <w:b/>
          <w:sz w:val="32"/>
          <w:szCs w:val="32"/>
        </w:rPr>
        <w:t xml:space="preserve"> služb</w:t>
      </w:r>
      <w:r w:rsidR="0034282E">
        <w:rPr>
          <w:b/>
          <w:sz w:val="32"/>
          <w:szCs w:val="32"/>
        </w:rPr>
        <w:t>y canisterapie č. 1/2017</w:t>
      </w:r>
      <w:r w:rsidR="00A86FFE">
        <w:rPr>
          <w:b/>
          <w:sz w:val="32"/>
          <w:szCs w:val="32"/>
        </w:rPr>
        <w:t xml:space="preserve"> </w:t>
      </w:r>
      <w:r w:rsidRPr="00F9699A">
        <w:rPr>
          <w:b/>
          <w:sz w:val="32"/>
          <w:szCs w:val="32"/>
        </w:rPr>
        <w:t xml:space="preserve"> </w:t>
      </w:r>
    </w:p>
    <w:p w:rsidR="0034282E" w:rsidRPr="009764B7" w:rsidRDefault="009764B7" w:rsidP="004861F4">
      <w:pPr>
        <w:pStyle w:val="Zkladntext3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(dále jen Smlouva)</w:t>
      </w:r>
    </w:p>
    <w:p w:rsidR="0034282E" w:rsidRPr="0034282E" w:rsidRDefault="0034282E" w:rsidP="004861F4">
      <w:pPr>
        <w:pStyle w:val="Zkladntext31"/>
        <w:rPr>
          <w:b w:val="0"/>
          <w:bCs/>
          <w:sz w:val="24"/>
          <w:szCs w:val="24"/>
        </w:rPr>
      </w:pPr>
    </w:p>
    <w:p w:rsidR="00EC61FB" w:rsidRPr="0034282E" w:rsidRDefault="0034282E" w:rsidP="0034282E">
      <w:pPr>
        <w:pStyle w:val="Zkladntext31"/>
        <w:jc w:val="left"/>
        <w:rPr>
          <w:b w:val="0"/>
          <w:bCs/>
          <w:sz w:val="24"/>
          <w:szCs w:val="24"/>
        </w:rPr>
      </w:pPr>
      <w:r w:rsidRPr="0034282E">
        <w:rPr>
          <w:b w:val="0"/>
          <w:bCs/>
          <w:sz w:val="24"/>
          <w:szCs w:val="24"/>
        </w:rPr>
        <w:t>s</w:t>
      </w:r>
      <w:r w:rsidR="00EC61FB" w:rsidRPr="0034282E">
        <w:rPr>
          <w:b w:val="0"/>
          <w:bCs/>
          <w:sz w:val="24"/>
          <w:szCs w:val="24"/>
        </w:rPr>
        <w:t>jednaný níže uvedeného dne, měsíce a roku</w:t>
      </w:r>
      <w:r w:rsidRPr="0034282E">
        <w:rPr>
          <w:b w:val="0"/>
          <w:bCs/>
          <w:sz w:val="24"/>
          <w:szCs w:val="24"/>
        </w:rPr>
        <w:t xml:space="preserve"> </w:t>
      </w:r>
      <w:r w:rsidR="00EC61FB" w:rsidRPr="0034282E">
        <w:rPr>
          <w:b w:val="0"/>
          <w:bCs/>
          <w:sz w:val="24"/>
          <w:szCs w:val="24"/>
        </w:rPr>
        <w:t>mezi těmito smluvními stranami:</w:t>
      </w:r>
    </w:p>
    <w:p w:rsidR="00EC61FB" w:rsidRPr="00F9699A" w:rsidRDefault="00EC61FB" w:rsidP="004861F4">
      <w:pPr>
        <w:tabs>
          <w:tab w:val="left" w:pos="2127"/>
        </w:tabs>
      </w:pPr>
    </w:p>
    <w:p w:rsidR="00077DA2" w:rsidRDefault="00583701" w:rsidP="00077DA2">
      <w:pPr>
        <w:ind w:firstLine="0"/>
        <w:rPr>
          <w:b/>
        </w:rPr>
      </w:pPr>
      <w:r w:rsidRPr="00F9699A">
        <w:rPr>
          <w:b/>
        </w:rPr>
        <w:t>Domov Na Zámečku Rokytnice,</w:t>
      </w:r>
      <w:r w:rsidR="00077DA2">
        <w:rPr>
          <w:b/>
        </w:rPr>
        <w:t xml:space="preserve"> </w:t>
      </w:r>
      <w:r w:rsidRPr="00F9699A">
        <w:rPr>
          <w:b/>
        </w:rPr>
        <w:t>p.</w:t>
      </w:r>
      <w:r w:rsidR="00077DA2">
        <w:rPr>
          <w:b/>
        </w:rPr>
        <w:t xml:space="preserve"> </w:t>
      </w:r>
      <w:r w:rsidRPr="00F9699A">
        <w:rPr>
          <w:b/>
        </w:rPr>
        <w:t>o.</w:t>
      </w:r>
      <w:r w:rsidR="00EC61FB" w:rsidRPr="00F9699A">
        <w:rPr>
          <w:b/>
        </w:rPr>
        <w:t>,</w:t>
      </w:r>
      <w:r w:rsidRPr="00F9699A">
        <w:rPr>
          <w:b/>
        </w:rPr>
        <w:t xml:space="preserve"> </w:t>
      </w:r>
    </w:p>
    <w:p w:rsidR="00EC61FB" w:rsidRPr="00077DA2" w:rsidRDefault="00EC61FB" w:rsidP="00077DA2">
      <w:pPr>
        <w:ind w:firstLine="0"/>
        <w:rPr>
          <w:bCs/>
        </w:rPr>
      </w:pPr>
      <w:r w:rsidRPr="00077DA2">
        <w:rPr>
          <w:bCs/>
        </w:rPr>
        <w:t xml:space="preserve">IČ </w:t>
      </w:r>
      <w:r w:rsidR="00583701" w:rsidRPr="00077DA2">
        <w:rPr>
          <w:bCs/>
        </w:rPr>
        <w:t>61985911</w:t>
      </w:r>
      <w:r w:rsidRPr="00077DA2">
        <w:rPr>
          <w:bCs/>
        </w:rPr>
        <w:t>, se sídlem</w:t>
      </w:r>
      <w:r w:rsidR="00583701" w:rsidRPr="00077DA2">
        <w:rPr>
          <w:bCs/>
        </w:rPr>
        <w:t xml:space="preserve"> Rokytnice č.p. 1</w:t>
      </w:r>
      <w:r w:rsidRPr="00077DA2">
        <w:rPr>
          <w:bCs/>
        </w:rPr>
        <w:t>, PSČ</w:t>
      </w:r>
      <w:r w:rsidR="00583701" w:rsidRPr="00077DA2">
        <w:rPr>
          <w:bCs/>
        </w:rPr>
        <w:t xml:space="preserve"> 751 04</w:t>
      </w:r>
      <w:r w:rsidRPr="00077DA2">
        <w:rPr>
          <w:bCs/>
        </w:rPr>
        <w:t xml:space="preserve">, </w:t>
      </w:r>
    </w:p>
    <w:p w:rsidR="00EC61FB" w:rsidRPr="00F9699A" w:rsidRDefault="00583701" w:rsidP="00077DA2">
      <w:pPr>
        <w:pStyle w:val="Bezmezer"/>
        <w:jc w:val="both"/>
      </w:pPr>
      <w:r w:rsidRPr="00077DA2">
        <w:rPr>
          <w:bCs/>
        </w:rPr>
        <w:t>zastoupený</w:t>
      </w:r>
      <w:r w:rsidR="00A86FFE" w:rsidRPr="00077DA2">
        <w:rPr>
          <w:bCs/>
        </w:rPr>
        <w:t xml:space="preserve"> ředitelkou</w:t>
      </w:r>
      <w:r w:rsidR="00A86FFE">
        <w:t xml:space="preserve"> </w:t>
      </w:r>
      <w:r w:rsidRPr="00F9699A">
        <w:t xml:space="preserve"> JUDr. Evou F</w:t>
      </w:r>
      <w:r w:rsidR="00A86FFE">
        <w:t>a</w:t>
      </w:r>
      <w:r w:rsidRPr="00F9699A">
        <w:t xml:space="preserve">bovou </w:t>
      </w:r>
    </w:p>
    <w:p w:rsidR="00EC61FB" w:rsidRDefault="00583701" w:rsidP="00077DA2">
      <w:pPr>
        <w:pStyle w:val="Bezmezer"/>
        <w:jc w:val="both"/>
        <w:rPr>
          <w:i/>
          <w:iCs/>
        </w:rPr>
      </w:pPr>
      <w:r w:rsidRPr="00F9699A">
        <w:rPr>
          <w:i/>
          <w:iCs/>
        </w:rPr>
        <w:t>dále jen jako "Objednavatelʺ</w:t>
      </w:r>
    </w:p>
    <w:p w:rsidR="00077DA2" w:rsidRPr="00F9699A" w:rsidRDefault="00077DA2" w:rsidP="00077DA2">
      <w:pPr>
        <w:pStyle w:val="Bezmezer"/>
        <w:jc w:val="both"/>
        <w:rPr>
          <w:bCs/>
        </w:rPr>
      </w:pPr>
    </w:p>
    <w:p w:rsidR="00EC61FB" w:rsidRDefault="00EC61FB" w:rsidP="00077DA2">
      <w:pPr>
        <w:ind w:firstLine="0"/>
        <w:jc w:val="left"/>
      </w:pPr>
      <w:r w:rsidRPr="00F9699A">
        <w:t>a</w:t>
      </w:r>
    </w:p>
    <w:p w:rsidR="00077DA2" w:rsidRPr="00F9699A" w:rsidRDefault="00077DA2" w:rsidP="00077DA2">
      <w:pPr>
        <w:ind w:firstLine="0"/>
        <w:jc w:val="left"/>
      </w:pPr>
    </w:p>
    <w:p w:rsidR="00077DA2" w:rsidRDefault="00583701" w:rsidP="004861F4">
      <w:pPr>
        <w:ind w:left="720" w:hanging="720"/>
        <w:rPr>
          <w:b/>
        </w:rPr>
      </w:pPr>
      <w:r w:rsidRPr="00F9699A">
        <w:rPr>
          <w:b/>
        </w:rPr>
        <w:t>Jana Mužíková</w:t>
      </w:r>
    </w:p>
    <w:p w:rsidR="00077DA2" w:rsidRDefault="00583701" w:rsidP="00077DA2">
      <w:pPr>
        <w:ind w:left="720" w:hanging="720"/>
        <w:rPr>
          <w:bCs/>
        </w:rPr>
      </w:pPr>
      <w:r w:rsidRPr="00077DA2">
        <w:rPr>
          <w:bCs/>
        </w:rPr>
        <w:t>IČ 04699441</w:t>
      </w:r>
      <w:r w:rsidR="00F9699A" w:rsidRPr="00077DA2">
        <w:rPr>
          <w:bCs/>
        </w:rPr>
        <w:t xml:space="preserve">, Oldřichov 21, PSČ 751 11 </w:t>
      </w:r>
      <w:r w:rsidR="00EC61FB" w:rsidRPr="00077DA2">
        <w:rPr>
          <w:bCs/>
        </w:rPr>
        <w:t xml:space="preserve"> </w:t>
      </w:r>
    </w:p>
    <w:p w:rsidR="00583701" w:rsidRPr="00F9699A" w:rsidRDefault="00583701" w:rsidP="00077DA2">
      <w:pPr>
        <w:ind w:left="720" w:hanging="720"/>
        <w:rPr>
          <w:bCs/>
        </w:rPr>
      </w:pPr>
      <w:r w:rsidRPr="00F9699A">
        <w:rPr>
          <w:i/>
          <w:iCs/>
        </w:rPr>
        <w:t>dále jen jako "Poskytovatelʺ</w:t>
      </w:r>
    </w:p>
    <w:p w:rsidR="00EC61FB" w:rsidRPr="00F9699A" w:rsidRDefault="00EC61FB" w:rsidP="004861F4">
      <w:pPr>
        <w:ind w:left="284" w:hanging="284"/>
        <w:rPr>
          <w:i/>
          <w:iCs/>
        </w:rPr>
      </w:pPr>
    </w:p>
    <w:p w:rsidR="00EC61FB" w:rsidRPr="00F9699A" w:rsidRDefault="00EC61FB" w:rsidP="004861F4">
      <w:pPr>
        <w:ind w:firstLine="0"/>
        <w:jc w:val="center"/>
        <w:rPr>
          <w:b/>
          <w:bCs/>
        </w:rPr>
      </w:pPr>
    </w:p>
    <w:p w:rsidR="00EC61FB" w:rsidRPr="00F9699A" w:rsidRDefault="00EC61FB" w:rsidP="004861F4">
      <w:pPr>
        <w:ind w:firstLine="0"/>
        <w:jc w:val="center"/>
        <w:rPr>
          <w:b/>
          <w:bCs/>
          <w:szCs w:val="24"/>
        </w:rPr>
      </w:pPr>
    </w:p>
    <w:p w:rsidR="00EC61FB" w:rsidRPr="00F9699A" w:rsidRDefault="00077DA2" w:rsidP="00077DA2">
      <w:pPr>
        <w:ind w:firstLine="0"/>
        <w:rPr>
          <w:b/>
          <w:bCs/>
          <w:szCs w:val="24"/>
        </w:rPr>
      </w:pPr>
      <w:r>
        <w:rPr>
          <w:b/>
          <w:bCs/>
          <w:szCs w:val="24"/>
        </w:rPr>
        <w:t>Článek II. Smlouvy se mění následovně:</w:t>
      </w:r>
    </w:p>
    <w:p w:rsidR="00EC61FB" w:rsidRDefault="00EC61FB" w:rsidP="00F9699A">
      <w:pPr>
        <w:pStyle w:val="Normalneodsazen"/>
        <w:jc w:val="center"/>
        <w:rPr>
          <w:b/>
          <w:bCs/>
        </w:rPr>
      </w:pPr>
    </w:p>
    <w:p w:rsidR="00F9699A" w:rsidRDefault="00F9699A" w:rsidP="00E1759B">
      <w:pPr>
        <w:pStyle w:val="Normalneodsazen"/>
      </w:pPr>
      <w:r>
        <w:t xml:space="preserve">Cena za poskytování canisterapeutických služeb </w:t>
      </w:r>
      <w:r w:rsidR="00E1759B">
        <w:t xml:space="preserve">v rozsahu 90 minut za běžnou canisterapeutickou návštěvu činí </w:t>
      </w:r>
      <w:r w:rsidR="00E1759B">
        <w:rPr>
          <w:b/>
          <w:bCs/>
        </w:rPr>
        <w:t xml:space="preserve">700 Kč </w:t>
      </w:r>
      <w:r w:rsidR="00E1759B">
        <w:t xml:space="preserve"> (sedmset korun českých)</w:t>
      </w:r>
      <w:r>
        <w:t>.</w:t>
      </w:r>
    </w:p>
    <w:p w:rsidR="00F9699A" w:rsidRDefault="00F9699A" w:rsidP="00F9699A">
      <w:pPr>
        <w:pStyle w:val="Normalneodsazen"/>
        <w:jc w:val="left"/>
      </w:pPr>
    </w:p>
    <w:p w:rsidR="00F9699A" w:rsidRPr="00F9699A" w:rsidRDefault="00F9699A" w:rsidP="00F9699A">
      <w:pPr>
        <w:pStyle w:val="Normalneodsazen"/>
        <w:jc w:val="center"/>
        <w:rPr>
          <w:b/>
          <w:bCs/>
          <w:color w:val="000000"/>
        </w:rPr>
      </w:pPr>
    </w:p>
    <w:p w:rsidR="00EC61FB" w:rsidRPr="00F9699A" w:rsidRDefault="00EC61FB" w:rsidP="004861F4"/>
    <w:p w:rsidR="00A86FFE" w:rsidRDefault="00A86FFE" w:rsidP="00A86FFE">
      <w:pPr>
        <w:pStyle w:val="Zkladntext2"/>
      </w:pPr>
      <w:r>
        <w:t xml:space="preserve">Ostatní ustanovení Smlouvy </w:t>
      </w:r>
      <w:r w:rsidR="00E1759B">
        <w:t>zůstáva</w:t>
      </w:r>
      <w:r>
        <w:t xml:space="preserve">jí nadále v platnosti v původním znění. </w:t>
      </w:r>
    </w:p>
    <w:p w:rsidR="00A86FFE" w:rsidRDefault="00A86FFE" w:rsidP="004861F4">
      <w:pPr>
        <w:overflowPunct w:val="0"/>
        <w:autoSpaceDE w:val="0"/>
        <w:autoSpaceDN w:val="0"/>
        <w:adjustRightInd w:val="0"/>
        <w:ind w:firstLine="0"/>
        <w:textAlignment w:val="baseline"/>
        <w:rPr>
          <w:szCs w:val="24"/>
        </w:rPr>
      </w:pPr>
    </w:p>
    <w:p w:rsidR="00EC61FB" w:rsidRPr="00F9699A" w:rsidRDefault="00EC61FB" w:rsidP="004861F4">
      <w:pPr>
        <w:overflowPunct w:val="0"/>
        <w:autoSpaceDE w:val="0"/>
        <w:autoSpaceDN w:val="0"/>
        <w:adjustRightInd w:val="0"/>
        <w:ind w:firstLine="0"/>
        <w:textAlignment w:val="baseline"/>
        <w:rPr>
          <w:szCs w:val="24"/>
        </w:rPr>
      </w:pPr>
      <w:r w:rsidRPr="00F9699A">
        <w:rPr>
          <w:szCs w:val="24"/>
        </w:rPr>
        <w:t>Tento dodatek nabývá platnosti a účinnosti dnem jeho</w:t>
      </w:r>
      <w:r w:rsidR="009764B7">
        <w:rPr>
          <w:szCs w:val="24"/>
        </w:rPr>
        <w:t xml:space="preserve"> zveřejnění v registru smluv</w:t>
      </w:r>
      <w:r w:rsidRPr="00F9699A">
        <w:rPr>
          <w:szCs w:val="24"/>
        </w:rPr>
        <w:t>.</w:t>
      </w:r>
    </w:p>
    <w:p w:rsidR="00EC61FB" w:rsidRPr="00F9699A" w:rsidRDefault="00EC61FB" w:rsidP="004861F4">
      <w:pPr>
        <w:overflowPunct w:val="0"/>
        <w:autoSpaceDE w:val="0"/>
        <w:autoSpaceDN w:val="0"/>
        <w:adjustRightInd w:val="0"/>
        <w:ind w:firstLine="0"/>
        <w:textAlignment w:val="baseline"/>
        <w:rPr>
          <w:szCs w:val="24"/>
        </w:rPr>
      </w:pPr>
    </w:p>
    <w:p w:rsidR="00EC61FB" w:rsidRPr="00F9699A" w:rsidRDefault="00EC61FB" w:rsidP="004861F4">
      <w:pPr>
        <w:ind w:firstLine="0"/>
        <w:rPr>
          <w:szCs w:val="24"/>
        </w:rPr>
      </w:pPr>
      <w:r w:rsidRPr="00F9699A">
        <w:rPr>
          <w:szCs w:val="24"/>
        </w:rPr>
        <w:t>Smluvní strany výslovně prohlašují a činí nesporným, že tento dodatek je projevem jejich svobodné a vážné vůle, že nebyl ujednán v tísni ani za jinak jednostranně nevýhodných podmínek.</w:t>
      </w:r>
    </w:p>
    <w:p w:rsidR="00EC61FB" w:rsidRPr="00F9699A" w:rsidRDefault="00EC61FB" w:rsidP="004861F4">
      <w:pPr>
        <w:rPr>
          <w:szCs w:val="24"/>
        </w:rPr>
      </w:pPr>
    </w:p>
    <w:p w:rsidR="00EC61FB" w:rsidRPr="00F9699A" w:rsidRDefault="00EC61FB" w:rsidP="004861F4">
      <w:pPr>
        <w:ind w:firstLine="0"/>
        <w:rPr>
          <w:szCs w:val="24"/>
        </w:rPr>
      </w:pPr>
      <w:r w:rsidRPr="00F9699A">
        <w:rPr>
          <w:szCs w:val="24"/>
        </w:rPr>
        <w:t>Tento dodatek je sepsán v </w:t>
      </w:r>
      <w:r w:rsidR="00A86FFE">
        <w:rPr>
          <w:szCs w:val="24"/>
        </w:rPr>
        <w:t>2</w:t>
      </w:r>
      <w:r w:rsidRPr="00F9699A">
        <w:rPr>
          <w:szCs w:val="24"/>
        </w:rPr>
        <w:t xml:space="preserve"> vyhotoveních, přičemž </w:t>
      </w:r>
      <w:r w:rsidR="009764B7">
        <w:rPr>
          <w:szCs w:val="24"/>
        </w:rPr>
        <w:t xml:space="preserve">každá ze smluvních stran </w:t>
      </w:r>
      <w:r w:rsidRPr="00F9699A">
        <w:rPr>
          <w:szCs w:val="24"/>
        </w:rPr>
        <w:t>obdrží jedno vyhotovení.</w:t>
      </w:r>
    </w:p>
    <w:p w:rsidR="00A86FFE" w:rsidRDefault="00A86FFE" w:rsidP="004861F4">
      <w:pPr>
        <w:ind w:firstLine="0"/>
        <w:rPr>
          <w:szCs w:val="24"/>
        </w:rPr>
      </w:pPr>
    </w:p>
    <w:p w:rsidR="00A86FFE" w:rsidRPr="00F9699A" w:rsidRDefault="00A86FFE" w:rsidP="004861F4">
      <w:pPr>
        <w:ind w:firstLine="0"/>
        <w:rPr>
          <w:szCs w:val="24"/>
        </w:rPr>
      </w:pPr>
    </w:p>
    <w:p w:rsidR="00EC61FB" w:rsidRPr="00F9699A" w:rsidRDefault="00EC61FB" w:rsidP="004861F4">
      <w:pPr>
        <w:ind w:firstLine="0"/>
        <w:rPr>
          <w:szCs w:val="24"/>
        </w:rPr>
      </w:pPr>
      <w:r w:rsidRPr="00F9699A">
        <w:rPr>
          <w:szCs w:val="24"/>
        </w:rPr>
        <w:t xml:space="preserve">V </w:t>
      </w:r>
      <w:r w:rsidR="009764B7">
        <w:rPr>
          <w:szCs w:val="24"/>
        </w:rPr>
        <w:t>Rokytnici</w:t>
      </w:r>
      <w:r w:rsidRPr="00F9699A">
        <w:rPr>
          <w:szCs w:val="24"/>
        </w:rPr>
        <w:t xml:space="preserve"> dne …………….</w:t>
      </w:r>
      <w:r w:rsidR="009764B7">
        <w:rPr>
          <w:szCs w:val="24"/>
        </w:rPr>
        <w:t xml:space="preserve">                                   V Oldřichově dne …………….</w:t>
      </w:r>
    </w:p>
    <w:p w:rsidR="00A86FFE" w:rsidRDefault="00A86FFE" w:rsidP="00D816A1">
      <w:pPr>
        <w:ind w:firstLine="0"/>
        <w:rPr>
          <w:szCs w:val="24"/>
        </w:rPr>
      </w:pPr>
    </w:p>
    <w:p w:rsidR="00A86FFE" w:rsidRDefault="00A86FFE" w:rsidP="00D816A1">
      <w:pPr>
        <w:ind w:firstLine="0"/>
        <w:rPr>
          <w:szCs w:val="24"/>
        </w:rPr>
      </w:pPr>
    </w:p>
    <w:p w:rsidR="00A86FFE" w:rsidRDefault="00A86FFE" w:rsidP="00D816A1">
      <w:pPr>
        <w:ind w:firstLine="0"/>
        <w:rPr>
          <w:szCs w:val="24"/>
        </w:rPr>
      </w:pPr>
    </w:p>
    <w:p w:rsidR="00A86FFE" w:rsidRDefault="00A86FFE" w:rsidP="00D816A1">
      <w:pPr>
        <w:ind w:firstLine="0"/>
        <w:rPr>
          <w:szCs w:val="24"/>
        </w:rPr>
      </w:pPr>
    </w:p>
    <w:p w:rsidR="00A86FFE" w:rsidRDefault="00EC61FB" w:rsidP="00D816A1">
      <w:pPr>
        <w:ind w:firstLine="0"/>
        <w:rPr>
          <w:szCs w:val="24"/>
        </w:rPr>
      </w:pPr>
      <w:r w:rsidRPr="00F9699A">
        <w:rPr>
          <w:szCs w:val="24"/>
        </w:rPr>
        <w:tab/>
      </w:r>
    </w:p>
    <w:p w:rsidR="00A86FFE" w:rsidRDefault="00A86FFE" w:rsidP="00D816A1">
      <w:pPr>
        <w:ind w:firstLine="0"/>
        <w:rPr>
          <w:szCs w:val="24"/>
        </w:rPr>
      </w:pPr>
    </w:p>
    <w:p w:rsidR="00A86FFE" w:rsidRDefault="00EC61FB" w:rsidP="00D816A1">
      <w:pPr>
        <w:ind w:firstLine="0"/>
        <w:rPr>
          <w:szCs w:val="24"/>
        </w:rPr>
      </w:pPr>
      <w:r w:rsidRPr="00F9699A">
        <w:rPr>
          <w:szCs w:val="24"/>
        </w:rPr>
        <w:tab/>
      </w:r>
      <w:r w:rsidRPr="00F9699A">
        <w:rPr>
          <w:szCs w:val="24"/>
        </w:rPr>
        <w:tab/>
      </w:r>
      <w:r w:rsidRPr="00F9699A">
        <w:rPr>
          <w:szCs w:val="24"/>
        </w:rPr>
        <w:tab/>
      </w:r>
    </w:p>
    <w:p w:rsidR="00EC61FB" w:rsidRPr="00A86FFE" w:rsidRDefault="00EC61FB" w:rsidP="00D816A1">
      <w:pPr>
        <w:ind w:firstLine="0"/>
        <w:rPr>
          <w:szCs w:val="24"/>
        </w:rPr>
      </w:pPr>
      <w:r w:rsidRPr="00F9699A">
        <w:t xml:space="preserve">___________________________   </w:t>
      </w:r>
      <w:r w:rsidR="009764B7">
        <w:t xml:space="preserve">                            ___________________________</w:t>
      </w:r>
    </w:p>
    <w:p w:rsidR="00EC61FB" w:rsidRPr="00F9699A" w:rsidRDefault="009764B7" w:rsidP="009764B7">
      <w:pPr>
        <w:ind w:firstLine="0"/>
      </w:pPr>
      <w:r>
        <w:rPr>
          <w:i/>
          <w:iCs/>
        </w:rPr>
        <w:t xml:space="preserve">             O</w:t>
      </w:r>
      <w:r w:rsidR="00A86FFE" w:rsidRPr="00A86FFE">
        <w:rPr>
          <w:i/>
          <w:iCs/>
        </w:rPr>
        <w:t xml:space="preserve">bjednavatel </w:t>
      </w:r>
      <w:r>
        <w:rPr>
          <w:i/>
          <w:iCs/>
        </w:rPr>
        <w:t xml:space="preserve">                                                               Poskytovatel</w:t>
      </w:r>
      <w:r w:rsidR="00EC61FB" w:rsidRPr="00A86FFE">
        <w:rPr>
          <w:i/>
          <w:iCs/>
        </w:rPr>
        <w:tab/>
      </w:r>
      <w:bookmarkStart w:id="0" w:name="_GoBack"/>
      <w:bookmarkEnd w:id="0"/>
      <w:r w:rsidR="00EC61FB" w:rsidRPr="00F9699A">
        <w:tab/>
      </w:r>
      <w:r w:rsidR="00EC61FB" w:rsidRPr="00F9699A">
        <w:tab/>
      </w:r>
      <w:r w:rsidR="00EC61FB" w:rsidRPr="00F9699A">
        <w:tab/>
      </w:r>
      <w:r w:rsidR="00EC61FB" w:rsidRPr="00F9699A">
        <w:tab/>
      </w:r>
      <w:r w:rsidR="00EC61FB" w:rsidRPr="00F9699A">
        <w:tab/>
      </w:r>
    </w:p>
    <w:p w:rsidR="00EC61FB" w:rsidRPr="00F9699A" w:rsidRDefault="00EC61FB" w:rsidP="004861F4">
      <w:pPr>
        <w:ind w:firstLine="0"/>
        <w:rPr>
          <w:szCs w:val="24"/>
        </w:rPr>
      </w:pPr>
    </w:p>
    <w:sectPr w:rsidR="00EC61FB" w:rsidRPr="00F9699A" w:rsidSect="007655EB">
      <w:footerReference w:type="default" r:id="rId7"/>
      <w:headerReference w:type="first" r:id="rId8"/>
      <w:footerReference w:type="first" r:id="rId9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2A5" w:rsidRDefault="009042A5" w:rsidP="004861F4">
      <w:r>
        <w:separator/>
      </w:r>
    </w:p>
  </w:endnote>
  <w:endnote w:type="continuationSeparator" w:id="0">
    <w:p w:rsidR="009042A5" w:rsidRDefault="009042A5" w:rsidP="00486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0A0"/>
    </w:tblPr>
    <w:tblGrid>
      <w:gridCol w:w="4180"/>
      <w:gridCol w:w="929"/>
      <w:gridCol w:w="4180"/>
    </w:tblGrid>
    <w:tr w:rsidR="00EC61F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EC61FB" w:rsidRDefault="00EC61FB">
          <w:pPr>
            <w:pStyle w:val="Zhlav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EC61FB" w:rsidRPr="00764462" w:rsidRDefault="00EC61FB" w:rsidP="00621F5D">
          <w:pPr>
            <w:pStyle w:val="Bezmezer1"/>
            <w:jc w:val="center"/>
            <w:rPr>
              <w:rFonts w:cs="Calibri"/>
              <w:sz w:val="16"/>
              <w:szCs w:val="16"/>
            </w:rPr>
          </w:pPr>
          <w:r w:rsidRPr="00764462">
            <w:rPr>
              <w:rFonts w:cs="Calibri"/>
              <w:bCs/>
              <w:sz w:val="16"/>
              <w:szCs w:val="16"/>
            </w:rPr>
            <w:t xml:space="preserve">Strana </w:t>
          </w:r>
          <w:r w:rsidR="00667B87" w:rsidRPr="00764462">
            <w:rPr>
              <w:rFonts w:cs="Calibri"/>
              <w:sz w:val="16"/>
              <w:szCs w:val="16"/>
            </w:rPr>
            <w:fldChar w:fldCharType="begin"/>
          </w:r>
          <w:r w:rsidRPr="00764462">
            <w:rPr>
              <w:rFonts w:cs="Calibri"/>
              <w:sz w:val="16"/>
              <w:szCs w:val="16"/>
            </w:rPr>
            <w:instrText xml:space="preserve"> PAGE  \* MERGEFORMAT </w:instrText>
          </w:r>
          <w:r w:rsidR="00667B87" w:rsidRPr="00764462">
            <w:rPr>
              <w:rFonts w:cs="Calibri"/>
              <w:sz w:val="16"/>
              <w:szCs w:val="16"/>
            </w:rPr>
            <w:fldChar w:fldCharType="separate"/>
          </w:r>
          <w:r w:rsidRPr="0001602A">
            <w:rPr>
              <w:rFonts w:cs="Calibri"/>
              <w:bCs/>
              <w:noProof/>
              <w:sz w:val="16"/>
              <w:szCs w:val="16"/>
            </w:rPr>
            <w:t>2</w:t>
          </w:r>
          <w:r w:rsidR="00667B87" w:rsidRPr="00764462">
            <w:rPr>
              <w:rFonts w:cs="Calibri"/>
              <w:sz w:val="16"/>
              <w:szCs w:val="16"/>
            </w:rPr>
            <w:fldChar w:fldCharType="end"/>
          </w:r>
          <w:r w:rsidRPr="00764462">
            <w:rPr>
              <w:rFonts w:cs="Calibri"/>
              <w:bCs/>
              <w:noProof/>
              <w:sz w:val="16"/>
              <w:szCs w:val="16"/>
            </w:rPr>
            <w:t>/</w:t>
          </w:r>
          <w:fldSimple w:instr=" NUMPAGES  \* Arabic  \* MERGEFORMAT ">
            <w:r>
              <w:rPr>
                <w:rFonts w:cs="Calibri"/>
                <w:bCs/>
                <w:noProof/>
                <w:sz w:val="16"/>
                <w:szCs w:val="16"/>
              </w:rPr>
              <w:t>3</w:t>
            </w:r>
          </w:fldSimple>
        </w:p>
      </w:tc>
      <w:tc>
        <w:tcPr>
          <w:tcW w:w="2250" w:type="pct"/>
          <w:tcBorders>
            <w:bottom w:val="single" w:sz="4" w:space="0" w:color="4F81BD"/>
          </w:tcBorders>
        </w:tcPr>
        <w:p w:rsidR="00EC61FB" w:rsidRDefault="00EC61FB">
          <w:pPr>
            <w:pStyle w:val="Zhlav"/>
            <w:rPr>
              <w:rFonts w:ascii="Cambria" w:hAnsi="Cambria"/>
              <w:b/>
              <w:bCs/>
            </w:rPr>
          </w:pPr>
        </w:p>
      </w:tc>
    </w:tr>
    <w:tr w:rsidR="00EC61F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EC61FB" w:rsidRDefault="00EC61FB">
          <w:pPr>
            <w:pStyle w:val="Zhlav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EC61FB" w:rsidRDefault="00EC61FB">
          <w:pPr>
            <w:pStyle w:val="Zhlav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EC61FB" w:rsidRDefault="00EC61FB">
          <w:pPr>
            <w:pStyle w:val="Zhlav"/>
            <w:rPr>
              <w:rFonts w:ascii="Cambria" w:hAnsi="Cambria"/>
              <w:b/>
              <w:bCs/>
            </w:rPr>
          </w:pPr>
        </w:p>
      </w:tc>
    </w:tr>
  </w:tbl>
  <w:p w:rsidR="00EC61FB" w:rsidRDefault="00EC61F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1FB" w:rsidRDefault="00EC61FB"/>
  <w:p w:rsidR="00EC61FB" w:rsidRDefault="00EC61F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2A5" w:rsidRDefault="009042A5" w:rsidP="004861F4">
      <w:r>
        <w:separator/>
      </w:r>
    </w:p>
  </w:footnote>
  <w:footnote w:type="continuationSeparator" w:id="0">
    <w:p w:rsidR="009042A5" w:rsidRDefault="009042A5" w:rsidP="00486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1FB" w:rsidRPr="00764462" w:rsidRDefault="00EC61FB" w:rsidP="004861F4">
    <w:pPr>
      <w:pStyle w:val="Zhlav"/>
      <w:tabs>
        <w:tab w:val="clear" w:pos="9072"/>
        <w:tab w:val="left" w:pos="3261"/>
        <w:tab w:val="left" w:pos="6237"/>
      </w:tabs>
      <w:ind w:left="454"/>
      <w:rPr>
        <w:rFonts w:ascii="Times New Roman" w:hAnsi="Times New Roman"/>
      </w:rPr>
    </w:pPr>
    <w:r w:rsidRPr="00B547F6">
      <w:rPr>
        <w:color w:val="000000"/>
        <w:sz w:val="14"/>
        <w:szCs w:val="14"/>
      </w:rPr>
      <w:t xml:space="preserve">                                      </w:t>
    </w:r>
    <w:r w:rsidRPr="00B547F6">
      <w:rPr>
        <w:b/>
        <w:color w:val="000000"/>
        <w:sz w:val="14"/>
        <w:szCs w:val="14"/>
      </w:rPr>
      <w:t xml:space="preserve">              </w:t>
    </w:r>
    <w:r>
      <w:rPr>
        <w:b/>
        <w:color w:val="000000"/>
        <w:sz w:val="14"/>
        <w:szCs w:val="14"/>
      </w:rPr>
      <w:t xml:space="preserve">        </w:t>
    </w:r>
    <w:r>
      <w:rPr>
        <w:b/>
        <w:color w:val="000000"/>
        <w:sz w:val="14"/>
        <w:szCs w:val="1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A6C"/>
    <w:multiLevelType w:val="hybridMultilevel"/>
    <w:tmpl w:val="07468350"/>
    <w:lvl w:ilvl="0" w:tplc="2C66C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464E9"/>
    <w:multiLevelType w:val="hybridMultilevel"/>
    <w:tmpl w:val="38AC7C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86FFD"/>
    <w:multiLevelType w:val="hybridMultilevel"/>
    <w:tmpl w:val="8E12C4B0"/>
    <w:lvl w:ilvl="0" w:tplc="4192EF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6B13A63"/>
    <w:multiLevelType w:val="hybridMultilevel"/>
    <w:tmpl w:val="D062E7D2"/>
    <w:lvl w:ilvl="0" w:tplc="881AC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016399"/>
    <w:multiLevelType w:val="hybridMultilevel"/>
    <w:tmpl w:val="3DB242B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1F60C91"/>
    <w:multiLevelType w:val="hybridMultilevel"/>
    <w:tmpl w:val="83EA51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C011B4"/>
    <w:multiLevelType w:val="hybridMultilevel"/>
    <w:tmpl w:val="B296B3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82E"/>
    <w:rsid w:val="0001602A"/>
    <w:rsid w:val="00077DA2"/>
    <w:rsid w:val="00181252"/>
    <w:rsid w:val="00186FF0"/>
    <w:rsid w:val="00253457"/>
    <w:rsid w:val="0034282E"/>
    <w:rsid w:val="004555B1"/>
    <w:rsid w:val="004861F4"/>
    <w:rsid w:val="00490BED"/>
    <w:rsid w:val="004F1B4E"/>
    <w:rsid w:val="005363A9"/>
    <w:rsid w:val="00583701"/>
    <w:rsid w:val="00621F5D"/>
    <w:rsid w:val="00667B87"/>
    <w:rsid w:val="00764462"/>
    <w:rsid w:val="007655EB"/>
    <w:rsid w:val="00774DD7"/>
    <w:rsid w:val="0088396F"/>
    <w:rsid w:val="009042A5"/>
    <w:rsid w:val="0092026F"/>
    <w:rsid w:val="00922E85"/>
    <w:rsid w:val="009764B7"/>
    <w:rsid w:val="00982123"/>
    <w:rsid w:val="00A42BCC"/>
    <w:rsid w:val="00A86FFE"/>
    <w:rsid w:val="00B547F6"/>
    <w:rsid w:val="00D24EDD"/>
    <w:rsid w:val="00D30850"/>
    <w:rsid w:val="00D816A1"/>
    <w:rsid w:val="00E1759B"/>
    <w:rsid w:val="00E93D5B"/>
    <w:rsid w:val="00EA55F5"/>
    <w:rsid w:val="00EB6E64"/>
    <w:rsid w:val="00EC61FB"/>
    <w:rsid w:val="00EF503A"/>
    <w:rsid w:val="00F26E6A"/>
    <w:rsid w:val="00F9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861F4"/>
    <w:pPr>
      <w:ind w:firstLine="454"/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861F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4861F4"/>
    <w:rPr>
      <w:rFonts w:ascii="Calibri" w:hAnsi="Calibri"/>
    </w:rPr>
  </w:style>
  <w:style w:type="paragraph" w:styleId="Zpat">
    <w:name w:val="footer"/>
    <w:basedOn w:val="Normln"/>
    <w:link w:val="ZpatChar"/>
    <w:uiPriority w:val="99"/>
    <w:rsid w:val="004861F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4861F4"/>
    <w:rPr>
      <w:rFonts w:ascii="Calibri" w:hAnsi="Calibri"/>
    </w:rPr>
  </w:style>
  <w:style w:type="paragraph" w:customStyle="1" w:styleId="Bezmezer1">
    <w:name w:val="Bez mezer1"/>
    <w:link w:val="NoSpacingChar"/>
    <w:uiPriority w:val="99"/>
    <w:rsid w:val="004861F4"/>
    <w:rPr>
      <w:sz w:val="22"/>
      <w:szCs w:val="22"/>
      <w:lang w:val="en-US" w:eastAsia="ja-JP"/>
    </w:rPr>
  </w:style>
  <w:style w:type="character" w:customStyle="1" w:styleId="NoSpacingChar">
    <w:name w:val="No Spacing Char"/>
    <w:link w:val="Bezmezer1"/>
    <w:uiPriority w:val="99"/>
    <w:locked/>
    <w:rsid w:val="004861F4"/>
    <w:rPr>
      <w:rFonts w:ascii="Calibri" w:hAnsi="Calibri"/>
      <w:lang w:val="en-US" w:eastAsia="ja-JP"/>
    </w:rPr>
  </w:style>
  <w:style w:type="paragraph" w:styleId="Zkladntext">
    <w:name w:val="Body Text"/>
    <w:basedOn w:val="Normln"/>
    <w:link w:val="ZkladntextChar"/>
    <w:uiPriority w:val="99"/>
    <w:rsid w:val="004861F4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4861F4"/>
    <w:rPr>
      <w:rFonts w:ascii="Times New Roman" w:hAnsi="Times New Roman"/>
      <w:sz w:val="20"/>
      <w:lang w:eastAsia="cs-CZ"/>
    </w:rPr>
  </w:style>
  <w:style w:type="paragraph" w:customStyle="1" w:styleId="Normalneodsazen">
    <w:name w:val="Normal neodsazený"/>
    <w:basedOn w:val="Normln"/>
    <w:uiPriority w:val="99"/>
    <w:rsid w:val="004861F4"/>
    <w:pPr>
      <w:ind w:firstLine="0"/>
    </w:pPr>
  </w:style>
  <w:style w:type="paragraph" w:styleId="Zkladntext2">
    <w:name w:val="Body Text 2"/>
    <w:basedOn w:val="Normln"/>
    <w:link w:val="Zkladntext2Char"/>
    <w:uiPriority w:val="99"/>
    <w:rsid w:val="004861F4"/>
    <w:pPr>
      <w:ind w:firstLine="0"/>
    </w:pPr>
    <w:rPr>
      <w:szCs w:val="24"/>
    </w:rPr>
  </w:style>
  <w:style w:type="character" w:customStyle="1" w:styleId="Zkladntext2Char">
    <w:name w:val="Základní text 2 Char"/>
    <w:link w:val="Zkladntext2"/>
    <w:uiPriority w:val="99"/>
    <w:locked/>
    <w:rsid w:val="004861F4"/>
    <w:rPr>
      <w:rFonts w:ascii="Times New Roman" w:hAnsi="Times New Roman"/>
      <w:sz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4861F4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uiPriority w:val="99"/>
    <w:locked/>
    <w:rsid w:val="004861F4"/>
    <w:rPr>
      <w:rFonts w:ascii="Courier New" w:hAnsi="Courier New"/>
      <w:sz w:val="20"/>
      <w:lang w:eastAsia="cs-CZ"/>
    </w:rPr>
  </w:style>
  <w:style w:type="paragraph" w:customStyle="1" w:styleId="Zkladntext21">
    <w:name w:val="Základní text 21"/>
    <w:basedOn w:val="Normln"/>
    <w:uiPriority w:val="99"/>
    <w:rsid w:val="004861F4"/>
    <w:pPr>
      <w:ind w:firstLine="0"/>
      <w:jc w:val="left"/>
    </w:pPr>
    <w:rPr>
      <w:sz w:val="22"/>
      <w:szCs w:val="24"/>
    </w:rPr>
  </w:style>
  <w:style w:type="paragraph" w:customStyle="1" w:styleId="Zkladntext31">
    <w:name w:val="Základní text 31"/>
    <w:basedOn w:val="Normln"/>
    <w:uiPriority w:val="99"/>
    <w:rsid w:val="004861F4"/>
    <w:pPr>
      <w:suppressAutoHyphens/>
      <w:ind w:firstLine="0"/>
      <w:jc w:val="center"/>
    </w:pPr>
    <w:rPr>
      <w:b/>
      <w:sz w:val="28"/>
      <w:lang w:eastAsia="ar-SA"/>
    </w:rPr>
  </w:style>
  <w:style w:type="paragraph" w:styleId="Bezmezer">
    <w:name w:val="No Spacing"/>
    <w:uiPriority w:val="99"/>
    <w:qFormat/>
    <w:rsid w:val="004861F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%20Fabov&#225;\AppData\Local\Microsoft\Windows\INetCache\Content.Outlook\NC3PBAGW\Dodatek%20&#269;.1_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č.1_</Template>
  <TotalTime>1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Fabová</dc:creator>
  <cp:lastModifiedBy>Uživatel systému Windows</cp:lastModifiedBy>
  <cp:revision>2</cp:revision>
  <dcterms:created xsi:type="dcterms:W3CDTF">2019-11-08T07:37:00Z</dcterms:created>
  <dcterms:modified xsi:type="dcterms:W3CDTF">2019-11-08T07:37:00Z</dcterms:modified>
</cp:coreProperties>
</file>