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6B2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6B2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6B2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6B2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6B2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6B2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56B2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56B2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56B2B"/>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0D716-F3DB-4D08-B909-6B63A35D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2019-11-11T12:04:00Z</dcterms:created>
  <dcterms:modified xsi:type="dcterms:W3CDTF">2019-11-11T12:04:00Z</dcterms:modified>
</cp:coreProperties>
</file>