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2019/1489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6.11.2019</w:t>
      </w:r>
    </w:p>
    <w:p w:rsidR="009B4271" w:rsidRPr="00AF318E" w:rsidRDefault="0014149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4149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BETRA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Petra Jilemnického 117/17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250 01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Brandýs nad Labem-Stará Boleslav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27882411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CZ27882411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66 000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30.11.2019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3000 dětských propisek s Bonifácem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87604" w:rsidRDefault="0014149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87604">
        <w:br w:type="page"/>
      </w:r>
    </w:p>
    <w:p w:rsidR="00887604" w:rsidRDefault="00887604">
      <w:r>
        <w:lastRenderedPageBreak/>
        <w:t xml:space="preserve">Datum potvrzení objednávky dodavatelem:  </w:t>
      </w:r>
      <w:r w:rsidR="00141492">
        <w:t>10.11.2019</w:t>
      </w:r>
    </w:p>
    <w:p w:rsidR="00887604" w:rsidRDefault="00887604">
      <w:r>
        <w:t>Potvrzení objednávky:</w:t>
      </w:r>
    </w:p>
    <w:p w:rsidR="00141492" w:rsidRDefault="00141492">
      <w:r>
        <w:t xml:space="preserve">From:  [mailto: @3dpromotion.cz] </w:t>
      </w:r>
    </w:p>
    <w:p w:rsidR="00141492" w:rsidRDefault="00141492">
      <w:r>
        <w:t>Sent: Sunday, November 10, 2019 4:29 AM</w:t>
      </w:r>
    </w:p>
    <w:p w:rsidR="00141492" w:rsidRDefault="00141492">
      <w:r>
        <w:t>To:   &lt; @vodarna.cz&gt;</w:t>
      </w:r>
    </w:p>
    <w:p w:rsidR="00141492" w:rsidRDefault="00141492">
      <w:r>
        <w:t>Subject: Re: dětské propisky</w:t>
      </w:r>
    </w:p>
    <w:p w:rsidR="00141492" w:rsidRDefault="00141492"/>
    <w:p w:rsidR="00141492" w:rsidRDefault="00141492">
      <w:r>
        <w:t>Potvrzuji prijeti</w:t>
      </w:r>
    </w:p>
    <w:p w:rsidR="00141492" w:rsidRDefault="00141492"/>
    <w:p w:rsidR="00887604" w:rsidRDefault="0088760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604" w:rsidRDefault="00887604" w:rsidP="000071C6">
      <w:pPr>
        <w:spacing w:after="0" w:line="240" w:lineRule="auto"/>
      </w:pPr>
      <w:r>
        <w:separator/>
      </w:r>
    </w:p>
  </w:endnote>
  <w:endnote w:type="continuationSeparator" w:id="0">
    <w:p w:rsidR="00887604" w:rsidRDefault="0088760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4149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604" w:rsidRDefault="00887604" w:rsidP="000071C6">
      <w:pPr>
        <w:spacing w:after="0" w:line="240" w:lineRule="auto"/>
      </w:pPr>
      <w:r>
        <w:separator/>
      </w:r>
    </w:p>
  </w:footnote>
  <w:footnote w:type="continuationSeparator" w:id="0">
    <w:p w:rsidR="00887604" w:rsidRDefault="0088760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41492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87604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210376E-E605-418A-AF26-505E87F8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83C2A-7FEB-4D17-AE9C-0BD8B43394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31F269-3A09-4C66-90E2-179B92F2E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BD32247E</Template>
  <TotalTime>0</TotalTime>
  <Pages>2</Pages>
  <Words>80</Words>
  <Characters>476</Characters>
  <Application>Microsoft Office Word</Application>
  <DocSecurity>0</DocSecurity>
  <Lines>3</Lines>
  <Paragraphs>1</Paragraphs>
  <ScaleCrop>false</ScaleCrop>
  <Company>VODÁRNA PLZEŇ a.s.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CHMELÍČKOVÁ Kateřina  Ing.</dc:creator>
  <cp:keywords/>
  <dc:description/>
  <cp:lastModifiedBy>CHMELÍČKOVÁ Kateřina  Ing.</cp:lastModifiedBy>
  <cp:revision>2</cp:revision>
  <cp:lastPrinted>2017-04-21T09:32:00Z</cp:lastPrinted>
  <dcterms:created xsi:type="dcterms:W3CDTF">2019-11-11T05:47:00Z</dcterms:created>
  <dcterms:modified xsi:type="dcterms:W3CDTF">2019-11-11T05:47:00Z</dcterms:modified>
</cp:coreProperties>
</file>