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F90FD7">
        <w:rPr>
          <w:sz w:val="22"/>
          <w:szCs w:val="22"/>
        </w:rPr>
        <w:t>105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AF602A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Kuba Libri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F90FD7">
      <w:r>
        <w:t>na základě Vaší nabídky knih z výstavy zahraniční odborné literatury konané ve dnech 3. a 4. října 2019 u Vás objednáváme tituly uvedené v příloze v celkové hodnotě</w:t>
      </w:r>
      <w:r>
        <w:rPr>
          <w:b/>
        </w:rPr>
        <w:t xml:space="preserve"> </w:t>
      </w:r>
      <w:r w:rsidR="0003115C">
        <w:rPr>
          <w:b/>
        </w:rPr>
        <w:t>9</w:t>
      </w:r>
      <w:r w:rsidR="00934531">
        <w:rPr>
          <w:b/>
        </w:rPr>
        <w:t>1</w:t>
      </w:r>
      <w:r w:rsidR="005B08FE" w:rsidRPr="00293F8C">
        <w:rPr>
          <w:b/>
        </w:rPr>
        <w:t> </w:t>
      </w:r>
      <w:r w:rsidR="00934531">
        <w:rPr>
          <w:b/>
        </w:rPr>
        <w:t>698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4F0B3F"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03115C">
                              <w:t>2</w:t>
                            </w:r>
                            <w:r w:rsidR="00F90FD7">
                              <w:t>9</w:t>
                            </w:r>
                            <w:r>
                              <w:t xml:space="preserve">. </w:t>
                            </w:r>
                            <w:r w:rsidR="0003115C">
                              <w:t>10</w:t>
                            </w:r>
                            <w:r>
                              <w:t>. 201</w:t>
                            </w:r>
                            <w:r w:rsidR="00AF602A">
                              <w:t>9</w:t>
                            </w:r>
                          </w:p>
                          <w:p w:rsidR="00CE3B3A" w:rsidRDefault="00E51890" w:rsidP="00CE3B3A">
                            <w:proofErr w:type="spellStart"/>
                            <w:r>
                              <w:t>v</w:t>
                            </w:r>
                            <w:r w:rsidR="00CE3B3A">
                              <w:t>yřizuje</w:t>
                            </w:r>
                            <w:r w:rsidR="004F0B3F">
                              <w:t>xxxxxxxxxxxxxxxxx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4F0B3F">
                              <w:t>xxxxxxxxxx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03115C">
                        <w:t>2</w:t>
                      </w:r>
                      <w:r w:rsidR="00F90FD7">
                        <w:t>9</w:t>
                      </w:r>
                      <w:r>
                        <w:t xml:space="preserve">. </w:t>
                      </w:r>
                      <w:r w:rsidR="0003115C">
                        <w:t>10</w:t>
                      </w:r>
                      <w:r>
                        <w:t>. 201</w:t>
                      </w:r>
                      <w:r w:rsidR="00AF602A">
                        <w:t>9</w:t>
                      </w:r>
                    </w:p>
                    <w:p w:rsidR="00CE3B3A" w:rsidRDefault="00E51890" w:rsidP="00CE3B3A">
                      <w:proofErr w:type="spellStart"/>
                      <w:r>
                        <w:t>v</w:t>
                      </w:r>
                      <w:r w:rsidR="00CE3B3A">
                        <w:t>yřizuje</w:t>
                      </w:r>
                      <w:r w:rsidR="004F0B3F">
                        <w:t>xxxxxxxxxxxxxxxxx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4F0B3F">
                        <w:t>xxxxxxxxxx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4F0B3F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4645402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4F0B3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4F0B3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4F0B3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4F0B3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115C"/>
    <w:rsid w:val="000D7B56"/>
    <w:rsid w:val="001260BA"/>
    <w:rsid w:val="001719E4"/>
    <w:rsid w:val="001B2FD9"/>
    <w:rsid w:val="001C08D8"/>
    <w:rsid w:val="001D3FA1"/>
    <w:rsid w:val="00217CA2"/>
    <w:rsid w:val="00224D66"/>
    <w:rsid w:val="00293F8C"/>
    <w:rsid w:val="00465568"/>
    <w:rsid w:val="004F0B3F"/>
    <w:rsid w:val="005418FB"/>
    <w:rsid w:val="00576622"/>
    <w:rsid w:val="00595CAA"/>
    <w:rsid w:val="005B08FE"/>
    <w:rsid w:val="005E091B"/>
    <w:rsid w:val="0061328F"/>
    <w:rsid w:val="00691C18"/>
    <w:rsid w:val="006E3243"/>
    <w:rsid w:val="00736A44"/>
    <w:rsid w:val="007B7CCF"/>
    <w:rsid w:val="008045A6"/>
    <w:rsid w:val="00934531"/>
    <w:rsid w:val="00964471"/>
    <w:rsid w:val="0097702A"/>
    <w:rsid w:val="00991CE9"/>
    <w:rsid w:val="009B1EE8"/>
    <w:rsid w:val="00A304A8"/>
    <w:rsid w:val="00AF602A"/>
    <w:rsid w:val="00B230D8"/>
    <w:rsid w:val="00B4284B"/>
    <w:rsid w:val="00BF6B93"/>
    <w:rsid w:val="00C475F2"/>
    <w:rsid w:val="00CB28C2"/>
    <w:rsid w:val="00CE3B3A"/>
    <w:rsid w:val="00DB60E2"/>
    <w:rsid w:val="00E51890"/>
    <w:rsid w:val="00E722C3"/>
    <w:rsid w:val="00EA704A"/>
    <w:rsid w:val="00EE313D"/>
    <w:rsid w:val="00F76844"/>
    <w:rsid w:val="00F90FD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1A172145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6568-E72E-491F-934F-6C25795F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75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Grätzová</dc:creator>
  <cp:lastModifiedBy>Jitka Marhoulová</cp:lastModifiedBy>
  <cp:revision>3</cp:revision>
  <cp:lastPrinted>2016-11-24T10:43:00Z</cp:lastPrinted>
  <dcterms:created xsi:type="dcterms:W3CDTF">2019-11-07T14:23:00Z</dcterms:created>
  <dcterms:modified xsi:type="dcterms:W3CDTF">2019-11-07T14:24:00Z</dcterms:modified>
</cp:coreProperties>
</file>