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73" w:rsidRPr="00EA265E" w:rsidRDefault="004960B2">
      <w:pPr>
        <w:pStyle w:val="Nadpis1"/>
      </w:pPr>
      <w:r w:rsidRPr="00EA265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07973" w:rsidRPr="00EA265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7973" w:rsidRPr="00EA265E" w:rsidRDefault="004960B2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A265E">
              <w:rPr>
                <w:rFonts w:ascii="Arial" w:hAnsi="Arial" w:cs="Arial"/>
                <w:b/>
                <w:bCs/>
              </w:rPr>
              <w:t>ODBĚRATEL:</w:t>
            </w:r>
          </w:p>
          <w:p w:rsidR="00B07973" w:rsidRPr="00EA265E" w:rsidRDefault="00B07973">
            <w:pPr>
              <w:rPr>
                <w:rFonts w:ascii="Arial" w:hAnsi="Arial" w:cs="Arial"/>
                <w:b/>
                <w:bCs/>
              </w:rPr>
            </w:pP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Krajský soud v Ústí nad Labem</w:t>
            </w: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Národního odboje 1274/26</w:t>
            </w: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400 92 Ústí nad Labem</w:t>
            </w:r>
          </w:p>
          <w:p w:rsidR="00B07973" w:rsidRPr="00EA265E" w:rsidRDefault="00B07973">
            <w:pPr>
              <w:rPr>
                <w:rFonts w:ascii="Arial" w:hAnsi="Arial" w:cs="Arial"/>
              </w:rPr>
            </w:pP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Účet: 3024411 / 0710</w:t>
            </w:r>
          </w:p>
          <w:p w:rsidR="00B07973" w:rsidRPr="00EA265E" w:rsidRDefault="00B07973">
            <w:pPr>
              <w:rPr>
                <w:rFonts w:ascii="Arial" w:hAnsi="Arial" w:cs="Arial"/>
              </w:rPr>
            </w:pPr>
          </w:p>
          <w:p w:rsidR="00B07973" w:rsidRPr="00EA265E" w:rsidRDefault="004960B2">
            <w:pPr>
              <w:rPr>
                <w:rFonts w:ascii="Arial" w:hAnsi="Arial" w:cs="Arial"/>
                <w:b/>
                <w:bCs/>
              </w:rPr>
            </w:pPr>
            <w:r w:rsidRPr="00EA265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7973" w:rsidRPr="00EA265E" w:rsidRDefault="004960B2">
            <w:pPr>
              <w:spacing w:before="60"/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  <w:b/>
                <w:bCs/>
              </w:rPr>
              <w:t xml:space="preserve">IČ:  </w:t>
            </w:r>
            <w:r w:rsidRPr="00EA265E">
              <w:rPr>
                <w:rFonts w:ascii="Arial" w:hAnsi="Arial" w:cs="Arial"/>
              </w:rPr>
              <w:t>00215708</w:t>
            </w: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973" w:rsidRPr="00EA265E" w:rsidRDefault="004960B2">
            <w:pPr>
              <w:spacing w:before="60"/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 xml:space="preserve">Číslo objednávky: </w:t>
            </w:r>
          </w:p>
          <w:p w:rsidR="00B07973" w:rsidRPr="00EA265E" w:rsidRDefault="004960B2">
            <w:pPr>
              <w:spacing w:before="60"/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2019 / OB / 261</w:t>
            </w:r>
          </w:p>
          <w:p w:rsidR="00B07973" w:rsidRPr="00EA265E" w:rsidRDefault="00B07973">
            <w:pPr>
              <w:rPr>
                <w:rFonts w:ascii="Arial" w:hAnsi="Arial" w:cs="Arial"/>
              </w:rPr>
            </w:pP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Spisová značka:</w:t>
            </w: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 xml:space="preserve"> </w:t>
            </w:r>
          </w:p>
        </w:tc>
      </w:tr>
      <w:tr w:rsidR="00B07973" w:rsidRPr="00EA265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Národního odboje 1274/26</w:t>
            </w:r>
          </w:p>
          <w:p w:rsidR="00B07973" w:rsidRPr="00EA265E" w:rsidRDefault="004960B2">
            <w:pPr>
              <w:spacing w:after="120"/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400 92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07973" w:rsidRPr="00EA265E" w:rsidRDefault="004960B2">
            <w:pPr>
              <w:rPr>
                <w:rFonts w:ascii="Arial" w:hAnsi="Arial" w:cs="Arial"/>
                <w:sz w:val="28"/>
                <w:szCs w:val="28"/>
              </w:rPr>
            </w:pPr>
            <w:r w:rsidRPr="00EA265E">
              <w:rPr>
                <w:rFonts w:ascii="Arial" w:hAnsi="Arial" w:cs="Arial"/>
              </w:rPr>
              <w:t>IČ: 61974731</w:t>
            </w:r>
          </w:p>
          <w:p w:rsidR="00B07973" w:rsidRPr="00EA265E" w:rsidRDefault="004960B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 xml:space="preserve">DIČ: </w:t>
            </w:r>
          </w:p>
        </w:tc>
      </w:tr>
      <w:tr w:rsidR="00B07973" w:rsidRPr="00EA265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07973" w:rsidRPr="00EA265E" w:rsidRDefault="00B0797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Trade FIDES, a.s.</w:t>
            </w: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Dornych 57</w:t>
            </w:r>
          </w:p>
          <w:p w:rsidR="00B07973" w:rsidRPr="00EA265E" w:rsidRDefault="004960B2">
            <w:pPr>
              <w:rPr>
                <w:rFonts w:ascii="Arial" w:hAnsi="Arial" w:cs="Arial"/>
              </w:rPr>
            </w:pPr>
            <w:proofErr w:type="gramStart"/>
            <w:r w:rsidRPr="00EA265E">
              <w:rPr>
                <w:rFonts w:ascii="Arial" w:hAnsi="Arial" w:cs="Arial"/>
              </w:rPr>
              <w:t>617 00  Brno</w:t>
            </w:r>
            <w:proofErr w:type="gramEnd"/>
          </w:p>
        </w:tc>
      </w:tr>
      <w:tr w:rsidR="00B07973" w:rsidRPr="00EA265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Datum objednání:</w:t>
            </w: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Datum dodání:</w:t>
            </w: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07973" w:rsidRPr="00EA265E" w:rsidRDefault="00652C5E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31. 10. 2019</w:t>
            </w:r>
          </w:p>
          <w:p w:rsidR="00B07973" w:rsidRPr="00EA265E" w:rsidRDefault="00B07973">
            <w:pPr>
              <w:rPr>
                <w:rFonts w:ascii="Arial" w:hAnsi="Arial" w:cs="Arial"/>
              </w:rPr>
            </w:pP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973" w:rsidRPr="00EA265E" w:rsidRDefault="00B07973">
            <w:pPr>
              <w:rPr>
                <w:rFonts w:ascii="Arial" w:hAnsi="Arial" w:cs="Arial"/>
              </w:rPr>
            </w:pPr>
          </w:p>
        </w:tc>
      </w:tr>
      <w:tr w:rsidR="00B07973" w:rsidRPr="00EA265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3" w:rsidRPr="00EA265E" w:rsidRDefault="004960B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 xml:space="preserve">Text: </w:t>
            </w:r>
          </w:p>
          <w:p w:rsidR="00652C5E" w:rsidRPr="00EA265E" w:rsidRDefault="00652C5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B07973" w:rsidRPr="00EA265E" w:rsidRDefault="004960B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Dobrý den,</w:t>
            </w:r>
          </w:p>
          <w:p w:rsidR="00B07973" w:rsidRPr="00EA265E" w:rsidRDefault="00B0797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B07973" w:rsidRPr="00EA265E" w:rsidRDefault="004960B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v rámci akce "KS Ústí nad Labem - modernizace výtahů v budově KS - II. Etapa" u Vás objednáváme elektroinstalační dodávku a montážní práce.</w:t>
            </w:r>
          </w:p>
          <w:p w:rsidR="00B07973" w:rsidRPr="00EA265E" w:rsidRDefault="00B0797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B07973" w:rsidRPr="00EA265E" w:rsidRDefault="004960B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Celková cena zakázky činí 181 350,57 Kč vč. DPH.</w:t>
            </w:r>
          </w:p>
          <w:p w:rsidR="00B07973" w:rsidRPr="00EA265E" w:rsidRDefault="00B0797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B07973" w:rsidRPr="00EA265E" w:rsidRDefault="004960B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S</w:t>
            </w:r>
            <w:r w:rsidR="00652C5E" w:rsidRPr="00EA265E">
              <w:rPr>
                <w:rFonts w:ascii="Arial" w:hAnsi="Arial" w:cs="Arial"/>
              </w:rPr>
              <w:t> </w:t>
            </w:r>
            <w:r w:rsidRPr="00EA265E">
              <w:rPr>
                <w:rFonts w:ascii="Arial" w:hAnsi="Arial" w:cs="Arial"/>
              </w:rPr>
              <w:t>pozdravem</w:t>
            </w:r>
          </w:p>
          <w:p w:rsidR="00652C5E" w:rsidRPr="00EA265E" w:rsidRDefault="00652C5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07973" w:rsidRPr="00EA265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EA265E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  <w:b/>
                <w:bCs/>
              </w:rPr>
            </w:pPr>
            <w:r w:rsidRPr="00EA265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  <w:b/>
                <w:bCs/>
              </w:rPr>
            </w:pPr>
            <w:r w:rsidRPr="00EA265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73" w:rsidRPr="00EA265E" w:rsidRDefault="004960B2">
            <w:pPr>
              <w:rPr>
                <w:rFonts w:ascii="Arial" w:hAnsi="Arial" w:cs="Arial"/>
                <w:b/>
                <w:bCs/>
              </w:rPr>
            </w:pPr>
            <w:r w:rsidRPr="00EA265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B07973" w:rsidRPr="00EA265E" w:rsidRDefault="00B079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07973" w:rsidRPr="00EA265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elektroinstalační dodávka a montážní práce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07973" w:rsidRPr="00EA265E" w:rsidRDefault="004960B2">
            <w:pPr>
              <w:jc w:val="right"/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1,00</w:t>
            </w:r>
          </w:p>
        </w:tc>
      </w:tr>
    </w:tbl>
    <w:p w:rsidR="00B07973" w:rsidRPr="00EA265E" w:rsidRDefault="00B07973"/>
    <w:p w:rsidR="00B07973" w:rsidRPr="00EA265E" w:rsidRDefault="00B0797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B07973" w:rsidRPr="00EA265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Počet příloh: 0</w:t>
            </w:r>
          </w:p>
          <w:p w:rsidR="00B07973" w:rsidRPr="00EA265E" w:rsidRDefault="00B079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Vyřizuje:</w:t>
            </w:r>
          </w:p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Telefon:</w:t>
            </w:r>
          </w:p>
          <w:p w:rsidR="00B07973" w:rsidRPr="00EA265E" w:rsidRDefault="00652C5E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E-mail</w:t>
            </w:r>
            <w:r w:rsidR="004960B2" w:rsidRPr="00EA265E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 xml:space="preserve">Ing. </w:t>
            </w:r>
            <w:r w:rsidR="00652C5E" w:rsidRPr="00EA265E">
              <w:rPr>
                <w:rFonts w:ascii="Arial" w:hAnsi="Arial" w:cs="Arial"/>
              </w:rPr>
              <w:t>Luboš Miltner</w:t>
            </w:r>
          </w:p>
          <w:p w:rsidR="00B07973" w:rsidRPr="00EA265E" w:rsidRDefault="00652C5E">
            <w:pPr>
              <w:rPr>
                <w:rFonts w:ascii="Arial" w:hAnsi="Arial" w:cs="Arial"/>
              </w:rPr>
            </w:pPr>
            <w:r w:rsidRPr="002B7BFA">
              <w:rPr>
                <w:rFonts w:ascii="Arial" w:hAnsi="Arial" w:cs="Arial"/>
                <w:highlight w:val="black"/>
              </w:rPr>
              <w:t>477 047 351</w:t>
            </w:r>
          </w:p>
          <w:p w:rsidR="00B07973" w:rsidRPr="00EA265E" w:rsidRDefault="00652C5E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2B7BFA">
              <w:rPr>
                <w:rFonts w:ascii="Arial" w:hAnsi="Arial" w:cs="Arial"/>
                <w:highlight w:val="black"/>
              </w:rPr>
              <w:t>lmiltner@ksoud.unl.justice.cz</w:t>
            </w:r>
          </w:p>
          <w:p w:rsidR="00B07973" w:rsidRPr="00EA265E" w:rsidRDefault="00B0797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3" w:rsidRPr="00EA265E" w:rsidRDefault="004960B2">
            <w:pPr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Razítko a podpis:</w:t>
            </w:r>
          </w:p>
          <w:p w:rsidR="00652C5E" w:rsidRPr="00EA265E" w:rsidRDefault="00652C5E" w:rsidP="00652C5E">
            <w:pPr>
              <w:jc w:val="center"/>
              <w:rPr>
                <w:rFonts w:ascii="Arial" w:hAnsi="Arial" w:cs="Arial"/>
              </w:rPr>
            </w:pPr>
            <w:r w:rsidRPr="00EA265E">
              <w:rPr>
                <w:rFonts w:ascii="Arial" w:hAnsi="Arial" w:cs="Arial"/>
              </w:rPr>
              <w:t>Ing. Jan Tobiáš</w:t>
            </w:r>
          </w:p>
        </w:tc>
      </w:tr>
    </w:tbl>
    <w:p w:rsidR="00B07973" w:rsidRPr="00EA265E" w:rsidRDefault="00B07973">
      <w:pPr>
        <w:rPr>
          <w:rFonts w:ascii="Arial" w:hAnsi="Arial" w:cs="Arial"/>
        </w:rPr>
      </w:pPr>
    </w:p>
    <w:p w:rsidR="00330846" w:rsidRPr="00EA265E" w:rsidRDefault="00330846" w:rsidP="00330846">
      <w:pPr>
        <w:pBdr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A265E">
        <w:rPr>
          <w:rFonts w:ascii="Arial" w:hAnsi="Arial" w:cs="Arial"/>
          <w:sz w:val="22"/>
          <w:szCs w:val="22"/>
        </w:rPr>
        <w:t xml:space="preserve">Objednávka bude dle zákona č. 340/2015 Sb. o registru smluv, zveřejněna v registru smluv na dobu neurčitou, v celém znění včetně příloh, budoucích změn a doplňků. Objednávka bude účinná od okamžiku uveřejnění v registru smluv. Objednávku uveřejní v registru smluv objednavatel. </w:t>
      </w:r>
    </w:p>
    <w:p w:rsidR="00330846" w:rsidRPr="00EA265E" w:rsidRDefault="00330846" w:rsidP="00330846">
      <w:pPr>
        <w:pBdr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30846" w:rsidRPr="00EA265E" w:rsidRDefault="00330846" w:rsidP="00330846">
      <w:pPr>
        <w:pBdr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A265E">
        <w:rPr>
          <w:rFonts w:ascii="Arial" w:hAnsi="Arial" w:cs="Arial"/>
          <w:sz w:val="22"/>
          <w:szCs w:val="22"/>
        </w:rPr>
        <w:t>S pozdravem</w:t>
      </w:r>
    </w:p>
    <w:p w:rsidR="00330846" w:rsidRPr="00EA265E" w:rsidRDefault="00330846" w:rsidP="00330846">
      <w:pPr>
        <w:pBdr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30846" w:rsidRPr="00EA265E" w:rsidRDefault="00330846" w:rsidP="00330846">
      <w:pPr>
        <w:pBdr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A265E">
        <w:rPr>
          <w:rFonts w:ascii="Arial" w:hAnsi="Arial" w:cs="Arial"/>
          <w:sz w:val="22"/>
          <w:szCs w:val="22"/>
        </w:rPr>
        <w:t>Akceptuji objednávku, dne</w:t>
      </w:r>
      <w:r w:rsidR="00F87134" w:rsidRPr="00EA265E">
        <w:rPr>
          <w:rFonts w:ascii="Arial" w:hAnsi="Arial" w:cs="Arial"/>
          <w:sz w:val="22"/>
          <w:szCs w:val="22"/>
        </w:rPr>
        <w:t>:</w:t>
      </w:r>
      <w:r w:rsidRPr="00EA265E">
        <w:rPr>
          <w:rFonts w:ascii="Arial" w:hAnsi="Arial" w:cs="Arial"/>
          <w:sz w:val="22"/>
          <w:szCs w:val="22"/>
        </w:rPr>
        <w:t xml:space="preserve"> </w:t>
      </w:r>
      <w:r w:rsidR="00F87134" w:rsidRPr="00EA265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7134" w:rsidRPr="00EA265E">
        <w:rPr>
          <w:rFonts w:ascii="Arial" w:hAnsi="Arial" w:cs="Arial"/>
          <w:sz w:val="22"/>
          <w:szCs w:val="22"/>
        </w:rPr>
        <w:t>8.11.2019</w:t>
      </w:r>
      <w:proofErr w:type="gramEnd"/>
    </w:p>
    <w:p w:rsidR="00330846" w:rsidRPr="00EA265E" w:rsidRDefault="00330846" w:rsidP="00330846">
      <w:pPr>
        <w:pBdr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960B2" w:rsidRPr="00EA265E" w:rsidRDefault="00330846" w:rsidP="00F87134">
      <w:pPr>
        <w:pBdr>
          <w:right w:val="single" w:sz="4" w:space="4" w:color="auto"/>
        </w:pBdr>
        <w:rPr>
          <w:rFonts w:ascii="Arial" w:hAnsi="Arial" w:cs="Arial"/>
        </w:rPr>
      </w:pPr>
      <w:r w:rsidRPr="00EA265E">
        <w:rPr>
          <w:rFonts w:ascii="Arial" w:hAnsi="Arial" w:cs="Arial"/>
          <w:sz w:val="22"/>
          <w:szCs w:val="22"/>
        </w:rPr>
        <w:t>Za dodavatele (čitelně jméno + podpis + razítko)</w:t>
      </w:r>
      <w:r w:rsidR="00F87134" w:rsidRPr="00EA265E">
        <w:rPr>
          <w:rFonts w:ascii="Arial" w:hAnsi="Arial" w:cs="Arial"/>
          <w:sz w:val="22"/>
          <w:szCs w:val="22"/>
        </w:rPr>
        <w:t>:</w:t>
      </w:r>
      <w:r w:rsidRPr="00EA265E">
        <w:rPr>
          <w:rFonts w:ascii="Arial" w:hAnsi="Arial" w:cs="Arial"/>
          <w:sz w:val="22"/>
          <w:szCs w:val="22"/>
        </w:rPr>
        <w:t xml:space="preserve"> </w:t>
      </w:r>
      <w:r w:rsidR="00F87134" w:rsidRPr="00EA265E">
        <w:rPr>
          <w:rFonts w:ascii="Arial" w:hAnsi="Arial" w:cs="Arial"/>
          <w:sz w:val="22"/>
          <w:szCs w:val="22"/>
        </w:rPr>
        <w:t>Martin Kůrka</w:t>
      </w:r>
    </w:p>
    <w:sectPr w:rsidR="004960B2" w:rsidRPr="00EA265E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82" w:rsidRDefault="00444782">
      <w:r>
        <w:separator/>
      </w:r>
    </w:p>
  </w:endnote>
  <w:endnote w:type="continuationSeparator" w:id="0">
    <w:p w:rsidR="00444782" w:rsidRDefault="0044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73" w:rsidRDefault="004960B2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82" w:rsidRDefault="00444782">
      <w:r>
        <w:separator/>
      </w:r>
    </w:p>
  </w:footnote>
  <w:footnote w:type="continuationSeparator" w:id="0">
    <w:p w:rsidR="00444782" w:rsidRDefault="0044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2AU+DHiTuLwPuA803TKkTWc6Je9gJi8DDXTms1DDSvyYwTxg6dM5s2QNRYiGAoURryyfL9EmecFG4D4xWGOvnw==" w:salt="3hsezeKM5Cil4guTqfu1E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2137688"/>
  </w:docVars>
  <w:rsids>
    <w:rsidRoot w:val="00652C5E"/>
    <w:rsid w:val="002B7BFA"/>
    <w:rsid w:val="00330846"/>
    <w:rsid w:val="00346F03"/>
    <w:rsid w:val="00444782"/>
    <w:rsid w:val="004960B2"/>
    <w:rsid w:val="00511778"/>
    <w:rsid w:val="00652C5E"/>
    <w:rsid w:val="00891CD2"/>
    <w:rsid w:val="00B07973"/>
    <w:rsid w:val="00B559CE"/>
    <w:rsid w:val="00E07851"/>
    <w:rsid w:val="00EA265E"/>
    <w:rsid w:val="00F748C9"/>
    <w:rsid w:val="00F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986252-9591-44BD-AA4A-B5DA5B3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B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BpmMbkSQDxjxYFYocWoFhfv38KaxFvFaXp8HpmUQEH8=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+iAT4+gvTow2U/HMjMRwpJlhGS6QkJAKbVjuaky+Wxg=</DigestValue>
    </Reference>
  </SignedInfo>
  <SignatureValue>qfQ1EAag6My5Z3gUJMq+NahOwIFpCPRkN1oKy/LVQ+BIsmRt59qlGkOnOVSAvxlcoY6IqiSkfufg
+d1aB8ie0lByQns/viM8Juk1DBBNWlKepd5oBTUKcdezzuL1Y3Hk7KdnCSxnSaSaHi+RDsJ5WeGE
Skn/BPn4mrTn+u/xQPy7U+wwjYp1OU839IqOcJbxjeuzF0ieqNTSzjmQw58sBgJSBgWBl1II7CIX
lAkGZgYjClINLApZAlILmLqiyvIZentrXwzz04yZkwphkp+nydDghnyDaZvBid8uXRY7dBUyiJwV
1voLwyfu+rtu9ursKzngBOSeWosFMbkqI/DO8g==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l+LsZaQy4YnqH4Xy4TR5sygCpuD8hI+6QKrVkjFzhFM=</DigestValue>
      </Reference>
      <Reference URI="/word/endnotes.xml?ContentType=application/vnd.openxmlformats-officedocument.wordprocessingml.endnotes+xml">
        <DigestMethod Algorithm="http://www.w3.org/2001/04/xmlenc#sha256"/>
        <DigestValue>LZwZBF7uLx2T9HgxeqRUNzdwDGll5DTXxQ6F34R6mbo=</DigestValue>
      </Reference>
      <Reference URI="/word/fontTable.xml?ContentType=application/vnd.openxmlformats-officedocument.wordprocessingml.fontTable+xml">
        <DigestMethod Algorithm="http://www.w3.org/2001/04/xmlenc#sha256"/>
        <DigestValue>jVaeUcmdUEOmdCU6u6YFdmGCqU4LCiGhPvtAxgm1MA4=</DigestValue>
      </Reference>
      <Reference URI="/word/footer1.xml?ContentType=application/vnd.openxmlformats-officedocument.wordprocessingml.footer+xml">
        <DigestMethod Algorithm="http://www.w3.org/2001/04/xmlenc#sha256"/>
        <DigestValue>og0wGw23Qc1O9uDGZ0txggBeNKE9kJt2SiDrloguOS4=</DigestValue>
      </Reference>
      <Reference URI="/word/footnotes.xml?ContentType=application/vnd.openxmlformats-officedocument.wordprocessingml.footnotes+xml">
        <DigestMethod Algorithm="http://www.w3.org/2001/04/xmlenc#sha256"/>
        <DigestValue>Y8gKGp8g10VzWLLgGjNrH1i6yd3PwCpeLD0Swu3ALqw=</DigestValue>
      </Reference>
      <Reference URI="/word/settings.xml?ContentType=application/vnd.openxmlformats-officedocument.wordprocessingml.settings+xml">
        <DigestMethod Algorithm="http://www.w3.org/2001/04/xmlenc#sha256"/>
        <DigestValue>jmV6CcSIaHGX5UiwG9U7FwTJrupv1ER7OsgQFN7lPFk=</DigestValue>
      </Reference>
      <Reference URI="/word/styles.xml?ContentType=application/vnd.openxmlformats-officedocument.wordprocessingml.styles+xml">
        <DigestMethod Algorithm="http://www.w3.org/2001/04/xmlenc#sha256"/>
        <DigestValue>0rmKoDXYZIwU1chbiOPayH1KzXxSTUim3SP/9mts6F8=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2019-11-08T13:12:43Z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2019-11-08T13:12:43Z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Navrátilová Martina, DiS.</cp:lastModifiedBy>
  <cp:revision>3</cp:revision>
  <cp:lastPrinted>2019-11-08T13:11:00Z</cp:lastPrinted>
  <dcterms:created xsi:type="dcterms:W3CDTF">2019-11-08T13:12:00Z</dcterms:created>
  <dcterms:modified xsi:type="dcterms:W3CDTF">2019-11-08T13:12:00Z</dcterms:modified>
</cp:coreProperties>
</file>