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CF0232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F023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TELMO a.s.</w:t>
            </w:r>
          </w:p>
        </w:tc>
      </w:tr>
      <w:tr w:rsidR="00CF023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Štěrboholská 560/73</w:t>
            </w:r>
          </w:p>
        </w:tc>
      </w:tr>
      <w:tr w:rsidR="00CF023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102  00  Praha</w:t>
            </w:r>
          </w:p>
        </w:tc>
      </w:tr>
      <w:tr w:rsidR="00CF023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47307781</w:t>
            </w:r>
          </w:p>
        </w:tc>
      </w:tr>
      <w:tr w:rsidR="00CF023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50"/>
        <w:gridCol w:w="1253"/>
        <w:gridCol w:w="867"/>
        <w:gridCol w:w="2313"/>
        <w:gridCol w:w="482"/>
        <w:gridCol w:w="1350"/>
      </w:tblGrid>
      <w:tr w:rsidR="00CF0232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04.11.2019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F0232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OBJ20-33009/2019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F0232" w:rsidRDefault="00BA0A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CF0232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CF0232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Dodávku, instalaci a implementaci LITE kamerového setu PTZ v síti 3G plně integrovaného do MKDS dle cenové nabídky "Nabídka LITE kamerového setu PTZ v 3G síti".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 Petřín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115 000</w:t>
            </w:r>
          </w:p>
        </w:tc>
      </w:tr>
    </w:tbl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CF0232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00.00.0000</w:t>
            </w:r>
          </w:p>
        </w:tc>
      </w:tr>
      <w:tr w:rsidR="00CF0232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CF0232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CF0232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CF0232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CF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F0232" w:rsidRDefault="00BA0A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CF023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F023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CF023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F023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F023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F023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CF023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F023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F023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 měsíců.</w:t>
            </w:r>
          </w:p>
        </w:tc>
      </w:tr>
    </w:tbl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F0232" w:rsidRDefault="00BA0A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CF0232" w:rsidRDefault="00BA0A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F0232" w:rsidRDefault="00BA0A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F0232" w:rsidRDefault="00BA0A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47307781, konstantní symbol 1148, specifický symbol 00254657 (§ 109a zákona o DPH).</w:t>
      </w: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F0232" w:rsidRDefault="00BA0A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F0232" w:rsidRDefault="00BA0A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F0232" w:rsidRDefault="00CF02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F0232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Bc. Marcel Vlasák </w:t>
            </w:r>
          </w:p>
        </w:tc>
      </w:tr>
      <w:tr w:rsidR="00CF0232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F0232" w:rsidRDefault="00BA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velitel</w:t>
            </w:r>
          </w:p>
        </w:tc>
      </w:tr>
    </w:tbl>
    <w:p w:rsidR="00CF0232" w:rsidRDefault="00BA0A7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F0232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73"/>
    <w:rsid w:val="006456FE"/>
    <w:rsid w:val="00BA0A73"/>
    <w:rsid w:val="00C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2CD348-7A8D-4B02-8301-1B9EC92C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5E62E5E9</Template>
  <TotalTime>2</TotalTime>
  <Pages>2</Pages>
  <Words>496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Skuhravá Jitka</dc:creator>
  <cp:keywords/>
  <dc:description/>
  <cp:lastModifiedBy>Putnarová Lenka</cp:lastModifiedBy>
  <cp:revision>3</cp:revision>
  <cp:lastPrinted>2019-11-08T09:20:00Z</cp:lastPrinted>
  <dcterms:created xsi:type="dcterms:W3CDTF">2019-11-08T09:25:00Z</dcterms:created>
  <dcterms:modified xsi:type="dcterms:W3CDTF">2019-11-08T09:46:00Z</dcterms:modified>
</cp:coreProperties>
</file>